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33E00" w14:textId="7D65E5B7" w:rsidR="006103F6" w:rsidRPr="006103F6" w:rsidRDefault="006103F6" w:rsidP="00290FE5">
      <w:pPr>
        <w:spacing w:before="0"/>
        <w:jc w:val="center"/>
        <w:rPr>
          <w:b/>
          <w:bCs/>
          <w:szCs w:val="20"/>
        </w:rPr>
      </w:pPr>
      <w:r w:rsidRPr="006103F6">
        <w:rPr>
          <w:b/>
          <w:bCs/>
          <w:szCs w:val="20"/>
        </w:rPr>
        <w:t>ДОГОВОР</w:t>
      </w:r>
      <w:r w:rsidR="00E808A2">
        <w:rPr>
          <w:b/>
          <w:bCs/>
          <w:szCs w:val="20"/>
        </w:rPr>
        <w:t xml:space="preserve"> ЦЕЛЕВОГО ЗАЙМА</w:t>
      </w:r>
      <w:r w:rsidR="00E808A2">
        <w:rPr>
          <w:b/>
          <w:bCs/>
          <w:szCs w:val="20"/>
        </w:rPr>
        <w:br/>
        <w:t>(ИНВЕСТИЦИОННЫЙ ДОГОВОР)</w:t>
      </w:r>
    </w:p>
    <w:tbl>
      <w:tblPr>
        <w:tblStyle w:val="26"/>
        <w:tblW w:w="4584" w:type="pct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3686"/>
      </w:tblGrid>
      <w:tr w:rsidR="006103F6" w:rsidRPr="006103F6" w14:paraId="65B985C9" w14:textId="77777777" w:rsidTr="00A113D3">
        <w:tc>
          <w:tcPr>
            <w:tcW w:w="1515" w:type="pct"/>
            <w:hideMark/>
          </w:tcPr>
          <w:p w14:paraId="235E3788" w14:textId="77777777" w:rsidR="006103F6" w:rsidRPr="006103F6" w:rsidRDefault="006103F6" w:rsidP="009A722B">
            <w:pPr>
              <w:rPr>
                <w:color w:val="000000" w:themeColor="text1"/>
                <w:szCs w:val="20"/>
              </w:rPr>
            </w:pPr>
            <w:bookmarkStart w:id="0" w:name="_Hlk196998239"/>
            <w:bookmarkStart w:id="1" w:name="_ref_1-9c5831078ab443"/>
            <w:r w:rsidRPr="006103F6">
              <w:rPr>
                <w:color w:val="000000" w:themeColor="text1"/>
                <w:szCs w:val="20"/>
              </w:rPr>
              <w:t>г. _______________</w:t>
            </w:r>
          </w:p>
        </w:tc>
        <w:tc>
          <w:tcPr>
            <w:tcW w:w="1515" w:type="pct"/>
            <w:hideMark/>
          </w:tcPr>
          <w:p w14:paraId="7085125A" w14:textId="77777777" w:rsidR="006103F6" w:rsidRPr="006103F6" w:rsidRDefault="006103F6" w:rsidP="009A722B">
            <w:pPr>
              <w:jc w:val="center"/>
              <w:rPr>
                <w:color w:val="000000" w:themeColor="text1"/>
                <w:szCs w:val="20"/>
              </w:rPr>
            </w:pPr>
            <w:r w:rsidRPr="006103F6">
              <w:rPr>
                <w:color w:val="000000" w:themeColor="text1"/>
                <w:szCs w:val="20"/>
              </w:rPr>
              <w:t xml:space="preserve">№ </w:t>
            </w:r>
            <w:bookmarkStart w:id="2" w:name="_Hlk196998223"/>
            <w:r w:rsidRPr="006103F6">
              <w:rPr>
                <w:color w:val="000000" w:themeColor="text1"/>
                <w:szCs w:val="20"/>
              </w:rPr>
              <w:t>[●]</w:t>
            </w:r>
            <w:bookmarkEnd w:id="2"/>
          </w:p>
        </w:tc>
        <w:tc>
          <w:tcPr>
            <w:tcW w:w="1970" w:type="pct"/>
            <w:hideMark/>
          </w:tcPr>
          <w:p w14:paraId="3C1DFE82" w14:textId="77777777" w:rsidR="006103F6" w:rsidRPr="006103F6" w:rsidRDefault="006103F6" w:rsidP="009A722B">
            <w:pPr>
              <w:jc w:val="right"/>
              <w:rPr>
                <w:color w:val="000000" w:themeColor="text1"/>
                <w:szCs w:val="20"/>
              </w:rPr>
            </w:pPr>
            <w:r w:rsidRPr="006103F6">
              <w:rPr>
                <w:color w:val="000000" w:themeColor="text1"/>
                <w:szCs w:val="20"/>
              </w:rPr>
              <w:t>«____» _____________ 202</w:t>
            </w:r>
            <w:r w:rsidR="004F0E77">
              <w:rPr>
                <w:color w:val="000000" w:themeColor="text1"/>
                <w:szCs w:val="20"/>
              </w:rPr>
              <w:t>6</w:t>
            </w:r>
            <w:r w:rsidRPr="006103F6">
              <w:rPr>
                <w:color w:val="000000" w:themeColor="text1"/>
                <w:szCs w:val="20"/>
              </w:rPr>
              <w:t xml:space="preserve"> г.</w:t>
            </w:r>
          </w:p>
        </w:tc>
      </w:tr>
    </w:tbl>
    <w:bookmarkEnd w:id="0"/>
    <w:p w14:paraId="194E5194" w14:textId="1BE64FA3" w:rsidR="00290FE5" w:rsidRPr="00E70A57" w:rsidRDefault="006103F6" w:rsidP="004F0E77">
      <w:pPr>
        <w:ind w:left="851"/>
        <w:rPr>
          <w:szCs w:val="20"/>
        </w:rPr>
      </w:pPr>
      <w:r>
        <w:t>Настоящий договор</w:t>
      </w:r>
      <w:r w:rsidR="00E808A2">
        <w:t xml:space="preserve"> целевого займа (инвестиционный договор)</w:t>
      </w:r>
      <w:r>
        <w:t xml:space="preserve"> </w:t>
      </w:r>
      <w:r w:rsidR="00CA59F2">
        <w:t xml:space="preserve">(далее – </w:t>
      </w:r>
      <w:r w:rsidR="00E808A2">
        <w:t>«</w:t>
      </w:r>
      <w:r w:rsidR="00CA59F2">
        <w:t>Договор</w:t>
      </w:r>
      <w:r w:rsidR="00E808A2">
        <w:t>»</w:t>
      </w:r>
      <w:r w:rsidR="00CA59F2">
        <w:t xml:space="preserve">) </w:t>
      </w:r>
      <w:r>
        <w:t>заключен между:</w:t>
      </w:r>
    </w:p>
    <w:p w14:paraId="0270D1C9" w14:textId="73632DDA" w:rsidR="00083FDA" w:rsidRPr="00CA59F2" w:rsidRDefault="00083FDA" w:rsidP="78DD9E65">
      <w:pPr>
        <w:pStyle w:val="a"/>
        <w:rPr>
          <w:color w:val="000000" w:themeColor="text1"/>
        </w:rPr>
      </w:pPr>
      <w:r w:rsidRPr="78DD9E65">
        <w:rPr>
          <w:b/>
          <w:bCs/>
        </w:rPr>
        <w:t xml:space="preserve">Гр. </w:t>
      </w:r>
      <w:r w:rsidR="10DAEF8D" w:rsidRPr="78DD9E65">
        <w:rPr>
          <w:b/>
          <w:bCs/>
        </w:rPr>
        <w:t>Якушовым Алексеем Александровичем</w:t>
      </w:r>
      <w:r w:rsidR="00CA59F2" w:rsidRPr="78DD9E65">
        <w:rPr>
          <w:b/>
          <w:bCs/>
        </w:rPr>
        <w:t xml:space="preserve">, </w:t>
      </w:r>
      <w:r w:rsidR="00CA59F2">
        <w:t>именуемым в дальнейшем «</w:t>
      </w:r>
      <w:r w:rsidR="167A113E">
        <w:t>Заемщик</w:t>
      </w:r>
      <w:r w:rsidR="00CA59F2" w:rsidRPr="78DD9E65">
        <w:rPr>
          <w:color w:val="000000" w:themeColor="text1"/>
        </w:rPr>
        <w:t>»</w:t>
      </w:r>
      <w:r w:rsidR="42963277" w:rsidRPr="78DD9E65">
        <w:rPr>
          <w:color w:val="000000" w:themeColor="text1"/>
        </w:rPr>
        <w:t>, и</w:t>
      </w:r>
    </w:p>
    <w:p w14:paraId="094FF1A3" w14:textId="6103DA54" w:rsidR="42963277" w:rsidRDefault="42963277" w:rsidP="78DD9E65">
      <w:pPr>
        <w:pStyle w:val="a"/>
      </w:pPr>
      <w:r w:rsidRPr="78DD9E65">
        <w:rPr>
          <w:b/>
          <w:bCs/>
        </w:rPr>
        <w:t xml:space="preserve">Гр. [●], </w:t>
      </w:r>
      <w:r>
        <w:t>именуемым в дальнейшем «</w:t>
      </w:r>
      <w:r w:rsidR="3A64F5D2">
        <w:t>Займодавец</w:t>
      </w:r>
      <w:r w:rsidRPr="78DD9E65">
        <w:rPr>
          <w:color w:val="000000" w:themeColor="text1"/>
        </w:rPr>
        <w:t>».</w:t>
      </w:r>
    </w:p>
    <w:p w14:paraId="3D2CC650" w14:textId="77777777" w:rsidR="00CA59F2" w:rsidRPr="00CA59F2" w:rsidRDefault="00CA59F2" w:rsidP="00CA59F2">
      <w:pPr>
        <w:pStyle w:val="a"/>
        <w:numPr>
          <w:ilvl w:val="0"/>
          <w:numId w:val="0"/>
        </w:numPr>
        <w:ind w:left="851"/>
      </w:pPr>
      <w:r w:rsidRPr="00CA59F2">
        <w:t>совместно именуемыми «Стороны», и по отдельности – «Сторона».</w:t>
      </w:r>
    </w:p>
    <w:p w14:paraId="79C0D10A" w14:textId="77777777" w:rsidR="00AE7FEA" w:rsidRPr="00AE7FEA" w:rsidRDefault="00AE7FEA" w:rsidP="004F0E77">
      <w:pPr>
        <w:keepNext/>
        <w:keepLines/>
        <w:spacing w:before="240"/>
        <w:ind w:left="851"/>
        <w:outlineLvl w:val="0"/>
        <w:rPr>
          <w:b/>
          <w:bCs/>
          <w:szCs w:val="28"/>
        </w:rPr>
      </w:pPr>
      <w:r w:rsidRPr="00AE7FEA">
        <w:rPr>
          <w:b/>
          <w:bCs/>
          <w:szCs w:val="28"/>
        </w:rPr>
        <w:t>ТЕРМИНЫ</w:t>
      </w:r>
      <w:r w:rsidR="00E50FCA">
        <w:rPr>
          <w:b/>
          <w:bCs/>
          <w:szCs w:val="28"/>
        </w:rPr>
        <w:t xml:space="preserve">, </w:t>
      </w:r>
      <w:r w:rsidRPr="00AE7FEA">
        <w:rPr>
          <w:b/>
          <w:bCs/>
          <w:szCs w:val="28"/>
        </w:rPr>
        <w:t>ОПРЕДЕЛЕНИЯ</w:t>
      </w:r>
      <w:r w:rsidR="00E50FCA">
        <w:rPr>
          <w:b/>
          <w:bCs/>
          <w:szCs w:val="28"/>
        </w:rPr>
        <w:t xml:space="preserve"> И РЕКВИЗИТЫ</w:t>
      </w:r>
    </w:p>
    <w:tbl>
      <w:tblPr>
        <w:tblStyle w:val="affc"/>
        <w:tblW w:w="4583" w:type="pct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653"/>
      </w:tblGrid>
      <w:tr w:rsidR="00290FE5" w:rsidRPr="00AE7FEA" w14:paraId="551EDF2D" w14:textId="77777777" w:rsidTr="009F47EF">
        <w:trPr>
          <w:trHeight w:val="2176"/>
        </w:trPr>
        <w:tc>
          <w:tcPr>
            <w:tcW w:w="909" w:type="pct"/>
          </w:tcPr>
          <w:p w14:paraId="3230E84F" w14:textId="6EB2B404" w:rsidR="00AE7FEA" w:rsidRPr="00083FDA" w:rsidRDefault="2567D2F4" w:rsidP="009A722B">
            <w:r w:rsidRPr="78DD9E65">
              <w:rPr>
                <w:b/>
                <w:bCs/>
              </w:rPr>
              <w:t>Заемщик</w:t>
            </w:r>
          </w:p>
        </w:tc>
        <w:tc>
          <w:tcPr>
            <w:tcW w:w="4091" w:type="pct"/>
          </w:tcPr>
          <w:tbl>
            <w:tblPr>
              <w:tblStyle w:val="2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18"/>
            </w:tblGrid>
            <w:tr w:rsidR="00E96A2D" w:rsidRPr="00AE7FEA" w14:paraId="1917AE00" w14:textId="77777777" w:rsidTr="004F0E77">
              <w:trPr>
                <w:trHeight w:val="367"/>
              </w:trPr>
              <w:tc>
                <w:tcPr>
                  <w:tcW w:w="8218" w:type="dxa"/>
                </w:tcPr>
                <w:tbl>
                  <w:tblPr>
                    <w:tblStyle w:val="26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40"/>
                    <w:gridCol w:w="1134"/>
                    <w:gridCol w:w="2976"/>
                  </w:tblGrid>
                  <w:tr w:rsidR="00083FDA" w:rsidRPr="006103F6" w14:paraId="53C0DCC8" w14:textId="77777777" w:rsidTr="009F47EF">
                    <w:tc>
                      <w:tcPr>
                        <w:tcW w:w="3540" w:type="dxa"/>
                      </w:tcPr>
                      <w:p w14:paraId="194CE3B6" w14:textId="77777777" w:rsidR="00083FDA" w:rsidRPr="006103F6" w:rsidRDefault="00083FDA" w:rsidP="00CA59F2">
                        <w:pPr>
                          <w:spacing w:after="0"/>
                          <w:rPr>
                            <w:szCs w:val="20"/>
                          </w:rPr>
                        </w:pPr>
                        <w:r w:rsidRPr="006103F6">
                          <w:rPr>
                            <w:szCs w:val="20"/>
                          </w:rPr>
                          <w:t>Адрес регистрации:</w:t>
                        </w:r>
                      </w:p>
                      <w:p w14:paraId="35C87BC2" w14:textId="77777777" w:rsidR="00083FDA" w:rsidRPr="006103F6" w:rsidRDefault="00083FDA" w:rsidP="003E7C76">
                        <w:pPr>
                          <w:spacing w:before="0" w:after="0"/>
                          <w:rPr>
                            <w:szCs w:val="20"/>
                          </w:rPr>
                        </w:pPr>
                        <w:r w:rsidRPr="006103F6">
                          <w:rPr>
                            <w:szCs w:val="20"/>
                          </w:rPr>
                          <w:t>[●]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6740959E" w14:textId="77DFC175" w:rsidR="00083FDA" w:rsidRPr="00A113D3" w:rsidRDefault="00083FDA" w:rsidP="009F47EF">
                        <w:pPr>
                          <w:spacing w:after="0"/>
                          <w:ind w:left="283"/>
                          <w:rPr>
                            <w:szCs w:val="20"/>
                          </w:rPr>
                        </w:pPr>
                        <w:r w:rsidRPr="006103F6">
                          <w:rPr>
                            <w:szCs w:val="20"/>
                          </w:rPr>
                          <w:t>Почта:</w:t>
                        </w:r>
                        <w:r w:rsidRPr="006103F6">
                          <w:rPr>
                            <w:szCs w:val="20"/>
                          </w:rPr>
                          <w:br/>
                        </w:r>
                        <w:r w:rsidR="00A113D3">
                          <w:rPr>
                            <w:szCs w:val="20"/>
                          </w:rPr>
                          <w:t>Тел.:</w:t>
                        </w:r>
                      </w:p>
                    </w:tc>
                    <w:tc>
                      <w:tcPr>
                        <w:tcW w:w="2976" w:type="dxa"/>
                      </w:tcPr>
                      <w:p w14:paraId="33B8CDED" w14:textId="77777777" w:rsidR="00083FDA" w:rsidRPr="006103F6" w:rsidRDefault="00083FDA" w:rsidP="009F47EF">
                        <w:pPr>
                          <w:spacing w:after="0"/>
                          <w:ind w:left="277"/>
                          <w:rPr>
                            <w:szCs w:val="20"/>
                            <w:lang w:val="en-US"/>
                          </w:rPr>
                        </w:pPr>
                        <w:r w:rsidRPr="006103F6">
                          <w:rPr>
                            <w:szCs w:val="20"/>
                          </w:rPr>
                          <w:t>[●]</w:t>
                        </w:r>
                        <w:r w:rsidRPr="006103F6">
                          <w:rPr>
                            <w:szCs w:val="20"/>
                            <w:lang w:val="en-US"/>
                          </w:rPr>
                          <w:br/>
                        </w:r>
                        <w:r w:rsidRPr="006103F6">
                          <w:rPr>
                            <w:szCs w:val="20"/>
                          </w:rPr>
                          <w:t>[●]</w:t>
                        </w:r>
                      </w:p>
                    </w:tc>
                  </w:tr>
                  <w:tr w:rsidR="00083FDA" w:rsidRPr="006103F6" w14:paraId="1D70C2C9" w14:textId="77777777" w:rsidTr="009F47EF">
                    <w:tc>
                      <w:tcPr>
                        <w:tcW w:w="7650" w:type="dxa"/>
                        <w:gridSpan w:val="3"/>
                      </w:tcPr>
                      <w:p w14:paraId="28E2BCC6" w14:textId="77777777" w:rsidR="00083FDA" w:rsidRPr="006103F6" w:rsidRDefault="00083FDA" w:rsidP="003E7C76">
                        <w:pPr>
                          <w:spacing w:after="0"/>
                          <w:rPr>
                            <w:szCs w:val="20"/>
                            <w:lang w:bidi="ru-RU"/>
                          </w:rPr>
                        </w:pPr>
                        <w:r w:rsidRPr="006103F6">
                          <w:rPr>
                            <w:szCs w:val="20"/>
                          </w:rPr>
                          <w:t xml:space="preserve">Паспорт: </w:t>
                        </w:r>
                        <w:r w:rsidRPr="006103F6">
                          <w:rPr>
                            <w:szCs w:val="20"/>
                            <w:lang w:bidi="ru-RU"/>
                          </w:rPr>
                          <w:t xml:space="preserve">серия </w:t>
                        </w:r>
                        <w:r w:rsidRPr="006103F6">
                          <w:rPr>
                            <w:szCs w:val="20"/>
                          </w:rPr>
                          <w:t>[●]</w:t>
                        </w:r>
                        <w:r w:rsidRPr="006103F6">
                          <w:rPr>
                            <w:szCs w:val="20"/>
                            <w:lang w:bidi="ru-RU"/>
                          </w:rPr>
                          <w:t xml:space="preserve"> № </w:t>
                        </w:r>
                        <w:r w:rsidRPr="006103F6">
                          <w:rPr>
                            <w:szCs w:val="20"/>
                          </w:rPr>
                          <w:t>[●]</w:t>
                        </w:r>
                        <w:r w:rsidRPr="006103F6">
                          <w:rPr>
                            <w:szCs w:val="20"/>
                            <w:lang w:bidi="ru-RU"/>
                          </w:rPr>
                          <w:t xml:space="preserve">, выдан </w:t>
                        </w:r>
                        <w:r w:rsidRPr="006103F6">
                          <w:rPr>
                            <w:szCs w:val="20"/>
                          </w:rPr>
                          <w:t>[●]</w:t>
                        </w:r>
                        <w:r w:rsidRPr="006103F6">
                          <w:rPr>
                            <w:szCs w:val="20"/>
                            <w:lang w:bidi="ru-RU"/>
                          </w:rPr>
                          <w:t xml:space="preserve">, дата выдачи: [●], к/п: </w:t>
                        </w:r>
                        <w:r w:rsidRPr="006103F6">
                          <w:rPr>
                            <w:szCs w:val="20"/>
                          </w:rPr>
                          <w:t>[●]</w:t>
                        </w:r>
                        <w:r w:rsidRPr="006103F6">
                          <w:rPr>
                            <w:szCs w:val="20"/>
                            <w:lang w:bidi="ru-RU"/>
                          </w:rPr>
                          <w:t xml:space="preserve">, место рождения: </w:t>
                        </w:r>
                        <w:r w:rsidRPr="006103F6">
                          <w:rPr>
                            <w:szCs w:val="20"/>
                          </w:rPr>
                          <w:t>[●]</w:t>
                        </w:r>
                        <w:r w:rsidRPr="006103F6">
                          <w:rPr>
                            <w:szCs w:val="20"/>
                            <w:lang w:bidi="ru-RU"/>
                          </w:rPr>
                          <w:t xml:space="preserve">, дата рождения: </w:t>
                        </w:r>
                        <w:r w:rsidRPr="006103F6">
                          <w:rPr>
                            <w:szCs w:val="20"/>
                          </w:rPr>
                          <w:t>[●]</w:t>
                        </w:r>
                      </w:p>
                    </w:tc>
                  </w:tr>
                  <w:tr w:rsidR="00083FDA" w:rsidRPr="006103F6" w14:paraId="5759D1DB" w14:textId="77777777" w:rsidTr="009F47EF">
                    <w:tc>
                      <w:tcPr>
                        <w:tcW w:w="7650" w:type="dxa"/>
                        <w:gridSpan w:val="3"/>
                      </w:tcPr>
                      <w:tbl>
                        <w:tblPr>
                          <w:tblStyle w:val="26"/>
                          <w:tblW w:w="4965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6"/>
                          <w:gridCol w:w="3038"/>
                          <w:gridCol w:w="1133"/>
                          <w:gridCol w:w="2639"/>
                        </w:tblGrid>
                        <w:tr w:rsidR="00083FDA" w:rsidRPr="006103F6" w14:paraId="01DC8F19" w14:textId="77777777" w:rsidTr="00F24F7B">
                          <w:tc>
                            <w:tcPr>
                              <w:tcW w:w="517" w:type="pct"/>
                            </w:tcPr>
                            <w:p w14:paraId="09ED5E1B" w14:textId="77777777" w:rsidR="00083FDA" w:rsidRPr="006103F6" w:rsidRDefault="00083FDA" w:rsidP="003E7C76">
                              <w:pPr>
                                <w:spacing w:after="0"/>
                                <w:rPr>
                                  <w:szCs w:val="20"/>
                                </w:rPr>
                              </w:pPr>
                              <w:r w:rsidRPr="006103F6">
                                <w:rPr>
                                  <w:szCs w:val="20"/>
                                </w:rPr>
                                <w:t>л</w:t>
                              </w:r>
                              <w:r w:rsidRPr="006103F6">
                                <w:rPr>
                                  <w:szCs w:val="20"/>
                                  <w:lang w:val="en-US"/>
                                </w:rPr>
                                <w:t>/</w:t>
                              </w:r>
                              <w:r w:rsidRPr="006103F6">
                                <w:rPr>
                                  <w:szCs w:val="20"/>
                                </w:rPr>
                                <w:t>с</w:t>
                              </w:r>
                            </w:p>
                          </w:tc>
                          <w:tc>
                            <w:tcPr>
                              <w:tcW w:w="1999" w:type="pct"/>
                            </w:tcPr>
                            <w:p w14:paraId="723FF76A" w14:textId="77777777" w:rsidR="00083FDA" w:rsidRPr="006103F6" w:rsidRDefault="00083FDA" w:rsidP="003E7C76">
                              <w:pPr>
                                <w:spacing w:after="0"/>
                                <w:rPr>
                                  <w:szCs w:val="20"/>
                                </w:rPr>
                              </w:pPr>
                              <w:r w:rsidRPr="006103F6">
                                <w:rPr>
                                  <w:szCs w:val="20"/>
                                </w:rPr>
                                <w:t>[●]</w:t>
                              </w:r>
                            </w:p>
                          </w:tc>
                          <w:tc>
                            <w:tcPr>
                              <w:tcW w:w="746" w:type="pct"/>
                            </w:tcPr>
                            <w:p w14:paraId="1B0393E6" w14:textId="77777777" w:rsidR="00083FDA" w:rsidRPr="006103F6" w:rsidRDefault="00CA59F2" w:rsidP="00F24F7B">
                              <w:pPr>
                                <w:spacing w:after="0"/>
                                <w:ind w:left="-137" w:firstLine="137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Банк</w:t>
                              </w:r>
                            </w:p>
                          </w:tc>
                          <w:tc>
                            <w:tcPr>
                              <w:tcW w:w="1737" w:type="pct"/>
                            </w:tcPr>
                            <w:p w14:paraId="734D91BA" w14:textId="77777777" w:rsidR="00083FDA" w:rsidRPr="006103F6" w:rsidRDefault="00083FDA" w:rsidP="003E7C76">
                              <w:pPr>
                                <w:spacing w:after="0"/>
                                <w:rPr>
                                  <w:szCs w:val="20"/>
                                </w:rPr>
                              </w:pPr>
                              <w:r w:rsidRPr="006103F6">
                                <w:rPr>
                                  <w:szCs w:val="20"/>
                                </w:rPr>
                                <w:t>[●]</w:t>
                              </w:r>
                            </w:p>
                          </w:tc>
                        </w:tr>
                        <w:tr w:rsidR="00083FDA" w:rsidRPr="006103F6" w14:paraId="04CA9466" w14:textId="77777777" w:rsidTr="00F24F7B">
                          <w:tc>
                            <w:tcPr>
                              <w:tcW w:w="517" w:type="pct"/>
                            </w:tcPr>
                            <w:p w14:paraId="056A75BF" w14:textId="77777777" w:rsidR="00083FDA" w:rsidRPr="006103F6" w:rsidRDefault="00083FDA" w:rsidP="003E7C76">
                              <w:pPr>
                                <w:spacing w:before="0"/>
                                <w:rPr>
                                  <w:szCs w:val="20"/>
                                </w:rPr>
                              </w:pPr>
                              <w:r w:rsidRPr="006103F6">
                                <w:rPr>
                                  <w:szCs w:val="20"/>
                                </w:rPr>
                                <w:t>БИК</w:t>
                              </w:r>
                            </w:p>
                          </w:tc>
                          <w:tc>
                            <w:tcPr>
                              <w:tcW w:w="1999" w:type="pct"/>
                            </w:tcPr>
                            <w:p w14:paraId="6033D4B0" w14:textId="77777777" w:rsidR="00083FDA" w:rsidRPr="006103F6" w:rsidRDefault="00083FDA" w:rsidP="003E7C76">
                              <w:pPr>
                                <w:spacing w:before="0"/>
                                <w:rPr>
                                  <w:szCs w:val="20"/>
                                </w:rPr>
                              </w:pPr>
                              <w:r w:rsidRPr="006103F6">
                                <w:rPr>
                                  <w:szCs w:val="20"/>
                                </w:rPr>
                                <w:t>[●]</w:t>
                              </w:r>
                            </w:p>
                          </w:tc>
                          <w:tc>
                            <w:tcPr>
                              <w:tcW w:w="746" w:type="pct"/>
                            </w:tcPr>
                            <w:p w14:paraId="3F734C87" w14:textId="77777777" w:rsidR="00083FDA" w:rsidRPr="006103F6" w:rsidRDefault="00083FDA" w:rsidP="003E7C76">
                              <w:pPr>
                                <w:spacing w:before="0"/>
                                <w:rPr>
                                  <w:szCs w:val="20"/>
                                </w:rPr>
                              </w:pPr>
                              <w:r w:rsidRPr="006103F6">
                                <w:rPr>
                                  <w:szCs w:val="20"/>
                                </w:rPr>
                                <w:t>к</w:t>
                              </w:r>
                              <w:r w:rsidRPr="006103F6">
                                <w:rPr>
                                  <w:szCs w:val="20"/>
                                  <w:lang w:val="en-US"/>
                                </w:rPr>
                                <w:t>/</w:t>
                              </w:r>
                              <w:r w:rsidRPr="006103F6">
                                <w:rPr>
                                  <w:szCs w:val="20"/>
                                </w:rPr>
                                <w:t>с</w:t>
                              </w:r>
                            </w:p>
                          </w:tc>
                          <w:tc>
                            <w:tcPr>
                              <w:tcW w:w="1737" w:type="pct"/>
                            </w:tcPr>
                            <w:p w14:paraId="454BB77A" w14:textId="77777777" w:rsidR="00083FDA" w:rsidRPr="006103F6" w:rsidRDefault="00083FDA" w:rsidP="003E7C76">
                              <w:pPr>
                                <w:spacing w:before="0"/>
                                <w:rPr>
                                  <w:szCs w:val="20"/>
                                </w:rPr>
                              </w:pPr>
                              <w:r w:rsidRPr="006103F6">
                                <w:rPr>
                                  <w:szCs w:val="20"/>
                                </w:rPr>
                                <w:t>[●]</w:t>
                              </w:r>
                            </w:p>
                          </w:tc>
                        </w:tr>
                      </w:tbl>
                      <w:p w14:paraId="6AABAEB2" w14:textId="77777777" w:rsidR="00083FDA" w:rsidRPr="006103F6" w:rsidRDefault="00083FDA" w:rsidP="003E7C76">
                        <w:pPr>
                          <w:spacing w:before="0" w:after="0"/>
                          <w:rPr>
                            <w:szCs w:val="20"/>
                          </w:rPr>
                        </w:pPr>
                      </w:p>
                    </w:tc>
                  </w:tr>
                </w:tbl>
                <w:p w14:paraId="2BD4ADAE" w14:textId="77777777" w:rsidR="00E96A2D" w:rsidRPr="00AE7FEA" w:rsidRDefault="00E96A2D" w:rsidP="003E7C76">
                  <w:pPr>
                    <w:spacing w:after="0"/>
                    <w:rPr>
                      <w:szCs w:val="20"/>
                    </w:rPr>
                  </w:pPr>
                </w:p>
              </w:tc>
            </w:tr>
          </w:tbl>
          <w:p w14:paraId="3C7AFBE9" w14:textId="0E20A30A" w:rsidR="00AE7FEA" w:rsidRPr="00AE7FEA" w:rsidRDefault="00AE7FEA" w:rsidP="003E7C76">
            <w:pPr>
              <w:rPr>
                <w:b/>
                <w:bCs/>
                <w:szCs w:val="20"/>
              </w:rPr>
            </w:pPr>
          </w:p>
        </w:tc>
      </w:tr>
      <w:tr w:rsidR="00F24F7B" w:rsidRPr="00AE7FEA" w14:paraId="644B3CEE" w14:textId="77777777" w:rsidTr="009F47EF">
        <w:tc>
          <w:tcPr>
            <w:tcW w:w="909" w:type="pct"/>
          </w:tcPr>
          <w:p w14:paraId="716D92A3" w14:textId="57E0A4E6" w:rsidR="00F24F7B" w:rsidRDefault="00F24F7B" w:rsidP="00F24F7B">
            <w:pPr>
              <w:rPr>
                <w:b/>
                <w:bCs/>
              </w:rPr>
            </w:pPr>
            <w:r>
              <w:rPr>
                <w:b/>
                <w:bCs/>
              </w:rPr>
              <w:t>Займодавец</w:t>
            </w:r>
          </w:p>
        </w:tc>
        <w:tc>
          <w:tcPr>
            <w:tcW w:w="4091" w:type="pct"/>
          </w:tcPr>
          <w:tbl>
            <w:tblPr>
              <w:tblStyle w:val="2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18"/>
            </w:tblGrid>
            <w:tr w:rsidR="00F24F7B" w:rsidRPr="00AE7FEA" w14:paraId="557CAB36" w14:textId="77777777" w:rsidTr="00797A59">
              <w:trPr>
                <w:trHeight w:val="367"/>
              </w:trPr>
              <w:tc>
                <w:tcPr>
                  <w:tcW w:w="8218" w:type="dxa"/>
                </w:tcPr>
                <w:tbl>
                  <w:tblPr>
                    <w:tblStyle w:val="26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40"/>
                    <w:gridCol w:w="1134"/>
                    <w:gridCol w:w="2976"/>
                  </w:tblGrid>
                  <w:tr w:rsidR="00F24F7B" w:rsidRPr="006103F6" w14:paraId="1BE2E05E" w14:textId="77777777" w:rsidTr="00797A59">
                    <w:tc>
                      <w:tcPr>
                        <w:tcW w:w="3540" w:type="dxa"/>
                      </w:tcPr>
                      <w:p w14:paraId="6E56C275" w14:textId="77777777" w:rsidR="00F24F7B" w:rsidRPr="006103F6" w:rsidRDefault="00F24F7B" w:rsidP="00F24F7B">
                        <w:pPr>
                          <w:spacing w:after="0"/>
                          <w:rPr>
                            <w:szCs w:val="20"/>
                          </w:rPr>
                        </w:pPr>
                        <w:r w:rsidRPr="006103F6">
                          <w:rPr>
                            <w:szCs w:val="20"/>
                          </w:rPr>
                          <w:t>Адрес регистрации:</w:t>
                        </w:r>
                      </w:p>
                      <w:p w14:paraId="116EE377" w14:textId="77777777" w:rsidR="00F24F7B" w:rsidRPr="006103F6" w:rsidRDefault="00F24F7B" w:rsidP="00F24F7B">
                        <w:pPr>
                          <w:spacing w:before="0" w:after="0"/>
                          <w:rPr>
                            <w:szCs w:val="20"/>
                          </w:rPr>
                        </w:pPr>
                        <w:r w:rsidRPr="006103F6">
                          <w:rPr>
                            <w:szCs w:val="20"/>
                          </w:rPr>
                          <w:t>[●]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66190181" w14:textId="77777777" w:rsidR="00F24F7B" w:rsidRPr="00A113D3" w:rsidRDefault="00F24F7B" w:rsidP="00F24F7B">
                        <w:pPr>
                          <w:spacing w:after="0"/>
                          <w:ind w:left="283"/>
                          <w:rPr>
                            <w:szCs w:val="20"/>
                          </w:rPr>
                        </w:pPr>
                        <w:r w:rsidRPr="006103F6">
                          <w:rPr>
                            <w:szCs w:val="20"/>
                          </w:rPr>
                          <w:t>Почта:</w:t>
                        </w:r>
                        <w:r w:rsidRPr="006103F6">
                          <w:rPr>
                            <w:szCs w:val="20"/>
                          </w:rPr>
                          <w:br/>
                        </w:r>
                        <w:r>
                          <w:rPr>
                            <w:szCs w:val="20"/>
                          </w:rPr>
                          <w:t>Тел.:</w:t>
                        </w:r>
                      </w:p>
                    </w:tc>
                    <w:tc>
                      <w:tcPr>
                        <w:tcW w:w="2976" w:type="dxa"/>
                      </w:tcPr>
                      <w:p w14:paraId="685B9152" w14:textId="77777777" w:rsidR="00F24F7B" w:rsidRPr="006103F6" w:rsidRDefault="00F24F7B" w:rsidP="00F24F7B">
                        <w:pPr>
                          <w:spacing w:after="0"/>
                          <w:ind w:left="277"/>
                          <w:rPr>
                            <w:szCs w:val="20"/>
                            <w:lang w:val="en-US"/>
                          </w:rPr>
                        </w:pPr>
                        <w:r w:rsidRPr="006103F6">
                          <w:rPr>
                            <w:szCs w:val="20"/>
                          </w:rPr>
                          <w:t>[●]</w:t>
                        </w:r>
                        <w:r w:rsidRPr="006103F6">
                          <w:rPr>
                            <w:szCs w:val="20"/>
                            <w:lang w:val="en-US"/>
                          </w:rPr>
                          <w:br/>
                        </w:r>
                        <w:r w:rsidRPr="006103F6">
                          <w:rPr>
                            <w:szCs w:val="20"/>
                          </w:rPr>
                          <w:t>[●]</w:t>
                        </w:r>
                      </w:p>
                    </w:tc>
                  </w:tr>
                  <w:tr w:rsidR="00F24F7B" w:rsidRPr="006103F6" w14:paraId="71D31552" w14:textId="77777777" w:rsidTr="00797A59">
                    <w:tc>
                      <w:tcPr>
                        <w:tcW w:w="7650" w:type="dxa"/>
                        <w:gridSpan w:val="3"/>
                      </w:tcPr>
                      <w:p w14:paraId="69C62700" w14:textId="77777777" w:rsidR="00F24F7B" w:rsidRPr="006103F6" w:rsidRDefault="00F24F7B" w:rsidP="00F24F7B">
                        <w:pPr>
                          <w:spacing w:after="0"/>
                          <w:rPr>
                            <w:szCs w:val="20"/>
                            <w:lang w:bidi="ru-RU"/>
                          </w:rPr>
                        </w:pPr>
                        <w:r w:rsidRPr="006103F6">
                          <w:rPr>
                            <w:szCs w:val="20"/>
                          </w:rPr>
                          <w:t xml:space="preserve">Паспорт: </w:t>
                        </w:r>
                        <w:r w:rsidRPr="006103F6">
                          <w:rPr>
                            <w:szCs w:val="20"/>
                            <w:lang w:bidi="ru-RU"/>
                          </w:rPr>
                          <w:t xml:space="preserve">серия </w:t>
                        </w:r>
                        <w:r w:rsidRPr="006103F6">
                          <w:rPr>
                            <w:szCs w:val="20"/>
                          </w:rPr>
                          <w:t>[●]</w:t>
                        </w:r>
                        <w:r w:rsidRPr="006103F6">
                          <w:rPr>
                            <w:szCs w:val="20"/>
                            <w:lang w:bidi="ru-RU"/>
                          </w:rPr>
                          <w:t xml:space="preserve"> № </w:t>
                        </w:r>
                        <w:r w:rsidRPr="006103F6">
                          <w:rPr>
                            <w:szCs w:val="20"/>
                          </w:rPr>
                          <w:t>[●]</w:t>
                        </w:r>
                        <w:r w:rsidRPr="006103F6">
                          <w:rPr>
                            <w:szCs w:val="20"/>
                            <w:lang w:bidi="ru-RU"/>
                          </w:rPr>
                          <w:t xml:space="preserve">, выдан </w:t>
                        </w:r>
                        <w:r w:rsidRPr="006103F6">
                          <w:rPr>
                            <w:szCs w:val="20"/>
                          </w:rPr>
                          <w:t>[●]</w:t>
                        </w:r>
                        <w:r w:rsidRPr="006103F6">
                          <w:rPr>
                            <w:szCs w:val="20"/>
                            <w:lang w:bidi="ru-RU"/>
                          </w:rPr>
                          <w:t xml:space="preserve">, дата выдачи: [●], к/п: </w:t>
                        </w:r>
                        <w:r w:rsidRPr="006103F6">
                          <w:rPr>
                            <w:szCs w:val="20"/>
                          </w:rPr>
                          <w:t>[●]</w:t>
                        </w:r>
                        <w:r w:rsidRPr="006103F6">
                          <w:rPr>
                            <w:szCs w:val="20"/>
                            <w:lang w:bidi="ru-RU"/>
                          </w:rPr>
                          <w:t xml:space="preserve">, место рождения: </w:t>
                        </w:r>
                        <w:r w:rsidRPr="006103F6">
                          <w:rPr>
                            <w:szCs w:val="20"/>
                          </w:rPr>
                          <w:t>[●]</w:t>
                        </w:r>
                        <w:r w:rsidRPr="006103F6">
                          <w:rPr>
                            <w:szCs w:val="20"/>
                            <w:lang w:bidi="ru-RU"/>
                          </w:rPr>
                          <w:t xml:space="preserve">, дата рождения: </w:t>
                        </w:r>
                        <w:r w:rsidRPr="006103F6">
                          <w:rPr>
                            <w:szCs w:val="20"/>
                          </w:rPr>
                          <w:t>[●]</w:t>
                        </w:r>
                      </w:p>
                    </w:tc>
                  </w:tr>
                  <w:tr w:rsidR="00F24F7B" w:rsidRPr="006103F6" w14:paraId="7AD33C25" w14:textId="77777777" w:rsidTr="00797A59">
                    <w:tc>
                      <w:tcPr>
                        <w:tcW w:w="7650" w:type="dxa"/>
                        <w:gridSpan w:val="3"/>
                      </w:tcPr>
                      <w:tbl>
                        <w:tblPr>
                          <w:tblStyle w:val="26"/>
                          <w:tblW w:w="4965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6"/>
                          <w:gridCol w:w="3038"/>
                          <w:gridCol w:w="1133"/>
                          <w:gridCol w:w="2639"/>
                        </w:tblGrid>
                        <w:tr w:rsidR="00F24F7B" w:rsidRPr="006103F6" w14:paraId="54E173DF" w14:textId="77777777" w:rsidTr="00797A59">
                          <w:tc>
                            <w:tcPr>
                              <w:tcW w:w="517" w:type="pct"/>
                            </w:tcPr>
                            <w:p w14:paraId="49E5E153" w14:textId="77777777" w:rsidR="00F24F7B" w:rsidRPr="006103F6" w:rsidRDefault="00F24F7B" w:rsidP="00F24F7B">
                              <w:pPr>
                                <w:spacing w:after="0"/>
                                <w:rPr>
                                  <w:szCs w:val="20"/>
                                </w:rPr>
                              </w:pPr>
                              <w:r w:rsidRPr="006103F6">
                                <w:rPr>
                                  <w:szCs w:val="20"/>
                                </w:rPr>
                                <w:t>л</w:t>
                              </w:r>
                              <w:r w:rsidRPr="006103F6">
                                <w:rPr>
                                  <w:szCs w:val="20"/>
                                  <w:lang w:val="en-US"/>
                                </w:rPr>
                                <w:t>/</w:t>
                              </w:r>
                              <w:r w:rsidRPr="006103F6">
                                <w:rPr>
                                  <w:szCs w:val="20"/>
                                </w:rPr>
                                <w:t>с</w:t>
                              </w:r>
                            </w:p>
                          </w:tc>
                          <w:tc>
                            <w:tcPr>
                              <w:tcW w:w="1999" w:type="pct"/>
                            </w:tcPr>
                            <w:p w14:paraId="130214C8" w14:textId="77777777" w:rsidR="00F24F7B" w:rsidRPr="006103F6" w:rsidRDefault="00F24F7B" w:rsidP="00F24F7B">
                              <w:pPr>
                                <w:spacing w:after="0"/>
                                <w:rPr>
                                  <w:szCs w:val="20"/>
                                </w:rPr>
                              </w:pPr>
                              <w:r w:rsidRPr="006103F6">
                                <w:rPr>
                                  <w:szCs w:val="20"/>
                                </w:rPr>
                                <w:t>[●]</w:t>
                              </w:r>
                            </w:p>
                          </w:tc>
                          <w:tc>
                            <w:tcPr>
                              <w:tcW w:w="746" w:type="pct"/>
                            </w:tcPr>
                            <w:p w14:paraId="51E3F826" w14:textId="77777777" w:rsidR="00F24F7B" w:rsidRPr="006103F6" w:rsidRDefault="00F24F7B" w:rsidP="00F24F7B">
                              <w:pPr>
                                <w:spacing w:after="0"/>
                                <w:ind w:left="-137" w:firstLine="137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Банк</w:t>
                              </w:r>
                            </w:p>
                          </w:tc>
                          <w:tc>
                            <w:tcPr>
                              <w:tcW w:w="1737" w:type="pct"/>
                            </w:tcPr>
                            <w:p w14:paraId="31B3AC30" w14:textId="77777777" w:rsidR="00F24F7B" w:rsidRPr="006103F6" w:rsidRDefault="00F24F7B" w:rsidP="00F24F7B">
                              <w:pPr>
                                <w:spacing w:after="0"/>
                                <w:rPr>
                                  <w:szCs w:val="20"/>
                                </w:rPr>
                              </w:pPr>
                              <w:r w:rsidRPr="006103F6">
                                <w:rPr>
                                  <w:szCs w:val="20"/>
                                </w:rPr>
                                <w:t>[●]</w:t>
                              </w:r>
                            </w:p>
                          </w:tc>
                        </w:tr>
                        <w:tr w:rsidR="00F24F7B" w:rsidRPr="006103F6" w14:paraId="4B4AA4F7" w14:textId="77777777" w:rsidTr="00797A59">
                          <w:tc>
                            <w:tcPr>
                              <w:tcW w:w="517" w:type="pct"/>
                            </w:tcPr>
                            <w:p w14:paraId="682701F5" w14:textId="77777777" w:rsidR="00F24F7B" w:rsidRPr="006103F6" w:rsidRDefault="00F24F7B" w:rsidP="00F24F7B">
                              <w:pPr>
                                <w:spacing w:before="0"/>
                                <w:rPr>
                                  <w:szCs w:val="20"/>
                                </w:rPr>
                              </w:pPr>
                              <w:r w:rsidRPr="006103F6">
                                <w:rPr>
                                  <w:szCs w:val="20"/>
                                </w:rPr>
                                <w:t>БИК</w:t>
                              </w:r>
                            </w:p>
                          </w:tc>
                          <w:tc>
                            <w:tcPr>
                              <w:tcW w:w="1999" w:type="pct"/>
                            </w:tcPr>
                            <w:p w14:paraId="3B830CF0" w14:textId="77777777" w:rsidR="00F24F7B" w:rsidRPr="006103F6" w:rsidRDefault="00F24F7B" w:rsidP="00F24F7B">
                              <w:pPr>
                                <w:spacing w:before="0"/>
                                <w:rPr>
                                  <w:szCs w:val="20"/>
                                </w:rPr>
                              </w:pPr>
                              <w:r w:rsidRPr="006103F6">
                                <w:rPr>
                                  <w:szCs w:val="20"/>
                                </w:rPr>
                                <w:t>[●]</w:t>
                              </w:r>
                            </w:p>
                          </w:tc>
                          <w:tc>
                            <w:tcPr>
                              <w:tcW w:w="746" w:type="pct"/>
                            </w:tcPr>
                            <w:p w14:paraId="2D943379" w14:textId="77777777" w:rsidR="00F24F7B" w:rsidRPr="006103F6" w:rsidRDefault="00F24F7B" w:rsidP="00F24F7B">
                              <w:pPr>
                                <w:spacing w:before="0"/>
                                <w:rPr>
                                  <w:szCs w:val="20"/>
                                </w:rPr>
                              </w:pPr>
                              <w:r w:rsidRPr="006103F6">
                                <w:rPr>
                                  <w:szCs w:val="20"/>
                                </w:rPr>
                                <w:t>к</w:t>
                              </w:r>
                              <w:r w:rsidRPr="006103F6">
                                <w:rPr>
                                  <w:szCs w:val="20"/>
                                  <w:lang w:val="en-US"/>
                                </w:rPr>
                                <w:t>/</w:t>
                              </w:r>
                              <w:r w:rsidRPr="006103F6">
                                <w:rPr>
                                  <w:szCs w:val="20"/>
                                </w:rPr>
                                <w:t>с</w:t>
                              </w:r>
                            </w:p>
                          </w:tc>
                          <w:tc>
                            <w:tcPr>
                              <w:tcW w:w="1737" w:type="pct"/>
                            </w:tcPr>
                            <w:p w14:paraId="29876C18" w14:textId="77777777" w:rsidR="00F24F7B" w:rsidRPr="006103F6" w:rsidRDefault="00F24F7B" w:rsidP="00F24F7B">
                              <w:pPr>
                                <w:spacing w:before="0"/>
                                <w:rPr>
                                  <w:szCs w:val="20"/>
                                </w:rPr>
                              </w:pPr>
                              <w:r w:rsidRPr="006103F6">
                                <w:rPr>
                                  <w:szCs w:val="20"/>
                                </w:rPr>
                                <w:t>[●]</w:t>
                              </w:r>
                            </w:p>
                          </w:tc>
                        </w:tr>
                      </w:tbl>
                      <w:p w14:paraId="09A7862E" w14:textId="77777777" w:rsidR="00F24F7B" w:rsidRPr="006103F6" w:rsidRDefault="00F24F7B" w:rsidP="00F24F7B">
                        <w:pPr>
                          <w:spacing w:before="0" w:after="0"/>
                          <w:rPr>
                            <w:szCs w:val="20"/>
                          </w:rPr>
                        </w:pPr>
                      </w:p>
                    </w:tc>
                  </w:tr>
                </w:tbl>
                <w:p w14:paraId="14B74271" w14:textId="77777777" w:rsidR="00F24F7B" w:rsidRPr="00AE7FEA" w:rsidRDefault="00F24F7B" w:rsidP="00F24F7B">
                  <w:pPr>
                    <w:spacing w:after="0"/>
                    <w:rPr>
                      <w:szCs w:val="20"/>
                    </w:rPr>
                  </w:pPr>
                </w:p>
              </w:tc>
            </w:tr>
          </w:tbl>
          <w:p w14:paraId="139F60A4" w14:textId="77777777" w:rsidR="00F24F7B" w:rsidRDefault="00F24F7B" w:rsidP="00F24F7B">
            <w:pPr>
              <w:rPr>
                <w:szCs w:val="20"/>
              </w:rPr>
            </w:pPr>
          </w:p>
        </w:tc>
      </w:tr>
      <w:tr w:rsidR="00290FE5" w:rsidRPr="00AE7FEA" w14:paraId="2F6BF613" w14:textId="77777777" w:rsidTr="009F47EF">
        <w:tc>
          <w:tcPr>
            <w:tcW w:w="909" w:type="pct"/>
          </w:tcPr>
          <w:p w14:paraId="1C64B0C5" w14:textId="6DCB7CDB" w:rsidR="00AE7FEA" w:rsidRPr="00AE7FEA" w:rsidRDefault="003875C0" w:rsidP="00E7113B">
            <w:pPr>
              <w:rPr>
                <w:b/>
                <w:bCs/>
              </w:rPr>
            </w:pPr>
            <w:r>
              <w:rPr>
                <w:b/>
                <w:bCs/>
              </w:rPr>
              <w:t>Проект</w:t>
            </w:r>
          </w:p>
        </w:tc>
        <w:tc>
          <w:tcPr>
            <w:tcW w:w="4091" w:type="pct"/>
          </w:tcPr>
          <w:p w14:paraId="5DDE2CDD" w14:textId="61EE521E" w:rsidR="00AE7FEA" w:rsidRPr="00AE7FEA" w:rsidRDefault="00001AD5" w:rsidP="00E7113B">
            <w:pPr>
              <w:rPr>
                <w:szCs w:val="20"/>
              </w:rPr>
            </w:pPr>
            <w:r>
              <w:rPr>
                <w:szCs w:val="20"/>
              </w:rPr>
              <w:t>т</w:t>
            </w:r>
            <w:r w:rsidRPr="00001AD5">
              <w:rPr>
                <w:szCs w:val="20"/>
              </w:rPr>
              <w:t>ворческое</w:t>
            </w:r>
            <w:r>
              <w:rPr>
                <w:szCs w:val="20"/>
              </w:rPr>
              <w:t xml:space="preserve"> и</w:t>
            </w:r>
            <w:r w:rsidRPr="00001AD5">
              <w:rPr>
                <w:szCs w:val="20"/>
              </w:rPr>
              <w:t xml:space="preserve"> эксклюзивное производство изделий из дерева ручной работы с сочетанием подсветки, музыки, видео, драгоценных камней, драгоценного металла</w:t>
            </w:r>
            <w:r>
              <w:rPr>
                <w:szCs w:val="20"/>
              </w:rPr>
              <w:t>, коммерческое обозначение – «Сказка», место реализации – Краснодарский край.</w:t>
            </w:r>
          </w:p>
        </w:tc>
      </w:tr>
      <w:tr w:rsidR="003875C0" w:rsidRPr="00AE7FEA" w14:paraId="3BEEFE48" w14:textId="77777777" w:rsidTr="009F47EF">
        <w:tc>
          <w:tcPr>
            <w:tcW w:w="909" w:type="pct"/>
          </w:tcPr>
          <w:p w14:paraId="4A1AF822" w14:textId="35D646A8" w:rsidR="003875C0" w:rsidRDefault="003875C0" w:rsidP="00E7113B">
            <w:pPr>
              <w:rPr>
                <w:b/>
                <w:bCs/>
              </w:rPr>
            </w:pPr>
            <w:r>
              <w:rPr>
                <w:b/>
                <w:bCs/>
              </w:rPr>
              <w:t>Смета</w:t>
            </w:r>
          </w:p>
        </w:tc>
        <w:tc>
          <w:tcPr>
            <w:tcW w:w="4091" w:type="pct"/>
          </w:tcPr>
          <w:p w14:paraId="07AE11D6" w14:textId="1506BA4D" w:rsidR="003875C0" w:rsidRDefault="3B7313C1" w:rsidP="00E7113B">
            <w:r>
              <w:t>смета расходов Заемщика на реализацию Проекта, указанная в Приложении № 1 к Договор</w:t>
            </w:r>
            <w:r w:rsidR="525E43A7">
              <w:t>у</w:t>
            </w:r>
            <w:r>
              <w:t>, являющемся его неотъемлемой частью.</w:t>
            </w:r>
          </w:p>
        </w:tc>
      </w:tr>
      <w:tr w:rsidR="78DD9E65" w14:paraId="541C9668" w14:textId="77777777" w:rsidTr="00F24F7B">
        <w:trPr>
          <w:trHeight w:val="300"/>
        </w:trPr>
        <w:tc>
          <w:tcPr>
            <w:tcW w:w="909" w:type="pct"/>
          </w:tcPr>
          <w:p w14:paraId="614CE057" w14:textId="009933F1" w:rsidR="39E4A27F" w:rsidRDefault="39E4A27F" w:rsidP="78DD9E65">
            <w:r w:rsidRPr="78DD9E65">
              <w:rPr>
                <w:b/>
                <w:bCs/>
              </w:rPr>
              <w:t>План</w:t>
            </w:r>
          </w:p>
        </w:tc>
        <w:tc>
          <w:tcPr>
            <w:tcW w:w="4091" w:type="pct"/>
          </w:tcPr>
          <w:p w14:paraId="2E016FA0" w14:textId="4DEFFAE8" w:rsidR="196F7473" w:rsidRDefault="196F7473" w:rsidP="78DD9E65">
            <w:r>
              <w:t xml:space="preserve">план мероприятий </w:t>
            </w:r>
            <w:r w:rsidR="009F47EF">
              <w:t>по</w:t>
            </w:r>
            <w:r>
              <w:t xml:space="preserve"> реализации Проекта, указанный в Приложении № 2 к Договору</w:t>
            </w:r>
            <w:r w:rsidR="44A97220">
              <w:t>, являющемся его неотъмлемой частью.</w:t>
            </w:r>
          </w:p>
        </w:tc>
      </w:tr>
    </w:tbl>
    <w:p w14:paraId="5BCBFDEF" w14:textId="77777777" w:rsidR="00AE7FEA" w:rsidRPr="006103F6" w:rsidRDefault="00AE7FEA" w:rsidP="0093390C">
      <w:pPr>
        <w:pStyle w:val="1"/>
      </w:pPr>
      <w:r w:rsidRPr="006103F6">
        <w:t>Предмет договора</w:t>
      </w:r>
    </w:p>
    <w:p w14:paraId="2072D4DA" w14:textId="6214EEF7" w:rsidR="003875C0" w:rsidRPr="003875C0" w:rsidRDefault="003875C0" w:rsidP="003875C0">
      <w:pPr>
        <w:pStyle w:val="2"/>
      </w:pPr>
      <w:r>
        <w:t xml:space="preserve">Займодавец предоставляет Заемщику целевой заем в размере </w:t>
      </w:r>
      <w:r w:rsidR="00797882">
        <w:t>30 000 000</w:t>
      </w:r>
      <w:r>
        <w:t xml:space="preserve"> (</w:t>
      </w:r>
      <w:r w:rsidR="00797882">
        <w:t>тридцать миллионов</w:t>
      </w:r>
      <w:r>
        <w:t>) руб. для реализации Проекта, а Заемщик обязуется использовать заем исключительно в целях реализации Проекта, расходовать заем в целях, предусмотренных Сметой</w:t>
      </w:r>
      <w:r w:rsidR="75A8D3F2">
        <w:t>, следовать Плану</w:t>
      </w:r>
      <w:r>
        <w:t>, и</w:t>
      </w:r>
      <w:r w:rsidR="00797882">
        <w:t> </w:t>
      </w:r>
      <w:r>
        <w:t>возвратить сумму займа в порядке, установленном настоящим Договором.</w:t>
      </w:r>
    </w:p>
    <w:p w14:paraId="5AC75911" w14:textId="77777777" w:rsidR="003875C0" w:rsidRPr="00826E0A" w:rsidRDefault="003875C0" w:rsidP="78DD9E65">
      <w:pPr>
        <w:pStyle w:val="2"/>
      </w:pPr>
      <w:r w:rsidRPr="00826E0A">
        <w:t>Проценты за пользование суммой займа устанавливаются в размере 1% годовых.</w:t>
      </w:r>
    </w:p>
    <w:p w14:paraId="6D965D31" w14:textId="192AAE4C" w:rsidR="003875C0" w:rsidRDefault="003875C0" w:rsidP="003875C0">
      <w:pPr>
        <w:pStyle w:val="1"/>
      </w:pPr>
      <w:r>
        <w:t>порядок предоставления займа</w:t>
      </w:r>
      <w:r w:rsidR="086B7E75">
        <w:t>. Отчетность заемщика</w:t>
      </w:r>
    </w:p>
    <w:p w14:paraId="3BBBC5ED" w14:textId="179B5D52" w:rsidR="003875C0" w:rsidRPr="003875C0" w:rsidRDefault="003875C0" w:rsidP="003875C0">
      <w:pPr>
        <w:pStyle w:val="2"/>
      </w:pPr>
      <w:r w:rsidRPr="003875C0">
        <w:t>Заем предоставляется в 3 (три) этапа (транша):</w:t>
      </w:r>
    </w:p>
    <w:p w14:paraId="2DA4EB7E" w14:textId="6F16FED6" w:rsidR="003875C0" w:rsidRPr="00B16C91" w:rsidRDefault="003875C0" w:rsidP="78DD9E65">
      <w:pPr>
        <w:pStyle w:val="a2"/>
        <w:rPr>
          <w:szCs w:val="24"/>
        </w:rPr>
      </w:pPr>
      <w:r>
        <w:lastRenderedPageBreak/>
        <w:t xml:space="preserve">Первый транш в размере </w:t>
      </w:r>
      <w:r w:rsidR="00797882">
        <w:t>10 000 000</w:t>
      </w:r>
      <w:r>
        <w:t xml:space="preserve"> (</w:t>
      </w:r>
      <w:r w:rsidR="00797882">
        <w:t>десять миллионов</w:t>
      </w:r>
      <w:r>
        <w:t>) руб.;</w:t>
      </w:r>
    </w:p>
    <w:p w14:paraId="2AEB04CF" w14:textId="30EBD5F3" w:rsidR="003875C0" w:rsidRPr="00B16C91" w:rsidRDefault="003875C0" w:rsidP="78DD9E65">
      <w:pPr>
        <w:pStyle w:val="a2"/>
        <w:rPr>
          <w:szCs w:val="24"/>
        </w:rPr>
      </w:pPr>
      <w:r>
        <w:t xml:space="preserve">Второй транш в размере </w:t>
      </w:r>
      <w:r w:rsidR="00797882">
        <w:t xml:space="preserve">10 000 000 (десять миллионов) </w:t>
      </w:r>
      <w:r>
        <w:t>руб.;</w:t>
      </w:r>
    </w:p>
    <w:p w14:paraId="15245058" w14:textId="0AE8F082" w:rsidR="003875C0" w:rsidRPr="00B16C91" w:rsidRDefault="003875C0" w:rsidP="78DD9E65">
      <w:pPr>
        <w:pStyle w:val="a2"/>
      </w:pPr>
      <w:r>
        <w:t xml:space="preserve">Третий транш в размере </w:t>
      </w:r>
      <w:r w:rsidR="00797882">
        <w:t>10 000 000 (десять миллионов)</w:t>
      </w:r>
      <w:r>
        <w:t xml:space="preserve"> руб.</w:t>
      </w:r>
    </w:p>
    <w:p w14:paraId="6FDCA4D0" w14:textId="09D06757" w:rsidR="12968703" w:rsidRDefault="12968703" w:rsidP="78DD9E65">
      <w:pPr>
        <w:pStyle w:val="2"/>
      </w:pPr>
      <w:r w:rsidRPr="78DD9E65">
        <w:t>Первый транш предоставляется Заемщику в течение</w:t>
      </w:r>
      <w:r w:rsidR="67EEF538" w:rsidRPr="78DD9E65">
        <w:t xml:space="preserve"> 5</w:t>
      </w:r>
      <w:r w:rsidR="60AF5804">
        <w:t xml:space="preserve"> (</w:t>
      </w:r>
      <w:r w:rsidR="06958964">
        <w:t>пяти)</w:t>
      </w:r>
      <w:r w:rsidR="60AF5804">
        <w:t xml:space="preserve"> </w:t>
      </w:r>
      <w:r w:rsidRPr="78DD9E65">
        <w:t xml:space="preserve">рабочих дней с момента подписания </w:t>
      </w:r>
      <w:r w:rsidR="0C8837A0" w:rsidRPr="78DD9E65">
        <w:t xml:space="preserve">Сторонами </w:t>
      </w:r>
      <w:r w:rsidRPr="78DD9E65">
        <w:t>настоящего Договора и п</w:t>
      </w:r>
      <w:r w:rsidR="7751FDE8" w:rsidRPr="78DD9E65">
        <w:t>риложений к нему (Сметы и Плана)</w:t>
      </w:r>
      <w:r w:rsidRPr="78DD9E65">
        <w:t>.</w:t>
      </w:r>
    </w:p>
    <w:p w14:paraId="71B0D270" w14:textId="5E21D53B" w:rsidR="12968703" w:rsidRDefault="12968703" w:rsidP="78DD9E65">
      <w:pPr>
        <w:pStyle w:val="2"/>
      </w:pPr>
      <w:r w:rsidRPr="78DD9E65">
        <w:t>Второй и последующие транши предоставляются Заемщику в течение</w:t>
      </w:r>
      <w:r w:rsidR="2A137D52" w:rsidRPr="78DD9E65">
        <w:t xml:space="preserve"> 5 </w:t>
      </w:r>
      <w:r w:rsidR="15820D18">
        <w:t>(</w:t>
      </w:r>
      <w:r w:rsidR="3C63F80B">
        <w:t>пяти</w:t>
      </w:r>
      <w:r w:rsidR="15820D18">
        <w:t>)</w:t>
      </w:r>
      <w:r w:rsidRPr="78DD9E65">
        <w:t xml:space="preserve"> рабочих дней с момента и при условии предоставления Заемщиком Займодавцу и согласования сторонами Отчета о выполнении мероприятий этапа, по которому Займодавцем был</w:t>
      </w:r>
      <w:r w:rsidR="00797882">
        <w:t> </w:t>
      </w:r>
      <w:r w:rsidRPr="78DD9E65">
        <w:t>предоставлен транш (далее – «Отчет») в порядке и в сроки, предусмотренные п</w:t>
      </w:r>
      <w:r w:rsidR="119CC0C3" w:rsidRPr="78DD9E65">
        <w:t>унктом</w:t>
      </w:r>
      <w:r w:rsidRPr="78DD9E65">
        <w:t xml:space="preserve"> 2.4. настоящего Договора.</w:t>
      </w:r>
    </w:p>
    <w:p w14:paraId="0BCBC67C" w14:textId="5948F7B3" w:rsidR="12968703" w:rsidRDefault="12968703" w:rsidP="78DD9E65">
      <w:pPr>
        <w:pStyle w:val="2"/>
      </w:pPr>
      <w:r w:rsidRPr="78DD9E65">
        <w:t>Порядок подтверждения выполнения условий этапов для предоставления траншей:</w:t>
      </w:r>
    </w:p>
    <w:p w14:paraId="63239332" w14:textId="42F4FCE8" w:rsidR="12968703" w:rsidRDefault="12968703" w:rsidP="009F47EF">
      <w:pPr>
        <w:pStyle w:val="a2"/>
        <w:numPr>
          <w:ilvl w:val="0"/>
          <w:numId w:val="38"/>
        </w:numPr>
      </w:pPr>
      <w:r w:rsidRPr="78DD9E65">
        <w:t>Заемщик направляет Займодавцу Отчет и документы, подтверждающие целевое использование средств предшествующего транша</w:t>
      </w:r>
      <w:r w:rsidR="1E21051D" w:rsidRPr="78DD9E65">
        <w:t xml:space="preserve"> в соответствии с разделом 3 Договора</w:t>
      </w:r>
      <w:r w:rsidRPr="78DD9E65">
        <w:t xml:space="preserve">, не позднее </w:t>
      </w:r>
      <w:r w:rsidR="11336F9F" w:rsidRPr="78DD9E65">
        <w:t>10</w:t>
      </w:r>
      <w:r w:rsidR="3ABFBDB0" w:rsidRPr="78DD9E65">
        <w:t xml:space="preserve"> (</w:t>
      </w:r>
      <w:r w:rsidR="74FC06EA" w:rsidRPr="78DD9E65">
        <w:t>десяти</w:t>
      </w:r>
      <w:r w:rsidR="3ABFBDB0" w:rsidRPr="78DD9E65">
        <w:t>)</w:t>
      </w:r>
      <w:r w:rsidRPr="78DD9E65">
        <w:t xml:space="preserve"> рабочих дней после завершения такого этапа.</w:t>
      </w:r>
    </w:p>
    <w:p w14:paraId="0C9D4C00" w14:textId="78F2388D" w:rsidR="12968703" w:rsidRDefault="12968703" w:rsidP="78DD9E65">
      <w:pPr>
        <w:pStyle w:val="a2"/>
      </w:pPr>
      <w:r w:rsidRPr="78DD9E65">
        <w:t xml:space="preserve">Займодавец обязуется рассмотреть и согласовать предоставленный Отчет в течение </w:t>
      </w:r>
      <w:r w:rsidR="6CD7D32F" w:rsidRPr="78DD9E65">
        <w:t>5</w:t>
      </w:r>
      <w:r w:rsidR="00797882">
        <w:t> </w:t>
      </w:r>
      <w:r w:rsidR="7DD3DFC5" w:rsidRPr="78DD9E65">
        <w:t>(</w:t>
      </w:r>
      <w:r w:rsidR="500828D2" w:rsidRPr="78DD9E65">
        <w:t>пяти</w:t>
      </w:r>
      <w:r w:rsidR="7DD3DFC5" w:rsidRPr="78DD9E65">
        <w:t>)</w:t>
      </w:r>
      <w:r w:rsidRPr="78DD9E65">
        <w:t xml:space="preserve"> рабочих дней с момента его получения. Отчет считается </w:t>
      </w:r>
      <w:r w:rsidR="5383646F" w:rsidRPr="78DD9E65">
        <w:t xml:space="preserve">согласованным </w:t>
      </w:r>
      <w:r w:rsidR="57D9148D" w:rsidRPr="78DD9E65">
        <w:t>Займодавцем без замечаний</w:t>
      </w:r>
      <w:r w:rsidRPr="78DD9E65">
        <w:t xml:space="preserve">, если в течение </w:t>
      </w:r>
      <w:r w:rsidR="1559D6F3" w:rsidRPr="78DD9E65">
        <w:t xml:space="preserve">5 </w:t>
      </w:r>
      <w:r w:rsidRPr="78DD9E65">
        <w:t>(</w:t>
      </w:r>
      <w:r w:rsidR="658C1070" w:rsidRPr="78DD9E65">
        <w:t>пяти</w:t>
      </w:r>
      <w:r w:rsidRPr="78DD9E65">
        <w:t xml:space="preserve">) </w:t>
      </w:r>
      <w:r w:rsidR="0BDC14C6" w:rsidRPr="78DD9E65">
        <w:t xml:space="preserve">рабочих </w:t>
      </w:r>
      <w:r w:rsidRPr="78DD9E65">
        <w:t>дней Займодавец не</w:t>
      </w:r>
      <w:r w:rsidR="00797882">
        <w:t> </w:t>
      </w:r>
      <w:r w:rsidRPr="78DD9E65">
        <w:t>направил Заемщику мотивированные замечания к Отчету.</w:t>
      </w:r>
    </w:p>
    <w:p w14:paraId="58FAC42E" w14:textId="186DC23E" w:rsidR="5F2A1C2C" w:rsidRDefault="5F2A1C2C" w:rsidP="78DD9E65">
      <w:pPr>
        <w:pStyle w:val="2"/>
      </w:pPr>
      <w:r w:rsidRPr="78DD9E65">
        <w:t>Сторонами согласовано, что Заемщику предоставляется 2 (два) дополнительных месяца для</w:t>
      </w:r>
      <w:r w:rsidR="00797882">
        <w:t> </w:t>
      </w:r>
      <w:r w:rsidRPr="78DD9E65">
        <w:t>завершения этапа в случае незавершения этапа в сроки, предусмотренные Планом.</w:t>
      </w:r>
    </w:p>
    <w:p w14:paraId="6B63F3A0" w14:textId="7D52A710" w:rsidR="59527D4A" w:rsidRDefault="59527D4A" w:rsidP="78DD9E65">
      <w:pPr>
        <w:pStyle w:val="2"/>
      </w:pPr>
      <w:r w:rsidRPr="78DD9E65">
        <w:t>По истечении 6 (шести) месяцев</w:t>
      </w:r>
      <w:r w:rsidR="52AC541E" w:rsidRPr="78DD9E65">
        <w:t xml:space="preserve"> с момента </w:t>
      </w:r>
      <w:r w:rsidR="36A1885C" w:rsidRPr="78DD9E65">
        <w:t xml:space="preserve">согласования </w:t>
      </w:r>
      <w:r w:rsidR="52AC541E" w:rsidRPr="78DD9E65">
        <w:t>Займодавцем Отчета в</w:t>
      </w:r>
      <w:r w:rsidR="00797882">
        <w:t> </w:t>
      </w:r>
      <w:r w:rsidR="52AC541E" w:rsidRPr="78DD9E65">
        <w:t>соответствии с пунктом 2.4. Договора и далее ежемесячно</w:t>
      </w:r>
      <w:r w:rsidRPr="78DD9E65">
        <w:t xml:space="preserve"> </w:t>
      </w:r>
      <w:r w:rsidR="602EDBF3" w:rsidRPr="78DD9E65">
        <w:t xml:space="preserve">Заемщик предоставляет Займодавцу отчет о полученной выручке и чистой прибыли. Займодавец обязуется рассмотреть и согласовать предоставленный </w:t>
      </w:r>
      <w:r w:rsidR="302828E5" w:rsidRPr="78DD9E65">
        <w:t>отчет,</w:t>
      </w:r>
      <w:r w:rsidR="602EDBF3" w:rsidRPr="78DD9E65">
        <w:t xml:space="preserve"> </w:t>
      </w:r>
      <w:r w:rsidR="302828E5" w:rsidRPr="78DD9E65">
        <w:t xml:space="preserve">указанный в настоящем пункте Договора, </w:t>
      </w:r>
      <w:r w:rsidR="602EDBF3" w:rsidRPr="78DD9E65">
        <w:t>в течение 5 (пяти) рабочих дней с момента его получения. Отчет</w:t>
      </w:r>
      <w:r w:rsidR="119101AF" w:rsidRPr="78DD9E65">
        <w:t>, указанный в</w:t>
      </w:r>
      <w:r w:rsidR="00797882">
        <w:t> </w:t>
      </w:r>
      <w:r w:rsidR="119101AF" w:rsidRPr="78DD9E65">
        <w:t>настоящем пункте Договора,</w:t>
      </w:r>
      <w:r w:rsidR="602EDBF3" w:rsidRPr="78DD9E65">
        <w:t xml:space="preserve"> считается </w:t>
      </w:r>
      <w:r w:rsidR="00001AD5">
        <w:t>согласованным</w:t>
      </w:r>
      <w:r w:rsidR="602EDBF3" w:rsidRPr="78DD9E65">
        <w:t xml:space="preserve"> Займодавцем без замечаний, если в течение 5 (пяти) рабочих дней Займодавец не направил Заемщику мотивированные замечания к </w:t>
      </w:r>
      <w:r w:rsidR="350A64AB" w:rsidRPr="78DD9E65">
        <w:t>о</w:t>
      </w:r>
      <w:r w:rsidR="602EDBF3" w:rsidRPr="78DD9E65">
        <w:t>тчету.</w:t>
      </w:r>
    </w:p>
    <w:p w14:paraId="343F957D" w14:textId="44887BAD" w:rsidR="12968703" w:rsidRDefault="12968703" w:rsidP="78DD9E65">
      <w:pPr>
        <w:pStyle w:val="2"/>
      </w:pPr>
      <w:r w:rsidRPr="78DD9E65">
        <w:t>Дополнительное финансирование</w:t>
      </w:r>
      <w:r w:rsidR="190B9222" w:rsidRPr="78DD9E65">
        <w:t xml:space="preserve"> на масштабирование и реализацию Проекта</w:t>
      </w:r>
      <w:r w:rsidRPr="78DD9E65">
        <w:t xml:space="preserve"> может быть предоставлено Займодавцем </w:t>
      </w:r>
      <w:r w:rsidR="37E7C119" w:rsidRPr="78DD9E65">
        <w:t xml:space="preserve">Заемщику </w:t>
      </w:r>
      <w:r w:rsidRPr="78DD9E65">
        <w:t>с начислением процентов по ключевой ставке Центрального Банка Российской Федерации</w:t>
      </w:r>
      <w:r w:rsidR="31B5E40A" w:rsidRPr="78DD9E65">
        <w:t>.</w:t>
      </w:r>
    </w:p>
    <w:p w14:paraId="73B5FC5E" w14:textId="6F36F4D8" w:rsidR="003875C0" w:rsidRPr="00A872E5" w:rsidRDefault="003875C0" w:rsidP="003875C0">
      <w:pPr>
        <w:pStyle w:val="1"/>
      </w:pPr>
      <w:r w:rsidRPr="00A872E5">
        <w:t>подтверждение целевого расходования займа</w:t>
      </w:r>
    </w:p>
    <w:p w14:paraId="630FDB96" w14:textId="0703C600" w:rsidR="003875C0" w:rsidRPr="00A872E5" w:rsidRDefault="041956EA" w:rsidP="003875C0">
      <w:pPr>
        <w:pStyle w:val="2"/>
      </w:pPr>
      <w:r w:rsidRPr="00A872E5">
        <w:t xml:space="preserve">Стороны договорились, что целевое расходование денежных средств, передаваемых Займодавцем Заемщику по настоящему Договору, может быть подтверждено любыми </w:t>
      </w:r>
      <w:r w:rsidR="1053E087" w:rsidRPr="00A872E5">
        <w:t xml:space="preserve">платежными </w:t>
      </w:r>
      <w:r w:rsidRPr="00A872E5">
        <w:t>документами</w:t>
      </w:r>
      <w:r w:rsidR="4073A30A" w:rsidRPr="00A872E5">
        <w:t>.</w:t>
      </w:r>
    </w:p>
    <w:p w14:paraId="238C7883" w14:textId="795BB645" w:rsidR="003875C0" w:rsidRPr="00A872E5" w:rsidRDefault="041956EA" w:rsidP="78DD9E65">
      <w:pPr>
        <w:pStyle w:val="2"/>
      </w:pPr>
      <w:r w:rsidRPr="00A872E5">
        <w:t>Заемщик имеет право не подтверждать целевое расходование денежных средств документально в случае, если им было получено письменное согласие на осуществление хозяйственной операции без документального подтверждения от Займодавца. В свою очередь, Займодавец, предоставивший письменное согласие на осуществление хозяйственной операции без документального подтверждения, лишается права требовать возврата сумм займа, которые не были подтверждены документально, на которые последний дал свое согласие.</w:t>
      </w:r>
    </w:p>
    <w:p w14:paraId="2C105834" w14:textId="23880010" w:rsidR="00AC4216" w:rsidRPr="00095102" w:rsidRDefault="00AC4216" w:rsidP="78DD9E65">
      <w:pPr>
        <w:pStyle w:val="2"/>
        <w:rPr>
          <w:highlight w:val="yellow"/>
        </w:rPr>
      </w:pPr>
      <w:r>
        <w:rPr>
          <w:highlight w:val="yellow"/>
        </w:rPr>
        <w:lastRenderedPageBreak/>
        <w:t xml:space="preserve">Также Заемщик осуществляет публикацию информации, связанной с реализацией Проекта, в том числе </w:t>
      </w:r>
      <w:r w:rsidR="00A872E5">
        <w:rPr>
          <w:highlight w:val="yellow"/>
        </w:rPr>
        <w:t xml:space="preserve">о понесенных расходах, на сайте Заемщика в информационно-телекоммуникационной сети «Интернет», размещенном по адресу: </w:t>
      </w:r>
      <w:r w:rsidR="00A872E5" w:rsidRPr="00A872E5">
        <w:rPr>
          <w:highlight w:val="yellow"/>
        </w:rPr>
        <w:t>[●]</w:t>
      </w:r>
      <w:r w:rsidR="00A872E5">
        <w:rPr>
          <w:highlight w:val="yellow"/>
        </w:rPr>
        <w:t>.</w:t>
      </w:r>
    </w:p>
    <w:p w14:paraId="15A14B2E" w14:textId="221A45F6" w:rsidR="003875C0" w:rsidRDefault="003875C0" w:rsidP="003875C0">
      <w:pPr>
        <w:pStyle w:val="1"/>
      </w:pPr>
      <w:r>
        <w:t>порядок возврата займа и отчетность заемщика</w:t>
      </w:r>
    </w:p>
    <w:p w14:paraId="5ADCF166" w14:textId="3A844CFC" w:rsidR="003875C0" w:rsidRDefault="0FAA3D4C" w:rsidP="78DD9E65">
      <w:pPr>
        <w:pStyle w:val="2"/>
      </w:pPr>
      <w:r w:rsidRPr="78DD9E65">
        <w:t>Стороны договорились, что Займодавец вправе требовать возврат денежных средств по</w:t>
      </w:r>
      <w:r w:rsidR="00797882">
        <w:t> </w:t>
      </w:r>
      <w:r w:rsidRPr="78DD9E65">
        <w:t xml:space="preserve">настоящему Договору только из </w:t>
      </w:r>
      <w:r w:rsidR="4E8600A5" w:rsidRPr="78DD9E65">
        <w:t xml:space="preserve">ежемесячной </w:t>
      </w:r>
      <w:r w:rsidRPr="78DD9E65">
        <w:t xml:space="preserve">чистой прибыли Заемщика, </w:t>
      </w:r>
      <w:r w:rsidR="2213B43C" w:rsidRPr="78DD9E65">
        <w:t xml:space="preserve">указываемой </w:t>
      </w:r>
      <w:r w:rsidR="10A0642D" w:rsidRPr="78DD9E65">
        <w:t>Заемщиком</w:t>
      </w:r>
      <w:r w:rsidRPr="78DD9E65">
        <w:t xml:space="preserve"> </w:t>
      </w:r>
      <w:r w:rsidR="0A9959F6" w:rsidRPr="78DD9E65">
        <w:t xml:space="preserve">в отчете </w:t>
      </w:r>
      <w:r w:rsidRPr="78DD9E65">
        <w:t>в соответствии</w:t>
      </w:r>
      <w:r w:rsidR="2832D050" w:rsidRPr="78DD9E65">
        <w:t xml:space="preserve"> с пунктом 2.6. Договора</w:t>
      </w:r>
      <w:r w:rsidRPr="78DD9E65">
        <w:t xml:space="preserve">, а также в пределах </w:t>
      </w:r>
      <w:r w:rsidR="00826E0A">
        <w:t>50</w:t>
      </w:r>
      <w:commentRangeStart w:id="3"/>
      <w:r w:rsidR="7A059267" w:rsidRPr="00F24F7B">
        <w:rPr>
          <w:highlight w:val="yellow"/>
        </w:rPr>
        <w:t xml:space="preserve"> </w:t>
      </w:r>
      <w:r w:rsidR="7A059267" w:rsidRPr="00826E0A">
        <w:t>(</w:t>
      </w:r>
      <w:r w:rsidR="00826E0A" w:rsidRPr="00826E0A">
        <w:t>пятидесяти</w:t>
      </w:r>
      <w:r w:rsidR="7A059267" w:rsidRPr="00826E0A">
        <w:t>)</w:t>
      </w:r>
      <w:r w:rsidRPr="00826E0A">
        <w:t xml:space="preserve"> </w:t>
      </w:r>
      <w:commentRangeEnd w:id="3"/>
      <w:r w:rsidR="00F24F7B" w:rsidRPr="00826E0A">
        <w:rPr>
          <w:rStyle w:val="afff6"/>
          <w:bCs w:val="0"/>
        </w:rPr>
        <w:commentReference w:id="3"/>
      </w:r>
      <w:r w:rsidRPr="78DD9E65">
        <w:t xml:space="preserve">процентов от </w:t>
      </w:r>
      <w:r w:rsidR="57EE3879" w:rsidRPr="78DD9E65">
        <w:t xml:space="preserve">ежемесячной </w:t>
      </w:r>
      <w:r w:rsidRPr="78DD9E65">
        <w:t>чистой прибыли</w:t>
      </w:r>
      <w:r w:rsidR="00826E0A">
        <w:t>.</w:t>
      </w:r>
    </w:p>
    <w:p w14:paraId="0C477B0E" w14:textId="0F24D477" w:rsidR="003875C0" w:rsidRDefault="01C4A96A" w:rsidP="78DD9E65">
      <w:pPr>
        <w:pStyle w:val="2"/>
      </w:pPr>
      <w:r w:rsidRPr="78DD9E65">
        <w:t xml:space="preserve">После предоставления Заемщиком первого отчета, предусмотренного пунктом 2.6. Договора, </w:t>
      </w:r>
      <w:r w:rsidR="0FAA3D4C" w:rsidRPr="78DD9E65">
        <w:t>Займодавец вправе еже</w:t>
      </w:r>
      <w:r w:rsidR="48BB3242" w:rsidRPr="78DD9E65">
        <w:t xml:space="preserve">месячно </w:t>
      </w:r>
      <w:r w:rsidR="0FAA3D4C" w:rsidRPr="78DD9E65">
        <w:t>требовать от Заемщика возврата суммы займа на</w:t>
      </w:r>
      <w:r w:rsidR="00797882">
        <w:t> </w:t>
      </w:r>
      <w:r w:rsidR="0FAA3D4C" w:rsidRPr="78DD9E65">
        <w:t xml:space="preserve">основании отчетов, </w:t>
      </w:r>
      <w:r w:rsidR="25FFE470" w:rsidRPr="78DD9E65">
        <w:t xml:space="preserve">ежемесячно </w:t>
      </w:r>
      <w:r w:rsidR="0FAA3D4C" w:rsidRPr="78DD9E65">
        <w:t xml:space="preserve">предоставляемых </w:t>
      </w:r>
      <w:r w:rsidR="279EFB18" w:rsidRPr="78DD9E65">
        <w:t>Заемщиком Займодавцу в</w:t>
      </w:r>
      <w:r w:rsidR="00797882">
        <w:t> </w:t>
      </w:r>
      <w:r w:rsidR="279EFB18" w:rsidRPr="78DD9E65">
        <w:t xml:space="preserve">соответствии с пунктом 2.6. </w:t>
      </w:r>
      <w:r w:rsidR="0FAA3D4C" w:rsidRPr="78DD9E65">
        <w:t>Договор</w:t>
      </w:r>
      <w:r w:rsidR="7CA678AA" w:rsidRPr="78DD9E65">
        <w:t>а</w:t>
      </w:r>
      <w:r w:rsidR="0FAA3D4C" w:rsidRPr="78DD9E65">
        <w:t>. Заемщик обязуется осуществить возврат суммы займа в пределах, установленных п</w:t>
      </w:r>
      <w:r w:rsidR="1EA8AEB9" w:rsidRPr="78DD9E65">
        <w:t>унктом</w:t>
      </w:r>
      <w:r w:rsidR="0FAA3D4C" w:rsidRPr="78DD9E65">
        <w:t xml:space="preserve"> 4.1. Договора</w:t>
      </w:r>
      <w:r w:rsidR="00001AD5">
        <w:t>,</w:t>
      </w:r>
      <w:r w:rsidR="0FAA3D4C" w:rsidRPr="78DD9E65">
        <w:t xml:space="preserve"> в течение </w:t>
      </w:r>
      <w:r w:rsidR="00826E0A">
        <w:t>5</w:t>
      </w:r>
      <w:r w:rsidR="0FAA3D4C" w:rsidRPr="78DD9E65">
        <w:t xml:space="preserve"> (</w:t>
      </w:r>
      <w:r w:rsidR="00826E0A">
        <w:t>пяти</w:t>
      </w:r>
      <w:r w:rsidR="0FAA3D4C" w:rsidRPr="78DD9E65">
        <w:t xml:space="preserve">) </w:t>
      </w:r>
      <w:r w:rsidR="00826E0A">
        <w:t>рабочих</w:t>
      </w:r>
      <w:r w:rsidR="0FAA3D4C" w:rsidRPr="78DD9E65">
        <w:t xml:space="preserve"> дней </w:t>
      </w:r>
      <w:r w:rsidR="00826E0A">
        <w:br/>
      </w:r>
      <w:r w:rsidR="0FAA3D4C" w:rsidRPr="78DD9E65">
        <w:t xml:space="preserve">с момента направления </w:t>
      </w:r>
      <w:r w:rsidR="00001AD5">
        <w:t xml:space="preserve">соответствующего </w:t>
      </w:r>
      <w:r w:rsidR="0FAA3D4C" w:rsidRPr="78DD9E65">
        <w:t>требования Займодавцем.</w:t>
      </w:r>
    </w:p>
    <w:p w14:paraId="14E90EBD" w14:textId="1A49AA15" w:rsidR="00412BDA" w:rsidRDefault="0FAA3D4C" w:rsidP="003875C0">
      <w:pPr>
        <w:pStyle w:val="2"/>
      </w:pPr>
      <w:r w:rsidRPr="00095102">
        <w:t xml:space="preserve">Заемщик обязуется осуществить возврат всех денежных средств, переданных Займодавцем по настоящему Договору, с учетом процентов, начисленных с момента предоставления суммы займа, в размере, предусмотренном пунктом 1.2. Договора, по истечении </w:t>
      </w:r>
      <w:r w:rsidR="00412BDA">
        <w:t>12</w:t>
      </w:r>
      <w:commentRangeStart w:id="4"/>
      <w:r w:rsidR="725B0A64" w:rsidRPr="00095102">
        <w:t xml:space="preserve"> (</w:t>
      </w:r>
      <w:r w:rsidR="00412BDA">
        <w:t>двенадцати</w:t>
      </w:r>
      <w:r w:rsidR="725B0A64" w:rsidRPr="00095102">
        <w:t>)</w:t>
      </w:r>
      <w:commentRangeEnd w:id="4"/>
      <w:r w:rsidR="00F24F7B" w:rsidRPr="00095102">
        <w:rPr>
          <w:rStyle w:val="afff6"/>
          <w:bCs w:val="0"/>
        </w:rPr>
        <w:commentReference w:id="4"/>
      </w:r>
      <w:r w:rsidRPr="00095102">
        <w:t xml:space="preserve"> месяцев с момента </w:t>
      </w:r>
      <w:r w:rsidR="00412BDA">
        <w:t>предоставления Займодавцем всех траншей в соответствии с разделом 2 Договора.</w:t>
      </w:r>
    </w:p>
    <w:p w14:paraId="0678DFD7" w14:textId="33068392" w:rsidR="00095102" w:rsidRDefault="00412BDA" w:rsidP="003875C0">
      <w:pPr>
        <w:pStyle w:val="2"/>
      </w:pPr>
      <w:r w:rsidRPr="00412BDA">
        <w:t>В случае невозврата Заемщиком денежных средств и неуплаты процентов в срок, предусмотренный пунктом 4.3. Договора, Заемщику предоставляется дополнительный срок в 12 (двенадцать) месяцев.</w:t>
      </w:r>
    </w:p>
    <w:p w14:paraId="7337E95F" w14:textId="77777777" w:rsidR="006C37CA" w:rsidRPr="00402396" w:rsidRDefault="00412BDA" w:rsidP="006C37CA">
      <w:pPr>
        <w:pStyle w:val="2"/>
        <w:rPr>
          <w:highlight w:val="yellow"/>
        </w:rPr>
      </w:pPr>
      <w:r w:rsidRPr="00402396">
        <w:rPr>
          <w:highlight w:val="yellow"/>
        </w:rPr>
        <w:t xml:space="preserve">Денежные средства, полученные Заемщиком от Займодавца по Договору, также могут быть размещены Заемщиком на вкладе в кредитной организации, зарегистрированной в Российской Федерации и имеющей соответствующую лицензию Банка России. Доход, полученный от денежных средств, размещенных на вкладе в соответствии с настоящим пунктом Договора, ежемесячно распределяется Сторонами пополам (50% </w:t>
      </w:r>
      <w:r w:rsidR="006C37CA" w:rsidRPr="00402396">
        <w:rPr>
          <w:highlight w:val="yellow"/>
        </w:rPr>
        <w:t xml:space="preserve">от полученного Заемщиком дохода </w:t>
      </w:r>
      <w:r w:rsidRPr="00402396">
        <w:rPr>
          <w:highlight w:val="yellow"/>
        </w:rPr>
        <w:t>причитаются перечислению Заемщиком Займодавцу).</w:t>
      </w:r>
    </w:p>
    <w:p w14:paraId="393F01CB" w14:textId="082AF64F" w:rsidR="00412BDA" w:rsidRPr="00402396" w:rsidRDefault="00412BDA" w:rsidP="006C37CA">
      <w:pPr>
        <w:pStyle w:val="2"/>
        <w:numPr>
          <w:ilvl w:val="0"/>
          <w:numId w:val="0"/>
        </w:numPr>
        <w:ind w:left="851"/>
        <w:rPr>
          <w:highlight w:val="yellow"/>
        </w:rPr>
      </w:pPr>
      <w:r w:rsidRPr="00402396">
        <w:rPr>
          <w:highlight w:val="yellow"/>
        </w:rPr>
        <w:t>В таком случае Заемщик ежемесячно предоставляет Займодавцу отчет о доходе, полученном от вклада. В течение 3 (трех) рабочих дней с момента получения отчета, указанного в настоящем пункте Договора, Займодавец обязан согласовать отчет или предоставить замечания по отчету. В случае непредоставления Займодавцем замечаний по отчету в срок, предусмотренный в настоящем пункте Договора, отчет считается согласованным Займодавцем без замечаний.</w:t>
      </w:r>
    </w:p>
    <w:p w14:paraId="1528C1F3" w14:textId="53D048BF" w:rsidR="00412BDA" w:rsidRPr="00412BDA" w:rsidRDefault="006C37CA" w:rsidP="00412BDA">
      <w:pPr>
        <w:pStyle w:val="2"/>
        <w:numPr>
          <w:ilvl w:val="0"/>
          <w:numId w:val="0"/>
        </w:numPr>
        <w:ind w:left="851"/>
      </w:pPr>
      <w:r w:rsidRPr="00402396">
        <w:rPr>
          <w:highlight w:val="yellow"/>
        </w:rPr>
        <w:t>В течение 3 (трех) рабочих дней после согласования Займодавцем отчета в соответствии с абзацем 2 настоящего пункта Договора Заемщик перечисляет Займодавцу часть дохода, рассчитанную в соответствии с абзацем 1 настоящего пункта Договора.</w:t>
      </w:r>
    </w:p>
    <w:p w14:paraId="51C97980" w14:textId="1C291F78" w:rsidR="003875C0" w:rsidRDefault="003875C0" w:rsidP="003875C0">
      <w:pPr>
        <w:pStyle w:val="1"/>
      </w:pPr>
      <w:r>
        <w:t>порядок расчетов</w:t>
      </w:r>
    </w:p>
    <w:p w14:paraId="1D1925AE" w14:textId="170469F7" w:rsidR="003875C0" w:rsidRDefault="003875C0" w:rsidP="003875C0">
      <w:pPr>
        <w:pStyle w:val="afff3"/>
      </w:pPr>
      <w:r>
        <w:t>Расчеты между сторонами осуществляются путем перевода безналичных денежных средств на счет Стороны, указанный в реквизитах, или путем передачи наличных денежных средств. Моментом исполнения обязательств, связанных с расчетами между Сторонами, является момент зачисления денежных средств на счет в банке получающей Стороны или</w:t>
      </w:r>
      <w:r w:rsidR="00797882">
        <w:t> </w:t>
      </w:r>
      <w:r>
        <w:t>момент получения денежных средств.</w:t>
      </w:r>
    </w:p>
    <w:p w14:paraId="49789403" w14:textId="2FFAE6BC" w:rsidR="003875C0" w:rsidRDefault="003875C0" w:rsidP="003875C0">
      <w:pPr>
        <w:pStyle w:val="1"/>
      </w:pPr>
      <w:r>
        <w:lastRenderedPageBreak/>
        <w:t>ответственность сторон</w:t>
      </w:r>
    </w:p>
    <w:p w14:paraId="7992ACF1" w14:textId="0EBAA776" w:rsidR="003875C0" w:rsidRPr="003875C0" w:rsidRDefault="67B6ED6A" w:rsidP="003875C0">
      <w:pPr>
        <w:pStyle w:val="2"/>
      </w:pPr>
      <w:r w:rsidRPr="78DD9E65">
        <w:t>В случае нецелевого расходования средств по одному или нескольким этапам (траншам), переданных Займодавцем Заемщику по настоящему Договору, Заемщик обязуется осуществить возврат суммы средств, которые были израсходованы в нарушение условий настоящего Договора. При этом возврату не подлежат денежные средства, которые были расходованы в соответствии с Планом и Сметой.</w:t>
      </w:r>
    </w:p>
    <w:p w14:paraId="772A0F9E" w14:textId="1E38EEAC" w:rsidR="003875C0" w:rsidRPr="003875C0" w:rsidRDefault="67B6ED6A" w:rsidP="78DD9E65">
      <w:pPr>
        <w:pStyle w:val="2"/>
      </w:pPr>
      <w:r w:rsidRPr="78DD9E65">
        <w:t>Возврат денежных средств, которые были израсходованы в нарушение условий настоящего Договора, подлежат возврату в течение 30 (тридцати) рабочих дней с момента направления Займодавцем мотивированного требования о возврате денежных средств.</w:t>
      </w:r>
    </w:p>
    <w:p w14:paraId="7BDD4007" w14:textId="33551F6C" w:rsidR="003875C0" w:rsidRPr="003875C0" w:rsidRDefault="67B6ED6A" w:rsidP="78DD9E65">
      <w:pPr>
        <w:pStyle w:val="2"/>
      </w:pPr>
      <w:r w:rsidRPr="78DD9E65">
        <w:t>В случае выполнения Плана Заемщиком и отсутствия чистой прибыли Заемщика в течение</w:t>
      </w:r>
      <w:r w:rsidR="17B54EEB" w:rsidRPr="78DD9E65">
        <w:t xml:space="preserve"> 6 </w:t>
      </w:r>
      <w:r w:rsidR="16475C2F" w:rsidRPr="78DD9E65">
        <w:t>(</w:t>
      </w:r>
      <w:r w:rsidR="3103CC68" w:rsidRPr="78DD9E65">
        <w:t>шести</w:t>
      </w:r>
      <w:r w:rsidR="16475C2F" w:rsidRPr="78DD9E65">
        <w:t>)</w:t>
      </w:r>
      <w:r w:rsidRPr="78DD9E65">
        <w:t xml:space="preserve"> </w:t>
      </w:r>
      <w:r w:rsidR="7FA2B31D" w:rsidRPr="78DD9E65">
        <w:t xml:space="preserve">месяцев </w:t>
      </w:r>
      <w:r w:rsidRPr="78DD9E65">
        <w:t xml:space="preserve">с момента выполнения Плана Заемщик </w:t>
      </w:r>
      <w:r w:rsidR="4C896A19" w:rsidRPr="78DD9E65">
        <w:t xml:space="preserve">в течение </w:t>
      </w:r>
      <w:r w:rsidR="006727EB" w:rsidRPr="000E1C22">
        <w:rPr>
          <w:highlight w:val="yellow"/>
        </w:rPr>
        <w:t>6 (шести)</w:t>
      </w:r>
      <w:r w:rsidR="4C896A19" w:rsidRPr="000E1C22">
        <w:rPr>
          <w:highlight w:val="yellow"/>
        </w:rPr>
        <w:t xml:space="preserve"> месяцев</w:t>
      </w:r>
      <w:r w:rsidR="00F24F7B">
        <w:t xml:space="preserve"> с</w:t>
      </w:r>
      <w:r w:rsidR="00797882">
        <w:t> </w:t>
      </w:r>
      <w:r w:rsidR="00F24F7B">
        <w:t xml:space="preserve">момента истечения </w:t>
      </w:r>
      <w:r w:rsidR="00F24F7B" w:rsidRPr="78DD9E65">
        <w:t>6 (шести) месяцев с момента выполнения Плана Заемщик</w:t>
      </w:r>
      <w:r w:rsidR="4C896A19" w:rsidRPr="78DD9E65">
        <w:t xml:space="preserve"> </w:t>
      </w:r>
      <w:r w:rsidRPr="78DD9E65">
        <w:t>обязуется вернуть Займодавцу все полученные по настоящему Договору денежные средства с учетом процентов, начисленных с момента предоставления суммы займа до момента выполнения Плана, в размере, предусмотренном пунктом 1.2. Договора. Момент предоставления суммы займа определяется в зависимости от этапа (транша), по которому Займодавцем были предоставлены денежные средства на цели, указанные в Плане и Смете.</w:t>
      </w:r>
    </w:p>
    <w:p w14:paraId="354A0FF3" w14:textId="185AE907" w:rsidR="003875C0" w:rsidRPr="003875C0" w:rsidRDefault="67B6ED6A" w:rsidP="78DD9E65">
      <w:pPr>
        <w:pStyle w:val="2"/>
      </w:pPr>
      <w:r w:rsidRPr="78DD9E65">
        <w:t>В случае неследования Заемщика Плану и невыполнения Заемщиком мероприятий, предусмотренных Планом для определенного этапа Займодавец вправе в одностороннем внесудебном порядке расторгнуть настоящий Договор путем и с момента направления Займодавцу уведомления о расторжении настоящего Договора, а также потребовать возврат Заемщиком всех полученных по настоящему Договору денежных средств с учетом процентов, начисленных с момента предоставления суммы займа до момента направления Займодавцем мотивированного требования о возврате денежных средств, в размере</w:t>
      </w:r>
      <w:r w:rsidR="3FAB365E" w:rsidRPr="78DD9E65">
        <w:t>, указанном в пункте 1.2. Договора</w:t>
      </w:r>
      <w:r w:rsidRPr="78DD9E65">
        <w:t>. Момент предоставления суммы займа определяется в</w:t>
      </w:r>
      <w:r w:rsidR="00797882">
        <w:t> </w:t>
      </w:r>
      <w:r w:rsidRPr="78DD9E65">
        <w:t>зависимости от этапа (транша), по которому Займодавцем были предоставлены денежные средства на цели, указанные в Плане и Смете.</w:t>
      </w:r>
    </w:p>
    <w:p w14:paraId="6F65F30E" w14:textId="6C3FC3A9" w:rsidR="003875C0" w:rsidRPr="003875C0" w:rsidRDefault="67B6ED6A" w:rsidP="78DD9E65">
      <w:pPr>
        <w:pStyle w:val="2"/>
      </w:pPr>
      <w:r w:rsidRPr="78DD9E65">
        <w:t>В случае предъявления Займодавцем требования о возврате денежных средств в</w:t>
      </w:r>
      <w:r w:rsidR="00797882">
        <w:t> </w:t>
      </w:r>
      <w:r w:rsidRPr="78DD9E65">
        <w:t>соответствии с пунктом 6.</w:t>
      </w:r>
      <w:r w:rsidR="000E1C22">
        <w:t>4</w:t>
      </w:r>
      <w:r w:rsidRPr="78DD9E65">
        <w:t>. Договора возврат денежных средств осуществляется Заемщиком в течение</w:t>
      </w:r>
      <w:r w:rsidR="000E1C22">
        <w:t xml:space="preserve"> </w:t>
      </w:r>
      <w:r w:rsidR="000E1C22" w:rsidRPr="000E1C22">
        <w:rPr>
          <w:highlight w:val="yellow"/>
        </w:rPr>
        <w:t xml:space="preserve">6 (шести) </w:t>
      </w:r>
      <w:r w:rsidRPr="000E1C22">
        <w:rPr>
          <w:highlight w:val="yellow"/>
        </w:rPr>
        <w:t>месяцев</w:t>
      </w:r>
      <w:r w:rsidRPr="78DD9E65">
        <w:t xml:space="preserve"> с момента направления Займодавцем мотивированного требования о возврате денежных средств.</w:t>
      </w:r>
    </w:p>
    <w:p w14:paraId="2404D2F8" w14:textId="62F392E2" w:rsidR="003875C0" w:rsidRPr="003875C0" w:rsidRDefault="67B6ED6A" w:rsidP="78DD9E65">
      <w:pPr>
        <w:pStyle w:val="2"/>
      </w:pPr>
      <w:r w:rsidRPr="78DD9E65">
        <w:t>В случае если Займодавец при условии соблюдения Заемщиком условий настоящего Договора не предоставил в пользу Заемщика транш по истечении 2 (двух) месяцев с</w:t>
      </w:r>
      <w:r w:rsidR="00797882">
        <w:t> </w:t>
      </w:r>
      <w:r w:rsidRPr="78DD9E65">
        <w:t>момента, когда транш должен был быть предоставлен в пользу Заемщика в соответствии с условиями настоящего Договора, Заемщик имеет право расторгнуть настоящий Договор и прекратить обязательства по нему в одностороннем внесудебном порядке путем и</w:t>
      </w:r>
      <w:r w:rsidR="00797882">
        <w:t> </w:t>
      </w:r>
      <w:r w:rsidRPr="78DD9E65">
        <w:t>с</w:t>
      </w:r>
      <w:r w:rsidR="00797882">
        <w:t> </w:t>
      </w:r>
      <w:r w:rsidRPr="78DD9E65">
        <w:t>момента направления Займодавцу уведомления о расторжении настоящего Договора.</w:t>
      </w:r>
    </w:p>
    <w:p w14:paraId="1202F061" w14:textId="614BD351" w:rsidR="003875C0" w:rsidRPr="003875C0" w:rsidRDefault="67B6ED6A" w:rsidP="78DD9E65">
      <w:pPr>
        <w:pStyle w:val="2"/>
      </w:pPr>
      <w:r w:rsidRPr="78DD9E65">
        <w:t xml:space="preserve">В случае нарушения сроков выплаты штрафов или возврата займа (в том числе с учетом начисленных процентов) </w:t>
      </w:r>
      <w:r w:rsidR="0EA3F5CB" w:rsidRPr="78DD9E65">
        <w:t>С</w:t>
      </w:r>
      <w:r w:rsidRPr="78DD9E65">
        <w:t>тороны по настоящему Договору обязуются уплатить пени в</w:t>
      </w:r>
      <w:r w:rsidR="00797882">
        <w:t> </w:t>
      </w:r>
      <w:r w:rsidRPr="78DD9E65">
        <w:t>размере 0,05 (пяти сотых) процентов от суммы, подлежащей уплате за каждый день просрочки до момента полного исполнения обязательств по уплате.</w:t>
      </w:r>
    </w:p>
    <w:p w14:paraId="58736363" w14:textId="77777777" w:rsidR="006103F6" w:rsidRPr="006103F6" w:rsidRDefault="006103F6" w:rsidP="0093390C">
      <w:pPr>
        <w:pStyle w:val="1"/>
      </w:pPr>
      <w:r w:rsidRPr="006103F6">
        <w:t>Порядок разрешения споров</w:t>
      </w:r>
    </w:p>
    <w:p w14:paraId="5DB8A41B" w14:textId="79302685" w:rsidR="006103F6" w:rsidRPr="006103F6" w:rsidRDefault="006103F6" w:rsidP="0093390C">
      <w:pPr>
        <w:pStyle w:val="2"/>
      </w:pPr>
      <w:r w:rsidRPr="006103F6">
        <w:t xml:space="preserve">Все споры и разногласия, возникающие между </w:t>
      </w:r>
      <w:r w:rsidR="00220409">
        <w:t>С</w:t>
      </w:r>
      <w:r w:rsidRPr="006103F6">
        <w:t xml:space="preserve">торонами в рамках </w:t>
      </w:r>
      <w:r w:rsidR="00220409">
        <w:t>Д</w:t>
      </w:r>
      <w:r w:rsidRPr="006103F6">
        <w:t>оговора или в связи с</w:t>
      </w:r>
      <w:r w:rsidR="00797882">
        <w:t> </w:t>
      </w:r>
      <w:r w:rsidRPr="006103F6">
        <w:t>ним, в том числе касающиеся его заключения, изменения, исполнения, нарушения, расторжения или признания недействительным, подлежат разрешению</w:t>
      </w:r>
      <w:r w:rsidR="00392FF3">
        <w:t xml:space="preserve"> </w:t>
      </w:r>
      <w:r w:rsidR="00CA59F2">
        <w:t>судом общей юрисдикции по месту ответчика.</w:t>
      </w:r>
    </w:p>
    <w:p w14:paraId="0F7C832B" w14:textId="67AB7C06" w:rsidR="006103F6" w:rsidRPr="006103F6" w:rsidRDefault="006103F6" w:rsidP="0093390C">
      <w:pPr>
        <w:pStyle w:val="2"/>
      </w:pPr>
      <w:r w:rsidRPr="006103F6">
        <w:lastRenderedPageBreak/>
        <w:t xml:space="preserve">До предъявления иска </w:t>
      </w:r>
      <w:r w:rsidR="00220409">
        <w:t>С</w:t>
      </w:r>
      <w:r w:rsidRPr="006103F6">
        <w:t xml:space="preserve">торона, которая считает, что ее права нарушены (далее – </w:t>
      </w:r>
      <w:r w:rsidR="00220409">
        <w:t>«</w:t>
      </w:r>
      <w:r w:rsidR="00103523">
        <w:t>З</w:t>
      </w:r>
      <w:r w:rsidRPr="006103F6">
        <w:t>аинтересованная сторона</w:t>
      </w:r>
      <w:r w:rsidR="00220409">
        <w:t>»</w:t>
      </w:r>
      <w:r w:rsidRPr="006103F6">
        <w:t xml:space="preserve">), обязана направить другой </w:t>
      </w:r>
      <w:r w:rsidR="00220409">
        <w:t>С</w:t>
      </w:r>
      <w:r w:rsidRPr="006103F6">
        <w:t xml:space="preserve">тороне письменную претензию. Претензия должна содержать требования </w:t>
      </w:r>
      <w:r w:rsidR="00103523">
        <w:t>З</w:t>
      </w:r>
      <w:r w:rsidRPr="006103F6">
        <w:t>аинтересованной стороны и их обоснование с</w:t>
      </w:r>
      <w:r w:rsidR="00797882">
        <w:t> </w:t>
      </w:r>
      <w:r w:rsidRPr="006103F6">
        <w:t xml:space="preserve">указанием нарушенных другой </w:t>
      </w:r>
      <w:r w:rsidR="00220409">
        <w:t>С</w:t>
      </w:r>
      <w:r w:rsidRPr="006103F6">
        <w:t xml:space="preserve">тороной норм законодательства и (или) условий </w:t>
      </w:r>
      <w:r w:rsidR="00220409">
        <w:t>Д</w:t>
      </w:r>
      <w:r w:rsidRPr="006103F6">
        <w:t xml:space="preserve">оговора. </w:t>
      </w:r>
      <w:r w:rsidR="00220409">
        <w:t xml:space="preserve">К </w:t>
      </w:r>
      <w:r w:rsidRPr="006103F6">
        <w:t>претензии должны быть приложены копии документов, подтверждающих изложенные в ней обстоятельства.</w:t>
      </w:r>
    </w:p>
    <w:p w14:paraId="36C0B68E" w14:textId="77777777" w:rsidR="006103F6" w:rsidRPr="006103F6" w:rsidRDefault="006103F6" w:rsidP="0093390C">
      <w:pPr>
        <w:pStyle w:val="2"/>
      </w:pPr>
      <w:r w:rsidRPr="006103F6">
        <w:t xml:space="preserve">Сторона, которая получила претензию, обязана ее рассмотреть и направить письменный мотивированный ответ другой </w:t>
      </w:r>
      <w:r w:rsidR="00220409">
        <w:t>С</w:t>
      </w:r>
      <w:r w:rsidRPr="006103F6">
        <w:t>тороне в течение 10 (десяти) рабочих дней с момента получения претензии. Заинтересованная сторона вправе передать спор на рассмотрение судебного органа по истечении 10 (десяти) рабочих дней со дня направления претензии.</w:t>
      </w:r>
    </w:p>
    <w:p w14:paraId="1A282654" w14:textId="77777777" w:rsidR="006103F6" w:rsidRPr="006103F6" w:rsidRDefault="006103F6" w:rsidP="0093390C">
      <w:pPr>
        <w:pStyle w:val="1"/>
      </w:pPr>
      <w:r w:rsidRPr="006103F6">
        <w:t>Заключительные положения</w:t>
      </w:r>
    </w:p>
    <w:p w14:paraId="11531599" w14:textId="77777777" w:rsidR="006103F6" w:rsidRDefault="006103F6" w:rsidP="0093390C">
      <w:pPr>
        <w:pStyle w:val="2"/>
      </w:pPr>
      <w:bookmarkStart w:id="5" w:name="_Hlk176025273"/>
      <w:r w:rsidRPr="006103F6">
        <w:t xml:space="preserve">Настоящий </w:t>
      </w:r>
      <w:r w:rsidR="00220409">
        <w:t>Д</w:t>
      </w:r>
      <w:r w:rsidRPr="006103F6">
        <w:t xml:space="preserve">оговор вступает в силу с момента его подписания обеими </w:t>
      </w:r>
      <w:r w:rsidR="00220409">
        <w:t>С</w:t>
      </w:r>
      <w:r w:rsidRPr="006103F6">
        <w:t>торонами</w:t>
      </w:r>
      <w:r w:rsidR="00220409">
        <w:t>.</w:t>
      </w:r>
    </w:p>
    <w:p w14:paraId="5C7DACCD" w14:textId="5EC32380" w:rsidR="006103F6" w:rsidRPr="003875C0" w:rsidRDefault="006103F6" w:rsidP="78DD9E65">
      <w:pPr>
        <w:pStyle w:val="2"/>
      </w:pPr>
      <w:r>
        <w:t xml:space="preserve">Заявления, уведомления, извещения, требования или иные юридически значимые сообщения, с которыми закон или </w:t>
      </w:r>
      <w:r w:rsidR="00220409">
        <w:t>Д</w:t>
      </w:r>
      <w:r>
        <w:t xml:space="preserve">оговор связывают наступление гражданско-правовых последствий для другой </w:t>
      </w:r>
      <w:r w:rsidR="00220409">
        <w:t>С</w:t>
      </w:r>
      <w:r>
        <w:t>тороны, направляются путем их отправки на адрес электронной почты или посредством мессенджер</w:t>
      </w:r>
      <w:r w:rsidR="67F23FE0">
        <w:t>ов «WhatsApp» или</w:t>
      </w:r>
      <w:r>
        <w:t xml:space="preserve"> «</w:t>
      </w:r>
      <w:r w:rsidR="30C89980">
        <w:t>Telegram</w:t>
      </w:r>
      <w:r>
        <w:t>» по данным, указанным в реквизита</w:t>
      </w:r>
      <w:r w:rsidR="00A113D3">
        <w:t>х.</w:t>
      </w:r>
    </w:p>
    <w:p w14:paraId="5C5B1D12" w14:textId="2E0FEE4C" w:rsidR="006103F6" w:rsidRPr="003875C0" w:rsidRDefault="006103F6" w:rsidP="78DD9E65">
      <w:pPr>
        <w:pStyle w:val="2"/>
      </w:pPr>
      <w:r>
        <w:t xml:space="preserve">Если иное не предусмотрено законом или </w:t>
      </w:r>
      <w:r w:rsidR="00220409">
        <w:t>Д</w:t>
      </w:r>
      <w:r>
        <w:t xml:space="preserve">оговором, все юридически значимые сообщения по </w:t>
      </w:r>
      <w:r w:rsidR="00220409">
        <w:t>Д</w:t>
      </w:r>
      <w:r>
        <w:t xml:space="preserve">оговору влекут для получающей их </w:t>
      </w:r>
      <w:r w:rsidR="00220409">
        <w:t>С</w:t>
      </w:r>
      <w:r>
        <w:t xml:space="preserve">тороны наступление гражданско-правовых последствий с момента доставки соответствующего сообщения ей или ее представителю. Все юридически значимые сообщения по </w:t>
      </w:r>
      <w:r w:rsidR="00220409">
        <w:t>Д</w:t>
      </w:r>
      <w:r>
        <w:t>оговору, направленные посредством их</w:t>
      </w:r>
      <w:r w:rsidR="00797882">
        <w:t> </w:t>
      </w:r>
      <w:r>
        <w:t>отправки электронной почтой или мессенджером «WhatsApp»</w:t>
      </w:r>
      <w:r w:rsidR="5FC5E378">
        <w:t xml:space="preserve"> или «Telegram»</w:t>
      </w:r>
      <w:r>
        <w:t>, считаются полученными на следующий рабочий день после их отправки адресату</w:t>
      </w:r>
      <w:r w:rsidR="0000619F">
        <w:t xml:space="preserve">. </w:t>
      </w:r>
      <w: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  <w:bookmarkEnd w:id="1"/>
      <w:bookmarkEnd w:id="5"/>
    </w:p>
    <w:p w14:paraId="2E772B42" w14:textId="77777777" w:rsidR="006103F6" w:rsidRPr="004D09B2" w:rsidRDefault="00D50986" w:rsidP="00B87F6F">
      <w:pPr>
        <w:pStyle w:val="afff3"/>
        <w:ind w:left="0"/>
        <w:jc w:val="center"/>
        <w:rPr>
          <w:b/>
          <w:bCs w:val="0"/>
        </w:rPr>
      </w:pPr>
      <w:r w:rsidRPr="004D09B2">
        <w:rPr>
          <w:b/>
          <w:bCs w:val="0"/>
        </w:rPr>
        <w:t>ПОДПИСИ СТОРОН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64"/>
        <w:gridCol w:w="5141"/>
      </w:tblGrid>
      <w:tr w:rsidR="006103F6" w:rsidRPr="006103F6" w14:paraId="3532E9B4" w14:textId="77777777" w:rsidTr="78DD9E65">
        <w:tc>
          <w:tcPr>
            <w:tcW w:w="2481" w:type="pct"/>
            <w:vAlign w:val="center"/>
            <w:hideMark/>
          </w:tcPr>
          <w:p w14:paraId="2CC35626" w14:textId="0915D7DE" w:rsidR="006103F6" w:rsidRPr="006103F6" w:rsidRDefault="003875C0" w:rsidP="009A722B">
            <w:pPr>
              <w:keepNext/>
              <w:spacing w:before="0" w:after="0"/>
              <w:jc w:val="center"/>
              <w:rPr>
                <w:b/>
                <w:bCs/>
                <w:szCs w:val="20"/>
                <w:lang w:bidi="ru-RU"/>
              </w:rPr>
            </w:pPr>
            <w:bookmarkStart w:id="6" w:name="_Hlk176025058"/>
            <w:r>
              <w:rPr>
                <w:b/>
                <w:bCs/>
                <w:szCs w:val="20"/>
                <w:lang w:bidi="ru-RU"/>
              </w:rPr>
              <w:t>Заемщик</w:t>
            </w:r>
          </w:p>
        </w:tc>
        <w:tc>
          <w:tcPr>
            <w:tcW w:w="2519" w:type="pct"/>
            <w:vAlign w:val="center"/>
            <w:hideMark/>
          </w:tcPr>
          <w:p w14:paraId="5CCCBB1B" w14:textId="1F4D2E51" w:rsidR="006103F6" w:rsidRPr="006103F6" w:rsidRDefault="003875C0" w:rsidP="009A722B">
            <w:pPr>
              <w:keepNext/>
              <w:spacing w:before="0" w:after="0"/>
              <w:jc w:val="center"/>
              <w:rPr>
                <w:b/>
                <w:bCs/>
                <w:szCs w:val="20"/>
                <w:lang w:bidi="ru-RU"/>
              </w:rPr>
            </w:pPr>
            <w:r>
              <w:rPr>
                <w:b/>
                <w:bCs/>
                <w:szCs w:val="20"/>
                <w:lang w:bidi="ru-RU"/>
              </w:rPr>
              <w:t>Займодавец</w:t>
            </w:r>
          </w:p>
        </w:tc>
      </w:tr>
      <w:tr w:rsidR="006103F6" w:rsidRPr="006103F6" w14:paraId="41E31BF8" w14:textId="77777777" w:rsidTr="78DD9E65">
        <w:trPr>
          <w:trHeight w:val="436"/>
        </w:trPr>
        <w:tc>
          <w:tcPr>
            <w:tcW w:w="2481" w:type="pct"/>
            <w:vAlign w:val="center"/>
            <w:hideMark/>
          </w:tcPr>
          <w:p w14:paraId="7D3C71A2" w14:textId="22300AC7" w:rsidR="006103F6" w:rsidRPr="006103F6" w:rsidRDefault="201F2FB5" w:rsidP="009A722B">
            <w:pPr>
              <w:jc w:val="center"/>
            </w:pPr>
            <w:r w:rsidRPr="78DD9E65">
              <w:rPr>
                <w:color w:val="000000" w:themeColor="text1"/>
                <w:lang w:bidi="ru-RU"/>
              </w:rPr>
              <w:t>Якушов Алексей Александрович</w:t>
            </w:r>
          </w:p>
        </w:tc>
        <w:tc>
          <w:tcPr>
            <w:tcW w:w="2519" w:type="pct"/>
            <w:vAlign w:val="center"/>
            <w:hideMark/>
          </w:tcPr>
          <w:p w14:paraId="12E04C7D" w14:textId="77777777" w:rsidR="006103F6" w:rsidRPr="006103F6" w:rsidRDefault="00083FDA" w:rsidP="009A722B">
            <w:pPr>
              <w:jc w:val="center"/>
              <w:rPr>
                <w:color w:val="000000" w:themeColor="text1"/>
                <w:szCs w:val="20"/>
                <w:lang w:bidi="ru-RU"/>
              </w:rPr>
            </w:pPr>
            <w:r w:rsidRPr="00083FDA">
              <w:rPr>
                <w:color w:val="000000" w:themeColor="text1"/>
                <w:szCs w:val="20"/>
                <w:lang w:bidi="ru-RU"/>
              </w:rPr>
              <w:t>[●]</w:t>
            </w:r>
          </w:p>
        </w:tc>
      </w:tr>
      <w:tr w:rsidR="006103F6" w:rsidRPr="006103F6" w14:paraId="0D2E3845" w14:textId="77777777" w:rsidTr="78DD9E65">
        <w:tc>
          <w:tcPr>
            <w:tcW w:w="2481" w:type="pct"/>
          </w:tcPr>
          <w:p w14:paraId="40B4DAA7" w14:textId="77777777" w:rsidR="006103F6" w:rsidRPr="006103F6" w:rsidRDefault="006103F6" w:rsidP="009A722B">
            <w:pPr>
              <w:rPr>
                <w:color w:val="000000" w:themeColor="text1"/>
                <w:szCs w:val="20"/>
                <w:lang w:bidi="ru-RU"/>
              </w:rPr>
            </w:pPr>
          </w:p>
        </w:tc>
        <w:tc>
          <w:tcPr>
            <w:tcW w:w="2519" w:type="pct"/>
            <w:hideMark/>
          </w:tcPr>
          <w:p w14:paraId="7534FF2C" w14:textId="77777777" w:rsidR="006103F6" w:rsidRPr="006103F6" w:rsidRDefault="006103F6" w:rsidP="009A722B">
            <w:pPr>
              <w:rPr>
                <w:color w:val="000000" w:themeColor="text1"/>
                <w:szCs w:val="20"/>
                <w:lang w:bidi="ru-RU"/>
              </w:rPr>
            </w:pPr>
          </w:p>
        </w:tc>
      </w:tr>
      <w:tr w:rsidR="006103F6" w:rsidRPr="006103F6" w14:paraId="3E41ABA1" w14:textId="77777777" w:rsidTr="78DD9E65">
        <w:trPr>
          <w:trHeight w:val="345"/>
        </w:trPr>
        <w:tc>
          <w:tcPr>
            <w:tcW w:w="2481" w:type="pct"/>
            <w:hideMark/>
          </w:tcPr>
          <w:p w14:paraId="41315727" w14:textId="28799D2E" w:rsidR="006103F6" w:rsidRPr="006103F6" w:rsidRDefault="006103F6" w:rsidP="78DD9E65">
            <w:pPr>
              <w:jc w:val="center"/>
              <w:rPr>
                <w:color w:val="000000" w:themeColor="text1"/>
                <w:lang w:bidi="ru-RU"/>
              </w:rPr>
            </w:pPr>
            <w:r w:rsidRPr="78DD9E65">
              <w:rPr>
                <w:color w:val="000000" w:themeColor="text1"/>
                <w:lang w:bidi="ru-RU"/>
              </w:rPr>
              <w:t xml:space="preserve">_____________________/ </w:t>
            </w:r>
            <w:r w:rsidR="5E3E5201" w:rsidRPr="78DD9E65">
              <w:rPr>
                <w:color w:val="000000" w:themeColor="text1"/>
                <w:lang w:bidi="ru-RU"/>
              </w:rPr>
              <w:t>А.А. Якушов</w:t>
            </w:r>
          </w:p>
        </w:tc>
        <w:tc>
          <w:tcPr>
            <w:tcW w:w="2519" w:type="pct"/>
            <w:hideMark/>
          </w:tcPr>
          <w:p w14:paraId="1CE953D4" w14:textId="77777777" w:rsidR="006103F6" w:rsidRPr="006103F6" w:rsidRDefault="006103F6" w:rsidP="009A722B">
            <w:pPr>
              <w:jc w:val="center"/>
              <w:rPr>
                <w:color w:val="000000" w:themeColor="text1"/>
                <w:szCs w:val="20"/>
                <w:lang w:bidi="ru-RU"/>
              </w:rPr>
            </w:pPr>
            <w:r w:rsidRPr="006103F6">
              <w:rPr>
                <w:color w:val="000000" w:themeColor="text1"/>
                <w:szCs w:val="20"/>
                <w:lang w:bidi="ru-RU"/>
              </w:rPr>
              <w:t>_____________________/ [●]</w:t>
            </w:r>
          </w:p>
        </w:tc>
        <w:bookmarkEnd w:id="6"/>
      </w:tr>
    </w:tbl>
    <w:p w14:paraId="7862217E" w14:textId="77777777" w:rsidR="006103F6" w:rsidRPr="006103F6" w:rsidRDefault="006103F6" w:rsidP="009A722B">
      <w:pPr>
        <w:outlineLvl w:val="1"/>
      </w:pPr>
    </w:p>
    <w:p w14:paraId="3CE0817A" w14:textId="1C8F3168" w:rsidR="78DD9E65" w:rsidRDefault="78DD9E65">
      <w:r>
        <w:br w:type="page"/>
      </w:r>
    </w:p>
    <w:p w14:paraId="797A4EE4" w14:textId="162F4361" w:rsidR="39ED7C4C" w:rsidRDefault="39ED7C4C" w:rsidP="78DD9E65">
      <w:pPr>
        <w:jc w:val="right"/>
        <w:outlineLvl w:val="1"/>
      </w:pPr>
      <w:r>
        <w:lastRenderedPageBreak/>
        <w:t>Приложение № 1</w:t>
      </w:r>
      <w:r>
        <w:br/>
      </w:r>
      <w:r w:rsidR="72502E85">
        <w:t>к Договору целевого займа</w:t>
      </w:r>
      <w:r>
        <w:br/>
      </w:r>
      <w:r w:rsidR="59D010E6">
        <w:t>(инвестиционному договору)</w:t>
      </w:r>
      <w:r>
        <w:br/>
      </w:r>
      <w:r w:rsidR="275C01FC">
        <w:t>от 00.00.0000</w:t>
      </w:r>
    </w:p>
    <w:p w14:paraId="1145CC55" w14:textId="1CC0EF0A" w:rsidR="275C01FC" w:rsidRDefault="275C01FC" w:rsidP="78DD9E65">
      <w:pPr>
        <w:jc w:val="center"/>
        <w:outlineLvl w:val="1"/>
      </w:pPr>
      <w:r w:rsidRPr="78DD9E65">
        <w:rPr>
          <w:b/>
          <w:bCs/>
        </w:rPr>
        <w:t>СМЕТА РАСХОДОВ</w:t>
      </w:r>
      <w:r>
        <w:br/>
      </w:r>
      <w:r w:rsidR="2EA2956C" w:rsidRPr="78DD9E65">
        <w:rPr>
          <w:b/>
          <w:bCs/>
        </w:rPr>
        <w:t xml:space="preserve">на реализацию </w:t>
      </w:r>
      <w:r w:rsidR="7200671C" w:rsidRPr="78DD9E65">
        <w:rPr>
          <w:b/>
          <w:bCs/>
        </w:rPr>
        <w:t>проекта «Сказка»</w:t>
      </w:r>
    </w:p>
    <w:tbl>
      <w:tblPr>
        <w:tblStyle w:val="affc"/>
        <w:tblW w:w="0" w:type="auto"/>
        <w:tblLook w:val="06A0" w:firstRow="1" w:lastRow="0" w:firstColumn="1" w:lastColumn="0" w:noHBand="1" w:noVBand="1"/>
      </w:tblPr>
      <w:tblGrid>
        <w:gridCol w:w="647"/>
        <w:gridCol w:w="6719"/>
        <w:gridCol w:w="993"/>
        <w:gridCol w:w="1836"/>
      </w:tblGrid>
      <w:tr w:rsidR="000F4A4D" w14:paraId="2412C68B" w14:textId="77777777" w:rsidTr="000F4A4D">
        <w:trPr>
          <w:trHeight w:val="300"/>
        </w:trPr>
        <w:tc>
          <w:tcPr>
            <w:tcW w:w="647" w:type="dxa"/>
          </w:tcPr>
          <w:p w14:paraId="7081123A" w14:textId="6124F360" w:rsidR="000F4A4D" w:rsidRDefault="000F4A4D" w:rsidP="78DD9E65">
            <w:pPr>
              <w:jc w:val="center"/>
            </w:pPr>
            <w:r w:rsidRPr="78DD9E65">
              <w:rPr>
                <w:b/>
                <w:bCs/>
              </w:rPr>
              <w:t>№ п/п</w:t>
            </w:r>
          </w:p>
        </w:tc>
        <w:tc>
          <w:tcPr>
            <w:tcW w:w="6719" w:type="dxa"/>
          </w:tcPr>
          <w:p w14:paraId="49C43DAA" w14:textId="29F373C2" w:rsidR="000F4A4D" w:rsidRDefault="000F4A4D" w:rsidP="78DD9E65">
            <w:pPr>
              <w:jc w:val="center"/>
              <w:rPr>
                <w:b/>
                <w:bCs/>
              </w:rPr>
            </w:pPr>
            <w:r w:rsidRPr="78DD9E65">
              <w:rPr>
                <w:b/>
                <w:bCs/>
              </w:rPr>
              <w:t>Статья расхода</w:t>
            </w:r>
          </w:p>
        </w:tc>
        <w:tc>
          <w:tcPr>
            <w:tcW w:w="993" w:type="dxa"/>
          </w:tcPr>
          <w:p w14:paraId="0F70FEB8" w14:textId="7D4C029D" w:rsidR="000F4A4D" w:rsidRPr="78DD9E65" w:rsidRDefault="000F4A4D" w:rsidP="78DD9E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1836" w:type="dxa"/>
          </w:tcPr>
          <w:p w14:paraId="12B1DD51" w14:textId="3E8F02F3" w:rsidR="000F4A4D" w:rsidRDefault="000F4A4D" w:rsidP="78DD9E65">
            <w:pPr>
              <w:jc w:val="center"/>
              <w:rPr>
                <w:b/>
                <w:bCs/>
              </w:rPr>
            </w:pPr>
            <w:r w:rsidRPr="78DD9E65">
              <w:rPr>
                <w:b/>
                <w:bCs/>
              </w:rPr>
              <w:t>Расход, руб.</w:t>
            </w:r>
          </w:p>
        </w:tc>
      </w:tr>
      <w:tr w:rsidR="000F4A4D" w14:paraId="5CC869AF" w14:textId="77777777" w:rsidTr="000F4A4D">
        <w:trPr>
          <w:trHeight w:val="300"/>
        </w:trPr>
        <w:tc>
          <w:tcPr>
            <w:tcW w:w="647" w:type="dxa"/>
          </w:tcPr>
          <w:p w14:paraId="7EC91EAC" w14:textId="577CBAB0" w:rsidR="000F4A4D" w:rsidRPr="00F24F7B" w:rsidRDefault="000F4A4D" w:rsidP="00F24F7B">
            <w:pPr>
              <w:jc w:val="center"/>
              <w:rPr>
                <w:b/>
                <w:bCs/>
              </w:rPr>
            </w:pPr>
            <w:r w:rsidRPr="00F24F7B">
              <w:rPr>
                <w:b/>
                <w:bCs/>
              </w:rPr>
              <w:t>1</w:t>
            </w:r>
          </w:p>
        </w:tc>
        <w:tc>
          <w:tcPr>
            <w:tcW w:w="6719" w:type="dxa"/>
          </w:tcPr>
          <w:p w14:paraId="3409C287" w14:textId="4655B0DF" w:rsidR="000F4A4D" w:rsidRDefault="000F4A4D" w:rsidP="78DD9E65">
            <w:r>
              <w:t>Приобретение земельного участка</w:t>
            </w:r>
          </w:p>
        </w:tc>
        <w:tc>
          <w:tcPr>
            <w:tcW w:w="993" w:type="dxa"/>
          </w:tcPr>
          <w:p w14:paraId="01BD878F" w14:textId="71D03A78" w:rsidR="000F4A4D" w:rsidRDefault="000F4A4D" w:rsidP="78DD9E65">
            <w:r>
              <w:t>1</w:t>
            </w:r>
          </w:p>
        </w:tc>
        <w:tc>
          <w:tcPr>
            <w:tcW w:w="1836" w:type="dxa"/>
          </w:tcPr>
          <w:p w14:paraId="06240609" w14:textId="7CE89588" w:rsidR="000F4A4D" w:rsidRDefault="000F4A4D" w:rsidP="78DD9E65">
            <w:r>
              <w:t>600 000</w:t>
            </w:r>
          </w:p>
        </w:tc>
      </w:tr>
      <w:tr w:rsidR="000F4A4D" w14:paraId="04F7E969" w14:textId="77777777" w:rsidTr="000F4A4D">
        <w:trPr>
          <w:trHeight w:val="300"/>
        </w:trPr>
        <w:tc>
          <w:tcPr>
            <w:tcW w:w="647" w:type="dxa"/>
          </w:tcPr>
          <w:p w14:paraId="0FD18DD7" w14:textId="6712C4CE" w:rsidR="000F4A4D" w:rsidRPr="00F24F7B" w:rsidRDefault="000F4A4D" w:rsidP="00F24F7B">
            <w:pPr>
              <w:jc w:val="center"/>
              <w:rPr>
                <w:b/>
                <w:bCs/>
              </w:rPr>
            </w:pPr>
            <w:r w:rsidRPr="00F24F7B">
              <w:rPr>
                <w:b/>
                <w:bCs/>
              </w:rPr>
              <w:t>2</w:t>
            </w:r>
          </w:p>
        </w:tc>
        <w:tc>
          <w:tcPr>
            <w:tcW w:w="6719" w:type="dxa"/>
          </w:tcPr>
          <w:p w14:paraId="53B15C05" w14:textId="72A7831B" w:rsidR="000F4A4D" w:rsidRDefault="000F4A4D" w:rsidP="78DD9E65">
            <w:r>
              <w:t>Приобретение цеха (модульный вагончик) (6 м.* 12 м.)</w:t>
            </w:r>
          </w:p>
        </w:tc>
        <w:tc>
          <w:tcPr>
            <w:tcW w:w="993" w:type="dxa"/>
          </w:tcPr>
          <w:p w14:paraId="099B7205" w14:textId="6CC2374B" w:rsidR="000F4A4D" w:rsidRDefault="000F4A4D" w:rsidP="78DD9E65">
            <w:r>
              <w:t>2</w:t>
            </w:r>
          </w:p>
        </w:tc>
        <w:tc>
          <w:tcPr>
            <w:tcW w:w="1836" w:type="dxa"/>
          </w:tcPr>
          <w:p w14:paraId="2CDFA5D2" w14:textId="0C5536D7" w:rsidR="000F4A4D" w:rsidRDefault="000F4A4D" w:rsidP="78DD9E65">
            <w:r>
              <w:t>2 000 000</w:t>
            </w:r>
          </w:p>
        </w:tc>
      </w:tr>
      <w:tr w:rsidR="000F4A4D" w14:paraId="07BF5742" w14:textId="77777777" w:rsidTr="000F4A4D">
        <w:trPr>
          <w:trHeight w:val="300"/>
        </w:trPr>
        <w:tc>
          <w:tcPr>
            <w:tcW w:w="647" w:type="dxa"/>
          </w:tcPr>
          <w:p w14:paraId="76216340" w14:textId="56150EFE" w:rsidR="000F4A4D" w:rsidRPr="00F24F7B" w:rsidRDefault="000F4A4D" w:rsidP="00F24F7B">
            <w:pPr>
              <w:jc w:val="center"/>
              <w:rPr>
                <w:b/>
                <w:bCs/>
              </w:rPr>
            </w:pPr>
            <w:r w:rsidRPr="00F24F7B">
              <w:rPr>
                <w:b/>
                <w:bCs/>
              </w:rPr>
              <w:t>3</w:t>
            </w:r>
          </w:p>
        </w:tc>
        <w:tc>
          <w:tcPr>
            <w:tcW w:w="6719" w:type="dxa"/>
          </w:tcPr>
          <w:p w14:paraId="2302F98C" w14:textId="194BBBF8" w:rsidR="000F4A4D" w:rsidRDefault="000F4A4D" w:rsidP="78DD9E65">
            <w:r>
              <w:t>Приобретение дома (модульный вагончик) (6 м. * 12 м.)</w:t>
            </w:r>
          </w:p>
        </w:tc>
        <w:tc>
          <w:tcPr>
            <w:tcW w:w="993" w:type="dxa"/>
          </w:tcPr>
          <w:p w14:paraId="494F02E9" w14:textId="0976CCCC" w:rsidR="000F4A4D" w:rsidRDefault="000F4A4D" w:rsidP="78DD9E65">
            <w:r>
              <w:t>1</w:t>
            </w:r>
          </w:p>
        </w:tc>
        <w:tc>
          <w:tcPr>
            <w:tcW w:w="1836" w:type="dxa"/>
          </w:tcPr>
          <w:p w14:paraId="406148E3" w14:textId="6DD3FBCE" w:rsidR="000F4A4D" w:rsidRDefault="000F4A4D" w:rsidP="78DD9E65">
            <w:r>
              <w:t>1 000 000</w:t>
            </w:r>
          </w:p>
        </w:tc>
      </w:tr>
      <w:tr w:rsidR="000F4A4D" w14:paraId="19DE9FF2" w14:textId="77777777" w:rsidTr="000F4A4D">
        <w:trPr>
          <w:trHeight w:val="300"/>
        </w:trPr>
        <w:tc>
          <w:tcPr>
            <w:tcW w:w="647" w:type="dxa"/>
          </w:tcPr>
          <w:p w14:paraId="56F7085E" w14:textId="00ECFF4B" w:rsidR="000F4A4D" w:rsidRPr="00F24F7B" w:rsidRDefault="000F4A4D" w:rsidP="00F24F7B">
            <w:pPr>
              <w:jc w:val="center"/>
              <w:rPr>
                <w:b/>
                <w:bCs/>
              </w:rPr>
            </w:pPr>
            <w:r w:rsidRPr="00F24F7B">
              <w:rPr>
                <w:b/>
                <w:bCs/>
              </w:rPr>
              <w:t>4</w:t>
            </w:r>
          </w:p>
        </w:tc>
        <w:tc>
          <w:tcPr>
            <w:tcW w:w="6719" w:type="dxa"/>
          </w:tcPr>
          <w:p w14:paraId="31E06ED5" w14:textId="1E3A8876" w:rsidR="000F4A4D" w:rsidRDefault="000F4A4D" w:rsidP="78DD9E65">
            <w:r>
              <w:t>Приобретение средства размещения специалистов (работников) (модульный вагончик) (6 м. * 12 м.)</w:t>
            </w:r>
          </w:p>
        </w:tc>
        <w:tc>
          <w:tcPr>
            <w:tcW w:w="993" w:type="dxa"/>
          </w:tcPr>
          <w:p w14:paraId="74C384D4" w14:textId="4691EA6A" w:rsidR="000F4A4D" w:rsidRDefault="000F4A4D" w:rsidP="78DD9E65">
            <w:r>
              <w:t>1</w:t>
            </w:r>
          </w:p>
        </w:tc>
        <w:tc>
          <w:tcPr>
            <w:tcW w:w="1836" w:type="dxa"/>
          </w:tcPr>
          <w:p w14:paraId="1F976BDC" w14:textId="6B8B0DDC" w:rsidR="000F4A4D" w:rsidRDefault="000F4A4D" w:rsidP="78DD9E65">
            <w:r>
              <w:t>1 000 000</w:t>
            </w:r>
          </w:p>
        </w:tc>
      </w:tr>
      <w:tr w:rsidR="000F4A4D" w14:paraId="0851FDED" w14:textId="77777777" w:rsidTr="000F4A4D">
        <w:trPr>
          <w:trHeight w:val="300"/>
        </w:trPr>
        <w:tc>
          <w:tcPr>
            <w:tcW w:w="647" w:type="dxa"/>
          </w:tcPr>
          <w:p w14:paraId="0A8BE0BD" w14:textId="1F0A8BA2" w:rsidR="000F4A4D" w:rsidRPr="00F24F7B" w:rsidRDefault="000F4A4D" w:rsidP="00F24F7B">
            <w:pPr>
              <w:jc w:val="center"/>
              <w:rPr>
                <w:b/>
                <w:bCs/>
              </w:rPr>
            </w:pPr>
            <w:r w:rsidRPr="00F24F7B">
              <w:rPr>
                <w:b/>
                <w:bCs/>
              </w:rPr>
              <w:t>5</w:t>
            </w:r>
          </w:p>
        </w:tc>
        <w:tc>
          <w:tcPr>
            <w:tcW w:w="6719" w:type="dxa"/>
          </w:tcPr>
          <w:p w14:paraId="172ED8AE" w14:textId="029AC180" w:rsidR="000F4A4D" w:rsidRPr="00AC4216" w:rsidRDefault="000F4A4D" w:rsidP="78DD9E65">
            <w:r w:rsidRPr="00AC4216">
              <w:t>Приобретение автомобиля (</w:t>
            </w:r>
            <w:r w:rsidR="00AC4216" w:rsidRPr="00AC4216">
              <w:t>«ГАЗ Соболь»</w:t>
            </w:r>
            <w:r w:rsidRPr="00AC4216">
              <w:t>) (4*4)</w:t>
            </w:r>
          </w:p>
        </w:tc>
        <w:tc>
          <w:tcPr>
            <w:tcW w:w="993" w:type="dxa"/>
          </w:tcPr>
          <w:p w14:paraId="1E519057" w14:textId="0DA9ED75" w:rsidR="000F4A4D" w:rsidRDefault="000F4A4D" w:rsidP="78DD9E65">
            <w:r>
              <w:t>1</w:t>
            </w:r>
          </w:p>
        </w:tc>
        <w:tc>
          <w:tcPr>
            <w:tcW w:w="1836" w:type="dxa"/>
          </w:tcPr>
          <w:p w14:paraId="10696C73" w14:textId="565463E9" w:rsidR="000F4A4D" w:rsidRDefault="000F4A4D" w:rsidP="78DD9E65">
            <w:r>
              <w:t>3 500 000</w:t>
            </w:r>
          </w:p>
        </w:tc>
      </w:tr>
      <w:tr w:rsidR="000F4A4D" w14:paraId="169920D1" w14:textId="77777777" w:rsidTr="000F4A4D">
        <w:trPr>
          <w:trHeight w:val="300"/>
        </w:trPr>
        <w:tc>
          <w:tcPr>
            <w:tcW w:w="647" w:type="dxa"/>
          </w:tcPr>
          <w:p w14:paraId="4FE60B76" w14:textId="729B7FD8" w:rsidR="000F4A4D" w:rsidRPr="00F24F7B" w:rsidRDefault="000F4A4D" w:rsidP="00F24F7B">
            <w:pPr>
              <w:jc w:val="center"/>
              <w:rPr>
                <w:b/>
                <w:bCs/>
              </w:rPr>
            </w:pPr>
            <w:r w:rsidRPr="00F24F7B">
              <w:rPr>
                <w:b/>
                <w:bCs/>
              </w:rPr>
              <w:t>6</w:t>
            </w:r>
          </w:p>
        </w:tc>
        <w:tc>
          <w:tcPr>
            <w:tcW w:w="6719" w:type="dxa"/>
          </w:tcPr>
          <w:p w14:paraId="26954668" w14:textId="6C1AEBE2" w:rsidR="000F4A4D" w:rsidRDefault="000F4A4D" w:rsidP="78DD9E65">
            <w:r>
              <w:t>Приобретение оборудования (</w:t>
            </w:r>
            <w:r w:rsidRPr="000F4A4D">
              <w:rPr>
                <w:highlight w:val="yellow"/>
                <w:lang w:bidi="ru-RU"/>
              </w:rPr>
              <w:t>[●]</w:t>
            </w:r>
            <w:r>
              <w:rPr>
                <w:lang w:bidi="ru-RU"/>
              </w:rPr>
              <w:t>)</w:t>
            </w:r>
          </w:p>
        </w:tc>
        <w:tc>
          <w:tcPr>
            <w:tcW w:w="993" w:type="dxa"/>
          </w:tcPr>
          <w:p w14:paraId="3B6FC930" w14:textId="0CA9AEE8" w:rsidR="000F4A4D" w:rsidRDefault="000F4A4D" w:rsidP="78DD9E65">
            <w:r w:rsidRPr="000F4A4D">
              <w:rPr>
                <w:highlight w:val="yellow"/>
              </w:rPr>
              <w:t>50</w:t>
            </w:r>
          </w:p>
        </w:tc>
        <w:tc>
          <w:tcPr>
            <w:tcW w:w="1836" w:type="dxa"/>
          </w:tcPr>
          <w:p w14:paraId="6BB0D6AF" w14:textId="7A69D681" w:rsidR="000F4A4D" w:rsidRDefault="000F4A4D" w:rsidP="78DD9E65">
            <w:r>
              <w:t>3 000 000</w:t>
            </w:r>
          </w:p>
        </w:tc>
      </w:tr>
      <w:tr w:rsidR="000F4A4D" w14:paraId="6B8D392E" w14:textId="77777777" w:rsidTr="000F4A4D">
        <w:trPr>
          <w:trHeight w:val="300"/>
        </w:trPr>
        <w:tc>
          <w:tcPr>
            <w:tcW w:w="647" w:type="dxa"/>
          </w:tcPr>
          <w:p w14:paraId="48D53ECF" w14:textId="52847D70" w:rsidR="000F4A4D" w:rsidRPr="00F24F7B" w:rsidRDefault="000F4A4D" w:rsidP="00F24F7B">
            <w:pPr>
              <w:jc w:val="center"/>
              <w:rPr>
                <w:b/>
                <w:bCs/>
              </w:rPr>
            </w:pPr>
            <w:r w:rsidRPr="00F24F7B">
              <w:rPr>
                <w:b/>
                <w:bCs/>
              </w:rPr>
              <w:t>7</w:t>
            </w:r>
          </w:p>
        </w:tc>
        <w:tc>
          <w:tcPr>
            <w:tcW w:w="6719" w:type="dxa"/>
          </w:tcPr>
          <w:p w14:paraId="0F57DA6D" w14:textId="5EDBA06A" w:rsidR="000F4A4D" w:rsidRDefault="000F4A4D" w:rsidP="78DD9E65">
            <w:r>
              <w:t>Приобретение и оплата работы по установке забора</w:t>
            </w:r>
          </w:p>
        </w:tc>
        <w:tc>
          <w:tcPr>
            <w:tcW w:w="993" w:type="dxa"/>
          </w:tcPr>
          <w:p w14:paraId="14A1202A" w14:textId="2AA5E93C" w:rsidR="000F4A4D" w:rsidRDefault="000F4A4D" w:rsidP="78DD9E65">
            <w:r>
              <w:t>1</w:t>
            </w:r>
          </w:p>
        </w:tc>
        <w:tc>
          <w:tcPr>
            <w:tcW w:w="1836" w:type="dxa"/>
          </w:tcPr>
          <w:p w14:paraId="4E1EA7AB" w14:textId="4CA82FC0" w:rsidR="000F4A4D" w:rsidRDefault="000F4A4D" w:rsidP="78DD9E65">
            <w:r>
              <w:t>700 000</w:t>
            </w:r>
          </w:p>
        </w:tc>
      </w:tr>
      <w:tr w:rsidR="000F4A4D" w14:paraId="774A11DC" w14:textId="77777777" w:rsidTr="000F4A4D">
        <w:trPr>
          <w:trHeight w:val="300"/>
        </w:trPr>
        <w:tc>
          <w:tcPr>
            <w:tcW w:w="647" w:type="dxa"/>
          </w:tcPr>
          <w:p w14:paraId="3C246730" w14:textId="6B3CC4A5" w:rsidR="000F4A4D" w:rsidRPr="00F24F7B" w:rsidRDefault="000F4A4D" w:rsidP="00F24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719" w:type="dxa"/>
          </w:tcPr>
          <w:p w14:paraId="5B9760B2" w14:textId="54A848F1" w:rsidR="000F4A4D" w:rsidRDefault="000F4A4D" w:rsidP="78DD9E65">
            <w:r>
              <w:t>Оплата работ по бурению скважины и подводке труб к помещениям</w:t>
            </w:r>
          </w:p>
        </w:tc>
        <w:tc>
          <w:tcPr>
            <w:tcW w:w="993" w:type="dxa"/>
          </w:tcPr>
          <w:p w14:paraId="5965842C" w14:textId="0BDE7B51" w:rsidR="000F4A4D" w:rsidRDefault="000F4A4D" w:rsidP="78DD9E65">
            <w:r>
              <w:t>1</w:t>
            </w:r>
          </w:p>
        </w:tc>
        <w:tc>
          <w:tcPr>
            <w:tcW w:w="1836" w:type="dxa"/>
          </w:tcPr>
          <w:p w14:paraId="268C8153" w14:textId="24A0A553" w:rsidR="000F4A4D" w:rsidRDefault="000F4A4D" w:rsidP="78DD9E65">
            <w:r>
              <w:t>500 000</w:t>
            </w:r>
          </w:p>
        </w:tc>
      </w:tr>
      <w:tr w:rsidR="000F4A4D" w14:paraId="4BA448ED" w14:textId="77777777" w:rsidTr="000F4A4D">
        <w:trPr>
          <w:trHeight w:val="300"/>
        </w:trPr>
        <w:tc>
          <w:tcPr>
            <w:tcW w:w="647" w:type="dxa"/>
          </w:tcPr>
          <w:p w14:paraId="6DE94C6D" w14:textId="57031DAA" w:rsidR="000F4A4D" w:rsidRPr="00F24F7B" w:rsidRDefault="000F4A4D" w:rsidP="00F24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719" w:type="dxa"/>
          </w:tcPr>
          <w:p w14:paraId="2A25F2B3" w14:textId="4E8935C6" w:rsidR="000F4A4D" w:rsidRPr="00AC4216" w:rsidRDefault="00AC4216" w:rsidP="78DD9E65">
            <w:r w:rsidRPr="00AC4216">
              <w:t>Иные расходы Заемщика</w:t>
            </w:r>
          </w:p>
        </w:tc>
        <w:tc>
          <w:tcPr>
            <w:tcW w:w="993" w:type="dxa"/>
          </w:tcPr>
          <w:p w14:paraId="0CDC95AC" w14:textId="241FDA94" w:rsidR="000F4A4D" w:rsidRDefault="00AC4216" w:rsidP="78DD9E65">
            <w:r>
              <w:t>18 мес.</w:t>
            </w:r>
          </w:p>
        </w:tc>
        <w:tc>
          <w:tcPr>
            <w:tcW w:w="1836" w:type="dxa"/>
          </w:tcPr>
          <w:p w14:paraId="05669665" w14:textId="27BA4629" w:rsidR="000F4A4D" w:rsidRDefault="00AC4216" w:rsidP="78DD9E65">
            <w:r>
              <w:t>150 000</w:t>
            </w:r>
          </w:p>
        </w:tc>
      </w:tr>
      <w:tr w:rsidR="000F4A4D" w14:paraId="78BBC662" w14:textId="77777777" w:rsidTr="000F4A4D">
        <w:trPr>
          <w:trHeight w:val="300"/>
        </w:trPr>
        <w:tc>
          <w:tcPr>
            <w:tcW w:w="647" w:type="dxa"/>
          </w:tcPr>
          <w:p w14:paraId="34E2AABD" w14:textId="28855F9E" w:rsidR="000F4A4D" w:rsidRPr="00F24F7B" w:rsidRDefault="000F4A4D" w:rsidP="00F24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719" w:type="dxa"/>
          </w:tcPr>
          <w:p w14:paraId="76BCE97A" w14:textId="301D4555" w:rsidR="000F4A4D" w:rsidRDefault="000F4A4D" w:rsidP="78DD9E65">
            <w:r>
              <w:t>Оплата работ по разработке сайта Проекта</w:t>
            </w:r>
          </w:p>
        </w:tc>
        <w:tc>
          <w:tcPr>
            <w:tcW w:w="993" w:type="dxa"/>
          </w:tcPr>
          <w:p w14:paraId="4855DED6" w14:textId="6DF994C2" w:rsidR="000F4A4D" w:rsidRDefault="000F4A4D" w:rsidP="78DD9E65">
            <w:r>
              <w:t>1</w:t>
            </w:r>
          </w:p>
        </w:tc>
        <w:tc>
          <w:tcPr>
            <w:tcW w:w="1836" w:type="dxa"/>
          </w:tcPr>
          <w:p w14:paraId="215298C7" w14:textId="581514DC" w:rsidR="000F4A4D" w:rsidRDefault="000F4A4D" w:rsidP="78DD9E65">
            <w:r>
              <w:t>200 000</w:t>
            </w:r>
          </w:p>
        </w:tc>
      </w:tr>
      <w:tr w:rsidR="000F4A4D" w14:paraId="0A542F58" w14:textId="77777777" w:rsidTr="000F4A4D">
        <w:trPr>
          <w:trHeight w:val="300"/>
        </w:trPr>
        <w:tc>
          <w:tcPr>
            <w:tcW w:w="647" w:type="dxa"/>
          </w:tcPr>
          <w:p w14:paraId="535D4C17" w14:textId="7B814286" w:rsidR="000F4A4D" w:rsidRDefault="000F4A4D" w:rsidP="00F24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6719" w:type="dxa"/>
          </w:tcPr>
          <w:p w14:paraId="3D3CF216" w14:textId="57D2D4D3" w:rsidR="000F4A4D" w:rsidRDefault="000F4A4D" w:rsidP="78DD9E65">
            <w:r>
              <w:t>Оплата услуг по созданию контента и проведению видеосъемки</w:t>
            </w:r>
          </w:p>
        </w:tc>
        <w:tc>
          <w:tcPr>
            <w:tcW w:w="993" w:type="dxa"/>
          </w:tcPr>
          <w:p w14:paraId="662006C3" w14:textId="4E3B7C57" w:rsidR="000F4A4D" w:rsidRDefault="000F4A4D" w:rsidP="78DD9E65">
            <w:r>
              <w:t>1</w:t>
            </w:r>
          </w:p>
        </w:tc>
        <w:tc>
          <w:tcPr>
            <w:tcW w:w="1836" w:type="dxa"/>
          </w:tcPr>
          <w:p w14:paraId="75B05FB2" w14:textId="771CEBE4" w:rsidR="000F4A4D" w:rsidRDefault="000F4A4D" w:rsidP="78DD9E65">
            <w:r>
              <w:t>200 000</w:t>
            </w:r>
          </w:p>
        </w:tc>
      </w:tr>
      <w:tr w:rsidR="000F4A4D" w14:paraId="20FEFCB1" w14:textId="77777777" w:rsidTr="000F4A4D">
        <w:trPr>
          <w:trHeight w:val="300"/>
        </w:trPr>
        <w:tc>
          <w:tcPr>
            <w:tcW w:w="647" w:type="dxa"/>
          </w:tcPr>
          <w:p w14:paraId="2C8B792F" w14:textId="31475553" w:rsidR="000F4A4D" w:rsidRDefault="000F4A4D" w:rsidP="00F24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719" w:type="dxa"/>
          </w:tcPr>
          <w:p w14:paraId="7DB4D3EA" w14:textId="1832C6CC" w:rsidR="000F4A4D" w:rsidRDefault="000F4A4D" w:rsidP="78DD9E65">
            <w:r>
              <w:t>Установка септика на земельном участке</w:t>
            </w:r>
          </w:p>
        </w:tc>
        <w:tc>
          <w:tcPr>
            <w:tcW w:w="993" w:type="dxa"/>
          </w:tcPr>
          <w:p w14:paraId="1D32C207" w14:textId="6F0145CA" w:rsidR="000F4A4D" w:rsidRDefault="000F4A4D" w:rsidP="78DD9E65">
            <w:r>
              <w:t>1</w:t>
            </w:r>
          </w:p>
        </w:tc>
        <w:tc>
          <w:tcPr>
            <w:tcW w:w="1836" w:type="dxa"/>
          </w:tcPr>
          <w:p w14:paraId="3F4A507F" w14:textId="2D3C19EF" w:rsidR="000F4A4D" w:rsidRDefault="000F4A4D" w:rsidP="78DD9E65">
            <w:r>
              <w:t>150 000</w:t>
            </w:r>
          </w:p>
        </w:tc>
      </w:tr>
      <w:tr w:rsidR="000F4A4D" w14:paraId="3B0C693B" w14:textId="77777777" w:rsidTr="000F4A4D">
        <w:trPr>
          <w:trHeight w:val="300"/>
        </w:trPr>
        <w:tc>
          <w:tcPr>
            <w:tcW w:w="647" w:type="dxa"/>
          </w:tcPr>
          <w:p w14:paraId="48B99A5F" w14:textId="3BDC9E93" w:rsidR="000F4A4D" w:rsidRDefault="001B4178" w:rsidP="00F24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6719" w:type="dxa"/>
          </w:tcPr>
          <w:p w14:paraId="13640FB2" w14:textId="5F7EBB6F" w:rsidR="000F4A4D" w:rsidRDefault="001B4178" w:rsidP="78DD9E65">
            <w:r>
              <w:t>Оплата коммунальных услуг</w:t>
            </w:r>
          </w:p>
        </w:tc>
        <w:tc>
          <w:tcPr>
            <w:tcW w:w="993" w:type="dxa"/>
          </w:tcPr>
          <w:p w14:paraId="00BAE9B3" w14:textId="6AC419AF" w:rsidR="000F4A4D" w:rsidRDefault="001B4178" w:rsidP="78DD9E65">
            <w:r>
              <w:t>18</w:t>
            </w:r>
          </w:p>
        </w:tc>
        <w:tc>
          <w:tcPr>
            <w:tcW w:w="1836" w:type="dxa"/>
          </w:tcPr>
          <w:p w14:paraId="1DA416D3" w14:textId="70053D92" w:rsidR="000F4A4D" w:rsidRDefault="001B4178" w:rsidP="78DD9E65">
            <w:r>
              <w:t>1 080 000</w:t>
            </w:r>
          </w:p>
        </w:tc>
      </w:tr>
      <w:tr w:rsidR="000F4A4D" w14:paraId="23BC407C" w14:textId="77777777" w:rsidTr="000F4A4D">
        <w:trPr>
          <w:trHeight w:val="300"/>
        </w:trPr>
        <w:tc>
          <w:tcPr>
            <w:tcW w:w="647" w:type="dxa"/>
          </w:tcPr>
          <w:p w14:paraId="62F13874" w14:textId="0091BA4E" w:rsidR="000F4A4D" w:rsidRDefault="001B4178" w:rsidP="00F24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6719" w:type="dxa"/>
          </w:tcPr>
          <w:p w14:paraId="5B0FA908" w14:textId="331FC251" w:rsidR="000F4A4D" w:rsidRDefault="001B4178" w:rsidP="78DD9E65">
            <w:r>
              <w:t>Приобретение компьютера</w:t>
            </w:r>
          </w:p>
        </w:tc>
        <w:tc>
          <w:tcPr>
            <w:tcW w:w="993" w:type="dxa"/>
          </w:tcPr>
          <w:p w14:paraId="02D49185" w14:textId="646E680D" w:rsidR="000F4A4D" w:rsidRDefault="001B4178" w:rsidP="78DD9E65">
            <w:r>
              <w:t>1</w:t>
            </w:r>
          </w:p>
        </w:tc>
        <w:tc>
          <w:tcPr>
            <w:tcW w:w="1836" w:type="dxa"/>
          </w:tcPr>
          <w:p w14:paraId="2FDF473A" w14:textId="182E551E" w:rsidR="000F4A4D" w:rsidRDefault="001B4178" w:rsidP="78DD9E65">
            <w:r>
              <w:t>300 000</w:t>
            </w:r>
          </w:p>
        </w:tc>
      </w:tr>
      <w:tr w:rsidR="001B4178" w14:paraId="6A30D998" w14:textId="77777777" w:rsidTr="000F4A4D">
        <w:trPr>
          <w:trHeight w:val="300"/>
        </w:trPr>
        <w:tc>
          <w:tcPr>
            <w:tcW w:w="647" w:type="dxa"/>
          </w:tcPr>
          <w:p w14:paraId="56949771" w14:textId="089EBA4A" w:rsidR="001B4178" w:rsidRDefault="001B4178" w:rsidP="00F24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6719" w:type="dxa"/>
          </w:tcPr>
          <w:p w14:paraId="1D82A7CA" w14:textId="7E2A116D" w:rsidR="001B4178" w:rsidRDefault="001B4178" w:rsidP="78DD9E65">
            <w:r>
              <w:t>Настольная игра</w:t>
            </w:r>
          </w:p>
        </w:tc>
        <w:tc>
          <w:tcPr>
            <w:tcW w:w="993" w:type="dxa"/>
          </w:tcPr>
          <w:p w14:paraId="386BACC7" w14:textId="2EEB8473" w:rsidR="001B4178" w:rsidRDefault="001B4178" w:rsidP="78DD9E65">
            <w:r>
              <w:t>1</w:t>
            </w:r>
          </w:p>
        </w:tc>
        <w:tc>
          <w:tcPr>
            <w:tcW w:w="1836" w:type="dxa"/>
          </w:tcPr>
          <w:p w14:paraId="15D01135" w14:textId="4CD4F7F7" w:rsidR="001B4178" w:rsidRDefault="001B4178" w:rsidP="78DD9E65">
            <w:r>
              <w:t>3 000 000</w:t>
            </w:r>
          </w:p>
        </w:tc>
      </w:tr>
      <w:tr w:rsidR="001B4178" w14:paraId="22152337" w14:textId="77777777" w:rsidTr="000F4A4D">
        <w:trPr>
          <w:trHeight w:val="300"/>
        </w:trPr>
        <w:tc>
          <w:tcPr>
            <w:tcW w:w="647" w:type="dxa"/>
          </w:tcPr>
          <w:p w14:paraId="1D2BB816" w14:textId="372E0A41" w:rsidR="001B4178" w:rsidRDefault="001B4178" w:rsidP="00F24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6719" w:type="dxa"/>
          </w:tcPr>
          <w:p w14:paraId="3141E422" w14:textId="71009FA6" w:rsidR="001B4178" w:rsidRDefault="001B4178" w:rsidP="78DD9E65">
            <w:r>
              <w:t>Вагончик для временного проживания</w:t>
            </w:r>
          </w:p>
        </w:tc>
        <w:tc>
          <w:tcPr>
            <w:tcW w:w="993" w:type="dxa"/>
          </w:tcPr>
          <w:p w14:paraId="47D9B269" w14:textId="3FF99DAA" w:rsidR="001B4178" w:rsidRDefault="001B4178" w:rsidP="78DD9E65">
            <w:r>
              <w:t>1</w:t>
            </w:r>
          </w:p>
        </w:tc>
        <w:tc>
          <w:tcPr>
            <w:tcW w:w="1836" w:type="dxa"/>
          </w:tcPr>
          <w:p w14:paraId="059E399E" w14:textId="522DC539" w:rsidR="001B4178" w:rsidRDefault="001B4178" w:rsidP="78DD9E65">
            <w:r>
              <w:t>350 000</w:t>
            </w:r>
          </w:p>
        </w:tc>
      </w:tr>
    </w:tbl>
    <w:p w14:paraId="507985E4" w14:textId="7E60379E" w:rsidR="78DD9E65" w:rsidRDefault="78DD9E65" w:rsidP="78DD9E65">
      <w:pPr>
        <w:outlineLvl w:val="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4"/>
        <w:gridCol w:w="5141"/>
      </w:tblGrid>
      <w:tr w:rsidR="78DD9E65" w14:paraId="2F456917" w14:textId="77777777" w:rsidTr="78DD9E65">
        <w:trPr>
          <w:trHeight w:val="300"/>
        </w:trPr>
        <w:tc>
          <w:tcPr>
            <w:tcW w:w="5064" w:type="dxa"/>
            <w:vAlign w:val="center"/>
          </w:tcPr>
          <w:p w14:paraId="44FA37CF" w14:textId="0915D7DE" w:rsidR="78DD9E65" w:rsidRDefault="78DD9E65" w:rsidP="78DD9E65">
            <w:pPr>
              <w:keepNext/>
              <w:spacing w:before="0" w:after="0"/>
              <w:jc w:val="center"/>
              <w:rPr>
                <w:b/>
                <w:bCs/>
                <w:lang w:bidi="ru-RU"/>
              </w:rPr>
            </w:pPr>
            <w:r w:rsidRPr="78DD9E65">
              <w:rPr>
                <w:b/>
                <w:bCs/>
                <w:lang w:bidi="ru-RU"/>
              </w:rPr>
              <w:t>Заемщик</w:t>
            </w:r>
          </w:p>
        </w:tc>
        <w:tc>
          <w:tcPr>
            <w:tcW w:w="5141" w:type="dxa"/>
            <w:vAlign w:val="center"/>
          </w:tcPr>
          <w:p w14:paraId="06B64C0C" w14:textId="1F4D2E51" w:rsidR="78DD9E65" w:rsidRDefault="78DD9E65" w:rsidP="78DD9E65">
            <w:pPr>
              <w:keepNext/>
              <w:spacing w:before="0" w:after="0"/>
              <w:jc w:val="center"/>
              <w:rPr>
                <w:b/>
                <w:bCs/>
                <w:lang w:bidi="ru-RU"/>
              </w:rPr>
            </w:pPr>
            <w:r w:rsidRPr="78DD9E65">
              <w:rPr>
                <w:b/>
                <w:bCs/>
                <w:lang w:bidi="ru-RU"/>
              </w:rPr>
              <w:t>Займодавец</w:t>
            </w:r>
          </w:p>
        </w:tc>
      </w:tr>
      <w:tr w:rsidR="78DD9E65" w14:paraId="282DEF01" w14:textId="77777777" w:rsidTr="78DD9E65">
        <w:trPr>
          <w:trHeight w:val="436"/>
        </w:trPr>
        <w:tc>
          <w:tcPr>
            <w:tcW w:w="5064" w:type="dxa"/>
            <w:vAlign w:val="center"/>
          </w:tcPr>
          <w:p w14:paraId="6DE624FA" w14:textId="22300AC7" w:rsidR="78DD9E65" w:rsidRDefault="78DD9E65" w:rsidP="78DD9E65">
            <w:pPr>
              <w:jc w:val="center"/>
            </w:pPr>
            <w:r w:rsidRPr="78DD9E65">
              <w:rPr>
                <w:color w:val="000000" w:themeColor="text1"/>
                <w:lang w:bidi="ru-RU"/>
              </w:rPr>
              <w:t>Якушов Алексей Александрович</w:t>
            </w:r>
          </w:p>
        </w:tc>
        <w:tc>
          <w:tcPr>
            <w:tcW w:w="5141" w:type="dxa"/>
            <w:vAlign w:val="center"/>
          </w:tcPr>
          <w:p w14:paraId="421DC40B" w14:textId="77777777" w:rsidR="78DD9E65" w:rsidRDefault="78DD9E65" w:rsidP="78DD9E65">
            <w:pPr>
              <w:jc w:val="center"/>
              <w:rPr>
                <w:color w:val="000000" w:themeColor="text1"/>
                <w:lang w:bidi="ru-RU"/>
              </w:rPr>
            </w:pPr>
            <w:r w:rsidRPr="78DD9E65">
              <w:rPr>
                <w:color w:val="000000" w:themeColor="text1"/>
                <w:lang w:bidi="ru-RU"/>
              </w:rPr>
              <w:t>[●]</w:t>
            </w:r>
          </w:p>
        </w:tc>
      </w:tr>
      <w:tr w:rsidR="78DD9E65" w14:paraId="0268BCE0" w14:textId="77777777" w:rsidTr="78DD9E65">
        <w:trPr>
          <w:trHeight w:val="300"/>
        </w:trPr>
        <w:tc>
          <w:tcPr>
            <w:tcW w:w="5064" w:type="dxa"/>
          </w:tcPr>
          <w:p w14:paraId="03092E08" w14:textId="77777777" w:rsidR="78DD9E65" w:rsidRDefault="78DD9E65" w:rsidP="78DD9E65">
            <w:pPr>
              <w:rPr>
                <w:color w:val="000000" w:themeColor="text1"/>
                <w:lang w:bidi="ru-RU"/>
              </w:rPr>
            </w:pPr>
          </w:p>
        </w:tc>
        <w:tc>
          <w:tcPr>
            <w:tcW w:w="5141" w:type="dxa"/>
          </w:tcPr>
          <w:p w14:paraId="592B0B8A" w14:textId="77777777" w:rsidR="78DD9E65" w:rsidRDefault="78DD9E65" w:rsidP="78DD9E65">
            <w:pPr>
              <w:rPr>
                <w:color w:val="000000" w:themeColor="text1"/>
                <w:lang w:bidi="ru-RU"/>
              </w:rPr>
            </w:pPr>
          </w:p>
        </w:tc>
      </w:tr>
      <w:tr w:rsidR="78DD9E65" w14:paraId="66CB5AE8" w14:textId="77777777" w:rsidTr="78DD9E65">
        <w:trPr>
          <w:trHeight w:val="345"/>
        </w:trPr>
        <w:tc>
          <w:tcPr>
            <w:tcW w:w="5064" w:type="dxa"/>
          </w:tcPr>
          <w:p w14:paraId="3F757FB0" w14:textId="28799D2E" w:rsidR="78DD9E65" w:rsidRDefault="78DD9E65" w:rsidP="78DD9E65">
            <w:pPr>
              <w:jc w:val="center"/>
              <w:rPr>
                <w:color w:val="000000" w:themeColor="text1"/>
                <w:lang w:bidi="ru-RU"/>
              </w:rPr>
            </w:pPr>
            <w:r w:rsidRPr="78DD9E65">
              <w:rPr>
                <w:color w:val="000000" w:themeColor="text1"/>
                <w:lang w:bidi="ru-RU"/>
              </w:rPr>
              <w:t>_____________________/ А.А. Якушов</w:t>
            </w:r>
          </w:p>
        </w:tc>
        <w:tc>
          <w:tcPr>
            <w:tcW w:w="5141" w:type="dxa"/>
          </w:tcPr>
          <w:p w14:paraId="77CF3387" w14:textId="77777777" w:rsidR="78DD9E65" w:rsidRDefault="78DD9E65" w:rsidP="78DD9E65">
            <w:pPr>
              <w:jc w:val="center"/>
              <w:rPr>
                <w:color w:val="000000" w:themeColor="text1"/>
                <w:lang w:bidi="ru-RU"/>
              </w:rPr>
            </w:pPr>
            <w:r w:rsidRPr="78DD9E65">
              <w:rPr>
                <w:color w:val="000000" w:themeColor="text1"/>
                <w:lang w:bidi="ru-RU"/>
              </w:rPr>
              <w:t>_____________________/ [●]</w:t>
            </w:r>
          </w:p>
        </w:tc>
      </w:tr>
    </w:tbl>
    <w:p w14:paraId="2EA81D7B" w14:textId="273D4FFC" w:rsidR="78DD9E65" w:rsidRDefault="78DD9E65" w:rsidP="78DD9E65">
      <w:pPr>
        <w:outlineLvl w:val="1"/>
      </w:pPr>
    </w:p>
    <w:p w14:paraId="1B8D5055" w14:textId="744C6A27" w:rsidR="78DD9E65" w:rsidRDefault="78DD9E65">
      <w:r>
        <w:br w:type="page"/>
      </w:r>
    </w:p>
    <w:p w14:paraId="2730472E" w14:textId="7A8227D7" w:rsidR="69836BA5" w:rsidRDefault="69836BA5" w:rsidP="78DD9E65">
      <w:pPr>
        <w:jc w:val="right"/>
        <w:outlineLvl w:val="1"/>
      </w:pPr>
      <w:r>
        <w:lastRenderedPageBreak/>
        <w:t>Приложение № 2</w:t>
      </w:r>
      <w:r>
        <w:br/>
        <w:t>к Договору целевого займа</w:t>
      </w:r>
      <w:r>
        <w:br/>
        <w:t>(инвестиционному договору)</w:t>
      </w:r>
      <w:r>
        <w:br/>
        <w:t>от 00.00.0000</w:t>
      </w:r>
    </w:p>
    <w:p w14:paraId="756A19CC" w14:textId="425AF010" w:rsidR="69836BA5" w:rsidRDefault="69836BA5" w:rsidP="78DD9E65">
      <w:pPr>
        <w:jc w:val="center"/>
        <w:outlineLvl w:val="1"/>
        <w:rPr>
          <w:b/>
          <w:bCs/>
        </w:rPr>
      </w:pPr>
      <w:r w:rsidRPr="78DD9E65">
        <w:rPr>
          <w:b/>
          <w:bCs/>
        </w:rPr>
        <w:t>ПЛАН МЕРОПРИЯТИЙ</w:t>
      </w:r>
      <w:r>
        <w:br/>
      </w:r>
      <w:r w:rsidR="387D84D9" w:rsidRPr="78DD9E65">
        <w:rPr>
          <w:b/>
          <w:bCs/>
        </w:rPr>
        <w:t xml:space="preserve">для реализации проекта </w:t>
      </w:r>
      <w:r w:rsidR="6FEBC1BC" w:rsidRPr="78DD9E65">
        <w:rPr>
          <w:b/>
          <w:bCs/>
        </w:rPr>
        <w:t>«Сказка»</w:t>
      </w:r>
    </w:p>
    <w:tbl>
      <w:tblPr>
        <w:tblStyle w:val="affc"/>
        <w:tblW w:w="0" w:type="auto"/>
        <w:tblLook w:val="06A0" w:firstRow="1" w:lastRow="0" w:firstColumn="1" w:lastColumn="0" w:noHBand="1" w:noVBand="1"/>
      </w:tblPr>
      <w:tblGrid>
        <w:gridCol w:w="690"/>
        <w:gridCol w:w="7243"/>
        <w:gridCol w:w="2262"/>
      </w:tblGrid>
      <w:tr w:rsidR="0042733F" w14:paraId="22E28213" w14:textId="77777777" w:rsidTr="00F57161">
        <w:trPr>
          <w:trHeight w:val="300"/>
        </w:trPr>
        <w:tc>
          <w:tcPr>
            <w:tcW w:w="690" w:type="dxa"/>
          </w:tcPr>
          <w:p w14:paraId="53CFDB19" w14:textId="6141B44B" w:rsidR="0042733F" w:rsidRDefault="0042733F" w:rsidP="78DD9E65">
            <w:pPr>
              <w:jc w:val="center"/>
            </w:pPr>
            <w:r w:rsidRPr="78DD9E65">
              <w:rPr>
                <w:b/>
                <w:bCs/>
              </w:rPr>
              <w:t>№</w:t>
            </w:r>
          </w:p>
        </w:tc>
        <w:tc>
          <w:tcPr>
            <w:tcW w:w="9505" w:type="dxa"/>
            <w:gridSpan w:val="2"/>
          </w:tcPr>
          <w:p w14:paraId="4AD78B5D" w14:textId="3D93ADAC" w:rsidR="0042733F" w:rsidRPr="0042733F" w:rsidRDefault="0042733F" w:rsidP="0042733F">
            <w:pPr>
              <w:spacing w:line="259" w:lineRule="auto"/>
              <w:jc w:val="center"/>
            </w:pPr>
            <w:r w:rsidRPr="78DD9E65">
              <w:rPr>
                <w:b/>
                <w:bCs/>
              </w:rPr>
              <w:t>Мероприятие</w:t>
            </w:r>
          </w:p>
        </w:tc>
      </w:tr>
      <w:tr w:rsidR="78DD9E65" w14:paraId="677A1188" w14:textId="77777777" w:rsidTr="00F24F7B">
        <w:trPr>
          <w:trHeight w:val="300"/>
        </w:trPr>
        <w:tc>
          <w:tcPr>
            <w:tcW w:w="10195" w:type="dxa"/>
            <w:gridSpan w:val="3"/>
          </w:tcPr>
          <w:p w14:paraId="076916C2" w14:textId="6D436C58" w:rsidR="744D2256" w:rsidRPr="00A872E5" w:rsidRDefault="744D2256" w:rsidP="78DD9E65">
            <w:pPr>
              <w:jc w:val="center"/>
              <w:rPr>
                <w:b/>
                <w:bCs/>
              </w:rPr>
            </w:pPr>
            <w:r w:rsidRPr="00A872E5">
              <w:rPr>
                <w:b/>
                <w:bCs/>
              </w:rPr>
              <w:t>Этап 1</w:t>
            </w:r>
          </w:p>
        </w:tc>
      </w:tr>
      <w:tr w:rsidR="0042733F" w14:paraId="5DF658CF" w14:textId="77777777" w:rsidTr="002A76A6">
        <w:trPr>
          <w:trHeight w:val="300"/>
        </w:trPr>
        <w:tc>
          <w:tcPr>
            <w:tcW w:w="690" w:type="dxa"/>
          </w:tcPr>
          <w:p w14:paraId="04E7EA3E" w14:textId="49515F0E" w:rsidR="0042733F" w:rsidRPr="00F24F7B" w:rsidRDefault="0042733F" w:rsidP="00F24F7B">
            <w:pPr>
              <w:jc w:val="center"/>
              <w:rPr>
                <w:b/>
                <w:bCs/>
              </w:rPr>
            </w:pPr>
            <w:r w:rsidRPr="00F24F7B">
              <w:rPr>
                <w:b/>
                <w:bCs/>
              </w:rPr>
              <w:t>1</w:t>
            </w:r>
          </w:p>
        </w:tc>
        <w:tc>
          <w:tcPr>
            <w:tcW w:w="9505" w:type="dxa"/>
            <w:gridSpan w:val="2"/>
          </w:tcPr>
          <w:p w14:paraId="4200A42D" w14:textId="331A0222" w:rsidR="0042733F" w:rsidRPr="0030148E" w:rsidRDefault="0042733F" w:rsidP="78DD9E65">
            <w:pPr>
              <w:rPr>
                <w:highlight w:val="yellow"/>
              </w:rPr>
            </w:pPr>
            <w:r>
              <w:t>Приобретение автомобиля</w:t>
            </w:r>
          </w:p>
        </w:tc>
      </w:tr>
      <w:tr w:rsidR="0042733F" w14:paraId="53C251DA" w14:textId="77777777" w:rsidTr="00583415">
        <w:trPr>
          <w:trHeight w:val="300"/>
        </w:trPr>
        <w:tc>
          <w:tcPr>
            <w:tcW w:w="690" w:type="dxa"/>
          </w:tcPr>
          <w:p w14:paraId="0F633A6A" w14:textId="41415DEB" w:rsidR="0042733F" w:rsidRPr="00F24F7B" w:rsidRDefault="0042733F" w:rsidP="00F24F7B">
            <w:pPr>
              <w:jc w:val="center"/>
              <w:rPr>
                <w:b/>
                <w:bCs/>
              </w:rPr>
            </w:pPr>
            <w:r w:rsidRPr="00F24F7B">
              <w:rPr>
                <w:b/>
                <w:bCs/>
              </w:rPr>
              <w:t>2</w:t>
            </w:r>
          </w:p>
        </w:tc>
        <w:tc>
          <w:tcPr>
            <w:tcW w:w="9505" w:type="dxa"/>
            <w:gridSpan w:val="2"/>
          </w:tcPr>
          <w:p w14:paraId="51403881" w14:textId="3744DB2F" w:rsidR="0042733F" w:rsidRPr="0030148E" w:rsidRDefault="0042733F" w:rsidP="78DD9E65">
            <w:pPr>
              <w:rPr>
                <w:highlight w:val="yellow"/>
              </w:rPr>
            </w:pPr>
            <w:r>
              <w:t>Приобретение земельного участка</w:t>
            </w:r>
          </w:p>
        </w:tc>
      </w:tr>
      <w:tr w:rsidR="0042733F" w14:paraId="7C90C7C7" w14:textId="77777777" w:rsidTr="00A83EFC">
        <w:trPr>
          <w:trHeight w:val="300"/>
        </w:trPr>
        <w:tc>
          <w:tcPr>
            <w:tcW w:w="690" w:type="dxa"/>
          </w:tcPr>
          <w:p w14:paraId="4C2C0311" w14:textId="33E90BB3" w:rsidR="0042733F" w:rsidRPr="00F24F7B" w:rsidRDefault="0042733F" w:rsidP="00F24F7B">
            <w:pPr>
              <w:jc w:val="center"/>
              <w:rPr>
                <w:b/>
                <w:bCs/>
              </w:rPr>
            </w:pPr>
            <w:r w:rsidRPr="00F24F7B">
              <w:rPr>
                <w:b/>
                <w:bCs/>
              </w:rPr>
              <w:t>3</w:t>
            </w:r>
          </w:p>
        </w:tc>
        <w:tc>
          <w:tcPr>
            <w:tcW w:w="9505" w:type="dxa"/>
            <w:gridSpan w:val="2"/>
          </w:tcPr>
          <w:p w14:paraId="6FCF0687" w14:textId="182773B8" w:rsidR="0042733F" w:rsidRPr="0030148E" w:rsidRDefault="0042733F" w:rsidP="78DD9E65">
            <w:pPr>
              <w:rPr>
                <w:highlight w:val="yellow"/>
              </w:rPr>
            </w:pPr>
            <w:r>
              <w:t>Приобретение вагончика для временного проживания</w:t>
            </w:r>
          </w:p>
        </w:tc>
      </w:tr>
      <w:tr w:rsidR="00F24F7B" w14:paraId="6A1142C8" w14:textId="77777777" w:rsidTr="00412BDA">
        <w:trPr>
          <w:trHeight w:val="300"/>
        </w:trPr>
        <w:tc>
          <w:tcPr>
            <w:tcW w:w="7933" w:type="dxa"/>
            <w:gridSpan w:val="2"/>
          </w:tcPr>
          <w:p w14:paraId="4C721028" w14:textId="50B0B6FE" w:rsidR="00F24F7B" w:rsidRPr="00F24F7B" w:rsidRDefault="0042733F" w:rsidP="00F24F7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Срок реализации</w:t>
            </w:r>
            <w:r w:rsidR="00F24F7B" w:rsidRPr="00F24F7B">
              <w:rPr>
                <w:b/>
                <w:bCs/>
              </w:rPr>
              <w:t>:</w:t>
            </w:r>
          </w:p>
        </w:tc>
        <w:tc>
          <w:tcPr>
            <w:tcW w:w="2262" w:type="dxa"/>
          </w:tcPr>
          <w:p w14:paraId="4EE2B39C" w14:textId="64F3E0FF" w:rsidR="00F24F7B" w:rsidRPr="00F24F7B" w:rsidRDefault="0030148E" w:rsidP="00F24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24F7B" w:rsidRPr="00F24F7B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один</w:t>
            </w:r>
            <w:r w:rsidR="00F24F7B" w:rsidRPr="00F24F7B">
              <w:rPr>
                <w:b/>
                <w:bCs/>
              </w:rPr>
              <w:t>) меся</w:t>
            </w:r>
            <w:r w:rsidR="0042733F">
              <w:rPr>
                <w:b/>
                <w:bCs/>
              </w:rPr>
              <w:t>ц</w:t>
            </w:r>
          </w:p>
        </w:tc>
      </w:tr>
      <w:tr w:rsidR="78DD9E65" w14:paraId="3E4B65D8" w14:textId="77777777" w:rsidTr="00F24F7B">
        <w:trPr>
          <w:trHeight w:val="300"/>
        </w:trPr>
        <w:tc>
          <w:tcPr>
            <w:tcW w:w="10195" w:type="dxa"/>
            <w:gridSpan w:val="3"/>
          </w:tcPr>
          <w:p w14:paraId="071650EE" w14:textId="5099AE1D" w:rsidR="744D2256" w:rsidRDefault="744D2256" w:rsidP="78DD9E65">
            <w:pPr>
              <w:jc w:val="center"/>
              <w:rPr>
                <w:b/>
                <w:bCs/>
              </w:rPr>
            </w:pPr>
            <w:r w:rsidRPr="78DD9E65">
              <w:rPr>
                <w:b/>
                <w:bCs/>
              </w:rPr>
              <w:t>Этап 2</w:t>
            </w:r>
          </w:p>
        </w:tc>
      </w:tr>
      <w:tr w:rsidR="00A872E5" w14:paraId="3BB3C0F5" w14:textId="77777777" w:rsidTr="001C5341">
        <w:trPr>
          <w:trHeight w:val="300"/>
        </w:trPr>
        <w:tc>
          <w:tcPr>
            <w:tcW w:w="690" w:type="dxa"/>
          </w:tcPr>
          <w:p w14:paraId="57B76FEE" w14:textId="32D62A9B" w:rsidR="00A872E5" w:rsidRPr="00F24F7B" w:rsidRDefault="00A872E5" w:rsidP="00F24F7B">
            <w:pPr>
              <w:jc w:val="center"/>
              <w:rPr>
                <w:b/>
                <w:bCs/>
              </w:rPr>
            </w:pPr>
            <w:r w:rsidRPr="00F24F7B">
              <w:rPr>
                <w:b/>
                <w:bCs/>
              </w:rPr>
              <w:t>1</w:t>
            </w:r>
          </w:p>
        </w:tc>
        <w:tc>
          <w:tcPr>
            <w:tcW w:w="9505" w:type="dxa"/>
            <w:gridSpan w:val="2"/>
          </w:tcPr>
          <w:p w14:paraId="74E7A219" w14:textId="3E101A82" w:rsidR="00A872E5" w:rsidRDefault="00A872E5" w:rsidP="78DD9E65">
            <w:r>
              <w:t xml:space="preserve">Проведение </w:t>
            </w:r>
            <w:r w:rsidRPr="0030148E">
              <w:t>мероприяти</w:t>
            </w:r>
            <w:r>
              <w:t>й</w:t>
            </w:r>
            <w:r w:rsidRPr="0030148E">
              <w:t xml:space="preserve"> по работе с электричеством, септиком, скважиной, забором, фундаментом </w:t>
            </w:r>
            <w:r>
              <w:t>для</w:t>
            </w:r>
            <w:r w:rsidRPr="0030148E">
              <w:t xml:space="preserve"> дом</w:t>
            </w:r>
            <w:r>
              <w:t>а</w:t>
            </w:r>
            <w:r w:rsidRPr="0030148E">
              <w:t>, гостиниц</w:t>
            </w:r>
            <w:r>
              <w:t>ы</w:t>
            </w:r>
            <w:r w:rsidRPr="0030148E">
              <w:t>, цех</w:t>
            </w:r>
            <w:r>
              <w:t>а</w:t>
            </w:r>
          </w:p>
        </w:tc>
      </w:tr>
      <w:tr w:rsidR="00A872E5" w14:paraId="549CC157" w14:textId="77777777" w:rsidTr="00FF70E0">
        <w:trPr>
          <w:trHeight w:val="300"/>
        </w:trPr>
        <w:tc>
          <w:tcPr>
            <w:tcW w:w="690" w:type="dxa"/>
          </w:tcPr>
          <w:p w14:paraId="062B783F" w14:textId="1CB1FB80" w:rsidR="00A872E5" w:rsidRPr="00F24F7B" w:rsidRDefault="00A872E5" w:rsidP="00F24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505" w:type="dxa"/>
            <w:gridSpan w:val="2"/>
          </w:tcPr>
          <w:p w14:paraId="311D85A4" w14:textId="0A0C0D5C" w:rsidR="00A872E5" w:rsidRDefault="00A872E5" w:rsidP="78DD9E65">
            <w:r>
              <w:t>Разработка сайта Проекта</w:t>
            </w:r>
          </w:p>
        </w:tc>
      </w:tr>
      <w:tr w:rsidR="00A872E5" w14:paraId="53E6649C" w14:textId="77777777" w:rsidTr="00427097">
        <w:trPr>
          <w:trHeight w:val="300"/>
        </w:trPr>
        <w:tc>
          <w:tcPr>
            <w:tcW w:w="690" w:type="dxa"/>
          </w:tcPr>
          <w:p w14:paraId="58879C5C" w14:textId="47BCAC70" w:rsidR="00A872E5" w:rsidRPr="00F24F7B" w:rsidRDefault="00A872E5" w:rsidP="00F24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505" w:type="dxa"/>
            <w:gridSpan w:val="2"/>
          </w:tcPr>
          <w:p w14:paraId="34CE0D7C" w14:textId="0E664296" w:rsidR="00A872E5" w:rsidRDefault="00A872E5" w:rsidP="78DD9E65">
            <w:r>
              <w:t>Создание контента для продвижения Проекта</w:t>
            </w:r>
          </w:p>
        </w:tc>
      </w:tr>
      <w:tr w:rsidR="00A872E5" w14:paraId="32236F06" w14:textId="77777777" w:rsidTr="00CD173F">
        <w:trPr>
          <w:trHeight w:val="300"/>
        </w:trPr>
        <w:tc>
          <w:tcPr>
            <w:tcW w:w="690" w:type="dxa"/>
          </w:tcPr>
          <w:p w14:paraId="700D62CC" w14:textId="4A8C0FAF" w:rsidR="00A872E5" w:rsidRPr="00F24F7B" w:rsidRDefault="00A872E5" w:rsidP="00F24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505" w:type="dxa"/>
            <w:gridSpan w:val="2"/>
          </w:tcPr>
          <w:p w14:paraId="1C23D3E7" w14:textId="7248C348" w:rsidR="00A872E5" w:rsidRDefault="00A872E5" w:rsidP="78DD9E65">
            <w:r>
              <w:t>Процедура регистрации (или иного закрепления) исключительных прав Заемщика на настольную игру</w:t>
            </w:r>
          </w:p>
        </w:tc>
      </w:tr>
      <w:tr w:rsidR="00A872E5" w14:paraId="7B270133" w14:textId="77777777" w:rsidTr="004D3012">
        <w:trPr>
          <w:trHeight w:val="300"/>
        </w:trPr>
        <w:tc>
          <w:tcPr>
            <w:tcW w:w="690" w:type="dxa"/>
          </w:tcPr>
          <w:p w14:paraId="66D64381" w14:textId="65761ED1" w:rsidR="00A872E5" w:rsidRPr="00F24F7B" w:rsidRDefault="00A872E5" w:rsidP="00F24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505" w:type="dxa"/>
            <w:gridSpan w:val="2"/>
          </w:tcPr>
          <w:p w14:paraId="2C4C034A" w14:textId="7110FE73" w:rsidR="00A872E5" w:rsidRDefault="00A872E5" w:rsidP="78DD9E65">
            <w:r>
              <w:t>Поиск, подбор и приобретение оборудования</w:t>
            </w:r>
          </w:p>
        </w:tc>
      </w:tr>
      <w:tr w:rsidR="0030148E" w14:paraId="4318652E" w14:textId="77777777" w:rsidTr="00412BDA">
        <w:trPr>
          <w:trHeight w:val="300"/>
        </w:trPr>
        <w:tc>
          <w:tcPr>
            <w:tcW w:w="7933" w:type="dxa"/>
            <w:gridSpan w:val="2"/>
            <w:vAlign w:val="center"/>
          </w:tcPr>
          <w:p w14:paraId="2B738A9E" w14:textId="547573A0" w:rsidR="0030148E" w:rsidRDefault="00A872E5" w:rsidP="0030148E">
            <w:pPr>
              <w:jc w:val="right"/>
            </w:pPr>
            <w:r>
              <w:rPr>
                <w:b/>
                <w:bCs/>
              </w:rPr>
              <w:t>Срок реализации</w:t>
            </w:r>
            <w:r w:rsidR="0030148E" w:rsidRPr="00F24F7B">
              <w:rPr>
                <w:b/>
                <w:bCs/>
              </w:rPr>
              <w:t>:</w:t>
            </w:r>
          </w:p>
        </w:tc>
        <w:tc>
          <w:tcPr>
            <w:tcW w:w="2262" w:type="dxa"/>
          </w:tcPr>
          <w:p w14:paraId="0A99A33F" w14:textId="69014AE3" w:rsidR="0030148E" w:rsidRDefault="0030148E" w:rsidP="0030148E">
            <w:r>
              <w:rPr>
                <w:b/>
                <w:bCs/>
              </w:rPr>
              <w:t>5</w:t>
            </w:r>
            <w:r w:rsidRPr="00F24F7B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пять</w:t>
            </w:r>
            <w:r w:rsidRPr="00F24F7B">
              <w:rPr>
                <w:b/>
                <w:bCs/>
              </w:rPr>
              <w:t>) месяцев</w:t>
            </w:r>
          </w:p>
        </w:tc>
      </w:tr>
      <w:tr w:rsidR="0030148E" w14:paraId="58BEE3FA" w14:textId="77777777" w:rsidTr="00787BCD">
        <w:trPr>
          <w:trHeight w:val="300"/>
        </w:trPr>
        <w:tc>
          <w:tcPr>
            <w:tcW w:w="10195" w:type="dxa"/>
            <w:gridSpan w:val="3"/>
          </w:tcPr>
          <w:p w14:paraId="7B61246A" w14:textId="4B9C1390" w:rsidR="0030148E" w:rsidRPr="0030148E" w:rsidRDefault="0030148E" w:rsidP="0030148E">
            <w:pPr>
              <w:jc w:val="center"/>
              <w:rPr>
                <w:b/>
                <w:bCs/>
              </w:rPr>
            </w:pPr>
            <w:r w:rsidRPr="0030148E">
              <w:rPr>
                <w:b/>
                <w:bCs/>
              </w:rPr>
              <w:t>Этап 3</w:t>
            </w:r>
          </w:p>
        </w:tc>
      </w:tr>
      <w:tr w:rsidR="00A872E5" w14:paraId="6BAB3E63" w14:textId="77777777" w:rsidTr="00B112AF">
        <w:trPr>
          <w:trHeight w:val="300"/>
        </w:trPr>
        <w:tc>
          <w:tcPr>
            <w:tcW w:w="690" w:type="dxa"/>
          </w:tcPr>
          <w:p w14:paraId="4FE0CA66" w14:textId="3DA74857" w:rsidR="00A872E5" w:rsidRPr="00F24F7B" w:rsidRDefault="00A872E5" w:rsidP="00F24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505" w:type="dxa"/>
            <w:gridSpan w:val="2"/>
          </w:tcPr>
          <w:p w14:paraId="0514025C" w14:textId="72708153" w:rsidR="00A872E5" w:rsidRDefault="00A872E5" w:rsidP="78DD9E65">
            <w:r>
              <w:t>Подготовка дома к круглогодичному проживанию</w:t>
            </w:r>
          </w:p>
        </w:tc>
      </w:tr>
      <w:tr w:rsidR="00A872E5" w14:paraId="54E60280" w14:textId="77777777" w:rsidTr="0016364F">
        <w:trPr>
          <w:trHeight w:val="300"/>
        </w:trPr>
        <w:tc>
          <w:tcPr>
            <w:tcW w:w="690" w:type="dxa"/>
          </w:tcPr>
          <w:p w14:paraId="2668868A" w14:textId="4BBD27EE" w:rsidR="00A872E5" w:rsidRDefault="00A872E5" w:rsidP="00F24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505" w:type="dxa"/>
            <w:gridSpan w:val="2"/>
          </w:tcPr>
          <w:p w14:paraId="37DA8325" w14:textId="3CDF9B8F" w:rsidR="00A872E5" w:rsidRDefault="00A872E5" w:rsidP="78DD9E65">
            <w:r>
              <w:t>Подготовка средства размещения для специалистов (работников) к круглогодичному проживанию</w:t>
            </w:r>
          </w:p>
        </w:tc>
      </w:tr>
      <w:tr w:rsidR="00A872E5" w14:paraId="2B3BC567" w14:textId="77777777" w:rsidTr="009D1432">
        <w:trPr>
          <w:trHeight w:val="300"/>
        </w:trPr>
        <w:tc>
          <w:tcPr>
            <w:tcW w:w="690" w:type="dxa"/>
          </w:tcPr>
          <w:p w14:paraId="580D2103" w14:textId="2F10D5FD" w:rsidR="00A872E5" w:rsidRDefault="00A872E5" w:rsidP="00F24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505" w:type="dxa"/>
            <w:gridSpan w:val="2"/>
          </w:tcPr>
          <w:p w14:paraId="5C57B15B" w14:textId="0147C623" w:rsidR="00A872E5" w:rsidRDefault="00A872E5" w:rsidP="78DD9E65">
            <w:r>
              <w:t>Подготовка цеха к производству</w:t>
            </w:r>
          </w:p>
        </w:tc>
      </w:tr>
      <w:tr w:rsidR="00F24F7B" w14:paraId="49D896C9" w14:textId="77777777" w:rsidTr="00412BDA">
        <w:trPr>
          <w:trHeight w:val="300"/>
        </w:trPr>
        <w:tc>
          <w:tcPr>
            <w:tcW w:w="7933" w:type="dxa"/>
            <w:gridSpan w:val="2"/>
          </w:tcPr>
          <w:p w14:paraId="2B51496E" w14:textId="5036CF37" w:rsidR="00F24F7B" w:rsidRPr="00F24F7B" w:rsidRDefault="00A872E5" w:rsidP="00F24F7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Срок реализации</w:t>
            </w:r>
            <w:r w:rsidR="00F24F7B" w:rsidRPr="00F24F7B">
              <w:rPr>
                <w:b/>
                <w:bCs/>
              </w:rPr>
              <w:t>:</w:t>
            </w:r>
          </w:p>
        </w:tc>
        <w:tc>
          <w:tcPr>
            <w:tcW w:w="2262" w:type="dxa"/>
          </w:tcPr>
          <w:p w14:paraId="687ACB5D" w14:textId="113E66A2" w:rsidR="00F24F7B" w:rsidRPr="00F24F7B" w:rsidRDefault="00701426" w:rsidP="00412B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F24F7B" w:rsidRPr="00F24F7B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шесть</w:t>
            </w:r>
            <w:r w:rsidR="00F24F7B" w:rsidRPr="00F24F7B">
              <w:rPr>
                <w:b/>
                <w:bCs/>
              </w:rPr>
              <w:t>) месяцев</w:t>
            </w:r>
          </w:p>
        </w:tc>
      </w:tr>
    </w:tbl>
    <w:p w14:paraId="174C606B" w14:textId="03E68448" w:rsidR="78DD9E65" w:rsidRDefault="78DD9E65" w:rsidP="78DD9E65">
      <w:pPr>
        <w:outlineLvl w:val="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4"/>
        <w:gridCol w:w="5141"/>
      </w:tblGrid>
      <w:tr w:rsidR="78DD9E65" w14:paraId="77052C39" w14:textId="77777777" w:rsidTr="78DD9E65">
        <w:trPr>
          <w:trHeight w:val="300"/>
        </w:trPr>
        <w:tc>
          <w:tcPr>
            <w:tcW w:w="5064" w:type="dxa"/>
            <w:vAlign w:val="center"/>
          </w:tcPr>
          <w:p w14:paraId="1B72CE23" w14:textId="0915D7DE" w:rsidR="78DD9E65" w:rsidRDefault="78DD9E65" w:rsidP="78DD9E65">
            <w:pPr>
              <w:keepNext/>
              <w:spacing w:before="0" w:after="0"/>
              <w:jc w:val="center"/>
              <w:rPr>
                <w:b/>
                <w:bCs/>
                <w:lang w:bidi="ru-RU"/>
              </w:rPr>
            </w:pPr>
            <w:r w:rsidRPr="78DD9E65">
              <w:rPr>
                <w:b/>
                <w:bCs/>
                <w:lang w:bidi="ru-RU"/>
              </w:rPr>
              <w:t>Заемщик</w:t>
            </w:r>
          </w:p>
        </w:tc>
        <w:tc>
          <w:tcPr>
            <w:tcW w:w="5141" w:type="dxa"/>
            <w:vAlign w:val="center"/>
          </w:tcPr>
          <w:p w14:paraId="37F0D674" w14:textId="1F4D2E51" w:rsidR="78DD9E65" w:rsidRDefault="78DD9E65" w:rsidP="78DD9E65">
            <w:pPr>
              <w:keepNext/>
              <w:spacing w:before="0" w:after="0"/>
              <w:jc w:val="center"/>
              <w:rPr>
                <w:b/>
                <w:bCs/>
                <w:lang w:bidi="ru-RU"/>
              </w:rPr>
            </w:pPr>
            <w:r w:rsidRPr="78DD9E65">
              <w:rPr>
                <w:b/>
                <w:bCs/>
                <w:lang w:bidi="ru-RU"/>
              </w:rPr>
              <w:t>Займодавец</w:t>
            </w:r>
          </w:p>
        </w:tc>
      </w:tr>
      <w:tr w:rsidR="78DD9E65" w14:paraId="58E8BF05" w14:textId="77777777" w:rsidTr="78DD9E65">
        <w:trPr>
          <w:trHeight w:val="436"/>
        </w:trPr>
        <w:tc>
          <w:tcPr>
            <w:tcW w:w="5064" w:type="dxa"/>
            <w:vAlign w:val="center"/>
          </w:tcPr>
          <w:p w14:paraId="6F192C42" w14:textId="22300AC7" w:rsidR="78DD9E65" w:rsidRDefault="78DD9E65" w:rsidP="78DD9E65">
            <w:pPr>
              <w:jc w:val="center"/>
            </w:pPr>
            <w:r w:rsidRPr="78DD9E65">
              <w:rPr>
                <w:color w:val="000000" w:themeColor="text1"/>
                <w:lang w:bidi="ru-RU"/>
              </w:rPr>
              <w:t>Якушов Алексей Александрович</w:t>
            </w:r>
          </w:p>
        </w:tc>
        <w:tc>
          <w:tcPr>
            <w:tcW w:w="5141" w:type="dxa"/>
            <w:vAlign w:val="center"/>
          </w:tcPr>
          <w:p w14:paraId="2DDB2225" w14:textId="77777777" w:rsidR="78DD9E65" w:rsidRDefault="78DD9E65" w:rsidP="78DD9E65">
            <w:pPr>
              <w:jc w:val="center"/>
              <w:rPr>
                <w:color w:val="000000" w:themeColor="text1"/>
                <w:lang w:bidi="ru-RU"/>
              </w:rPr>
            </w:pPr>
            <w:r w:rsidRPr="78DD9E65">
              <w:rPr>
                <w:color w:val="000000" w:themeColor="text1"/>
                <w:lang w:bidi="ru-RU"/>
              </w:rPr>
              <w:t>[●]</w:t>
            </w:r>
          </w:p>
        </w:tc>
      </w:tr>
      <w:tr w:rsidR="78DD9E65" w14:paraId="0EBFDBC5" w14:textId="77777777" w:rsidTr="78DD9E65">
        <w:trPr>
          <w:trHeight w:val="300"/>
        </w:trPr>
        <w:tc>
          <w:tcPr>
            <w:tcW w:w="5064" w:type="dxa"/>
          </w:tcPr>
          <w:p w14:paraId="6A191842" w14:textId="77777777" w:rsidR="78DD9E65" w:rsidRDefault="78DD9E65" w:rsidP="78DD9E65">
            <w:pPr>
              <w:rPr>
                <w:color w:val="000000" w:themeColor="text1"/>
                <w:lang w:bidi="ru-RU"/>
              </w:rPr>
            </w:pPr>
          </w:p>
        </w:tc>
        <w:tc>
          <w:tcPr>
            <w:tcW w:w="5141" w:type="dxa"/>
          </w:tcPr>
          <w:p w14:paraId="189B6DC5" w14:textId="77777777" w:rsidR="78DD9E65" w:rsidRDefault="78DD9E65" w:rsidP="78DD9E65">
            <w:pPr>
              <w:rPr>
                <w:color w:val="000000" w:themeColor="text1"/>
                <w:lang w:bidi="ru-RU"/>
              </w:rPr>
            </w:pPr>
          </w:p>
        </w:tc>
      </w:tr>
      <w:tr w:rsidR="78DD9E65" w14:paraId="04AD2731" w14:textId="77777777" w:rsidTr="78DD9E65">
        <w:trPr>
          <w:trHeight w:val="345"/>
        </w:trPr>
        <w:tc>
          <w:tcPr>
            <w:tcW w:w="5064" w:type="dxa"/>
          </w:tcPr>
          <w:p w14:paraId="2A4FB089" w14:textId="28799D2E" w:rsidR="78DD9E65" w:rsidRDefault="78DD9E65" w:rsidP="78DD9E65">
            <w:pPr>
              <w:jc w:val="center"/>
              <w:rPr>
                <w:color w:val="000000" w:themeColor="text1"/>
                <w:lang w:bidi="ru-RU"/>
              </w:rPr>
            </w:pPr>
            <w:r w:rsidRPr="78DD9E65">
              <w:rPr>
                <w:color w:val="000000" w:themeColor="text1"/>
                <w:lang w:bidi="ru-RU"/>
              </w:rPr>
              <w:t>_____________________/ А.А. Якушов</w:t>
            </w:r>
          </w:p>
        </w:tc>
        <w:tc>
          <w:tcPr>
            <w:tcW w:w="5141" w:type="dxa"/>
          </w:tcPr>
          <w:p w14:paraId="52B1F207" w14:textId="77777777" w:rsidR="78DD9E65" w:rsidRDefault="78DD9E65" w:rsidP="78DD9E65">
            <w:pPr>
              <w:jc w:val="center"/>
              <w:rPr>
                <w:color w:val="000000" w:themeColor="text1"/>
                <w:lang w:bidi="ru-RU"/>
              </w:rPr>
            </w:pPr>
            <w:r w:rsidRPr="78DD9E65">
              <w:rPr>
                <w:color w:val="000000" w:themeColor="text1"/>
                <w:lang w:bidi="ru-RU"/>
              </w:rPr>
              <w:t>_____________________/ [●]</w:t>
            </w:r>
          </w:p>
        </w:tc>
      </w:tr>
    </w:tbl>
    <w:p w14:paraId="7F111FBA" w14:textId="6383F94A" w:rsidR="78DD9E65" w:rsidRDefault="78DD9E65" w:rsidP="00412BDA">
      <w:pPr>
        <w:jc w:val="right"/>
        <w:outlineLvl w:val="1"/>
      </w:pPr>
    </w:p>
    <w:sectPr w:rsidR="78DD9E65" w:rsidSect="00A872E5">
      <w:footerReference w:type="default" r:id="rId12"/>
      <w:footerReference w:type="first" r:id="rId13"/>
      <w:footnotePr>
        <w:numRestart w:val="eachSect"/>
      </w:footnotePr>
      <w:pgSz w:w="11907" w:h="16839"/>
      <w:pgMar w:top="851" w:right="851" w:bottom="851" w:left="851" w:header="567" w:footer="567" w:gutter="0"/>
      <w:pgNumType w:start="1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Козин Сергей" w:date="2026-04-13T19:00:00Z" w:initials="КС">
    <w:p w14:paraId="0E94734E" w14:textId="6BD11208" w:rsidR="00F24F7B" w:rsidRDefault="00F24F7B">
      <w:pPr>
        <w:pStyle w:val="afff7"/>
      </w:pPr>
      <w:r>
        <w:rPr>
          <w:rStyle w:val="afff6"/>
        </w:rPr>
        <w:annotationRef/>
      </w:r>
      <w:r>
        <w:t>В каком количестве процентов от чистой прибыли денежные средства будут ежемесячно перечисляться Займодавцу?</w:t>
      </w:r>
    </w:p>
  </w:comment>
  <w:comment w:id="4" w:author="Козин Сергей" w:date="2026-04-13T19:00:00Z" w:initials="КС">
    <w:p w14:paraId="6022E6BE" w14:textId="6FCC603A" w:rsidR="00F24F7B" w:rsidRDefault="00F24F7B">
      <w:pPr>
        <w:pStyle w:val="afff7"/>
      </w:pPr>
      <w:r>
        <w:rPr>
          <w:rStyle w:val="afff6"/>
        </w:rPr>
        <w:annotationRef/>
      </w:r>
      <w:r>
        <w:t>По истечении какого времени с момента заключения договора денежные средства в полном объеме будут возвращены Займодавцу?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E94734E" w15:done="0"/>
  <w15:commentEx w15:paraId="6022E6B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4554721" w16cex:dateUtc="2026-04-13T16:00:00Z"/>
  <w16cex:commentExtensible w16cex:durableId="0AB58647" w16cex:dateUtc="2026-04-13T16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94734E" w16cid:durableId="64554721"/>
  <w16cid:commentId w16cid:paraId="6022E6BE" w16cid:durableId="0AB586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C7EA3" w14:textId="77777777" w:rsidR="00931870" w:rsidRDefault="00931870">
      <w:pPr>
        <w:spacing w:before="0" w:after="0"/>
      </w:pPr>
      <w:r>
        <w:separator/>
      </w:r>
    </w:p>
    <w:p w14:paraId="10D30BA2" w14:textId="77777777" w:rsidR="00931870" w:rsidRDefault="00931870"/>
  </w:endnote>
  <w:endnote w:type="continuationSeparator" w:id="0">
    <w:p w14:paraId="306546F2" w14:textId="77777777" w:rsidR="00931870" w:rsidRDefault="00931870">
      <w:pPr>
        <w:spacing w:before="0" w:after="0"/>
      </w:pPr>
      <w:r>
        <w:continuationSeparator/>
      </w:r>
    </w:p>
    <w:p w14:paraId="385F7906" w14:textId="77777777" w:rsidR="00931870" w:rsidRDefault="009318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rope">
    <w:panose1 w:val="00000000000000000000"/>
    <w:charset w:val="00"/>
    <w:family w:val="modern"/>
    <w:notTrueType/>
    <w:pitch w:val="variable"/>
    <w:sig w:usb0="A00002BF" w:usb1="5000206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rope ExtraBold">
    <w:panose1 w:val="00000000000000000000"/>
    <w:charset w:val="00"/>
    <w:family w:val="modern"/>
    <w:notTrueType/>
    <w:pitch w:val="variable"/>
    <w:sig w:usb0="A00002BF" w:usb1="5000206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849896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E42BE75" w14:textId="77777777" w:rsidR="001E7A3E" w:rsidRPr="004F0E77" w:rsidRDefault="00E7098F" w:rsidP="001E7A3E">
        <w:pPr>
          <w:pStyle w:val="aff8"/>
          <w:jc w:val="right"/>
          <w:rPr>
            <w:sz w:val="24"/>
            <w:szCs w:val="24"/>
          </w:rPr>
        </w:pPr>
        <w:r w:rsidRPr="004F0E77">
          <w:rPr>
            <w:sz w:val="24"/>
            <w:szCs w:val="24"/>
          </w:rPr>
          <w:fldChar w:fldCharType="begin"/>
        </w:r>
        <w:r w:rsidRPr="004F0E77">
          <w:rPr>
            <w:sz w:val="24"/>
            <w:szCs w:val="24"/>
          </w:rPr>
          <w:instrText xml:space="preserve"> PAGE   \* MERGEFORMAT </w:instrText>
        </w:r>
        <w:r w:rsidRPr="004F0E77">
          <w:rPr>
            <w:sz w:val="24"/>
            <w:szCs w:val="24"/>
          </w:rPr>
          <w:fldChar w:fldCharType="separate"/>
        </w:r>
        <w:r w:rsidRPr="004F0E77">
          <w:rPr>
            <w:noProof/>
            <w:sz w:val="24"/>
            <w:szCs w:val="24"/>
          </w:rPr>
          <w:t>2</w:t>
        </w:r>
        <w:r w:rsidRPr="004F0E77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9026474"/>
      <w:docPartObj>
        <w:docPartGallery w:val="Page Numbers (Bottom of Page)"/>
        <w:docPartUnique/>
      </w:docPartObj>
    </w:sdtPr>
    <w:sdtEndPr>
      <w:rPr>
        <w:sz w:val="24"/>
        <w:szCs w:val="32"/>
      </w:rPr>
    </w:sdtEndPr>
    <w:sdtContent>
      <w:p w14:paraId="0481D0F1" w14:textId="77777777" w:rsidR="00A05B81" w:rsidRPr="004F0E77" w:rsidRDefault="009F1040" w:rsidP="009F1040">
        <w:pPr>
          <w:pStyle w:val="aff8"/>
          <w:jc w:val="right"/>
          <w:rPr>
            <w:sz w:val="24"/>
            <w:szCs w:val="32"/>
          </w:rPr>
        </w:pPr>
        <w:r w:rsidRPr="004F0E77">
          <w:rPr>
            <w:sz w:val="24"/>
            <w:szCs w:val="32"/>
          </w:rPr>
          <w:fldChar w:fldCharType="begin"/>
        </w:r>
        <w:r w:rsidRPr="004F0E77">
          <w:rPr>
            <w:sz w:val="24"/>
            <w:szCs w:val="32"/>
          </w:rPr>
          <w:instrText>PAGE   \* MERGEFORMAT</w:instrText>
        </w:r>
        <w:r w:rsidRPr="004F0E77">
          <w:rPr>
            <w:sz w:val="24"/>
            <w:szCs w:val="32"/>
          </w:rPr>
          <w:fldChar w:fldCharType="separate"/>
        </w:r>
        <w:r w:rsidRPr="004F0E77">
          <w:rPr>
            <w:sz w:val="24"/>
            <w:szCs w:val="32"/>
          </w:rPr>
          <w:t>2</w:t>
        </w:r>
        <w:r w:rsidRPr="004F0E77">
          <w:rPr>
            <w:sz w:val="24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2DC40" w14:textId="77777777" w:rsidR="00931870" w:rsidRDefault="00931870">
      <w:pPr>
        <w:spacing w:before="0" w:after="0"/>
      </w:pPr>
      <w:r>
        <w:separator/>
      </w:r>
    </w:p>
    <w:p w14:paraId="65A85B37" w14:textId="77777777" w:rsidR="00931870" w:rsidRDefault="00931870"/>
  </w:footnote>
  <w:footnote w:type="continuationSeparator" w:id="0">
    <w:p w14:paraId="160847AB" w14:textId="77777777" w:rsidR="00931870" w:rsidRDefault="00931870">
      <w:pPr>
        <w:spacing w:before="0" w:after="0"/>
      </w:pPr>
      <w:r>
        <w:continuationSeparator/>
      </w:r>
    </w:p>
    <w:p w14:paraId="56B22FFB" w14:textId="77777777" w:rsidR="00931870" w:rsidRDefault="009318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7AE1"/>
    <w:multiLevelType w:val="multilevel"/>
    <w:tmpl w:val="97343CC2"/>
    <w:lvl w:ilvl="0">
      <w:start w:val="1"/>
      <w:numFmt w:val="decimal"/>
      <w:pStyle w:val="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bCs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 w:val="0"/>
        <w:bCs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6B61BBE"/>
    <w:multiLevelType w:val="hybridMultilevel"/>
    <w:tmpl w:val="AF280E4E"/>
    <w:lvl w:ilvl="0" w:tplc="FFFFFFFF">
      <w:start w:val="1"/>
      <w:numFmt w:val="decimal"/>
      <w:pStyle w:val="a"/>
      <w:lvlText w:val="(%1)"/>
      <w:lvlJc w:val="left"/>
      <w:pPr>
        <w:tabs>
          <w:tab w:val="num" w:pos="851"/>
        </w:tabs>
        <w:ind w:left="851" w:hanging="851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82124"/>
    <w:multiLevelType w:val="multilevel"/>
    <w:tmpl w:val="11D6AB9A"/>
    <w:lvl w:ilvl="0">
      <w:start w:val="1"/>
      <w:numFmt w:val="decimal"/>
      <w:suff w:val="space"/>
      <w:lvlText w:val="%1."/>
      <w:lvlJc w:val="left"/>
      <w:rPr>
        <w:rFonts w:hint="default"/>
      </w:rPr>
    </w:lvl>
    <w:lvl w:ilvl="1">
      <w:start w:val="1"/>
      <w:numFmt w:val="decimal"/>
      <w:suff w:val="space"/>
      <w:lvlText w:val="%1.%2."/>
      <w:lvlJc w:val="left"/>
      <w:rPr>
        <w:rFonts w:hint="default"/>
      </w:rPr>
    </w:lvl>
    <w:lvl w:ilvl="2">
      <w:start w:val="1"/>
      <w:numFmt w:val="decimal"/>
      <w:suff w:val="space"/>
      <w:lvlText w:val="%1.%2.%3."/>
      <w:lvlJc w:val="left"/>
      <w:rPr>
        <w:rFonts w:hint="default"/>
      </w:rPr>
    </w:lvl>
    <w:lvl w:ilvl="3">
      <w:start w:val="1"/>
      <w:numFmt w:val="decimal"/>
      <w:suff w:val="space"/>
      <w:lvlText w:val="%1.%2.%3.%4."/>
      <w:lvlJc w:val="left"/>
      <w:rPr>
        <w:rFonts w:hint="default"/>
      </w:rPr>
    </w:lvl>
    <w:lvl w:ilvl="4">
      <w:start w:val="1"/>
      <w:numFmt w:val="deci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rPr>
        <w:rFonts w:hint="default"/>
      </w:rPr>
    </w:lvl>
  </w:abstractNum>
  <w:abstractNum w:abstractNumId="3" w15:restartNumberingAfterBreak="0">
    <w:nsid w:val="0C537224"/>
    <w:multiLevelType w:val="hybridMultilevel"/>
    <w:tmpl w:val="38848B6A"/>
    <w:lvl w:ilvl="0" w:tplc="95E4E4B4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70C8"/>
    <w:multiLevelType w:val="hybridMultilevel"/>
    <w:tmpl w:val="E8882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951BD"/>
    <w:multiLevelType w:val="hybridMultilevel"/>
    <w:tmpl w:val="193EAF6E"/>
    <w:lvl w:ilvl="0" w:tplc="569E715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C5ADA"/>
    <w:multiLevelType w:val="hybridMultilevel"/>
    <w:tmpl w:val="51464484"/>
    <w:lvl w:ilvl="0" w:tplc="72E07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50399"/>
    <w:multiLevelType w:val="hybridMultilevel"/>
    <w:tmpl w:val="4A16AD98"/>
    <w:lvl w:ilvl="0" w:tplc="72E07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237E0"/>
    <w:multiLevelType w:val="hybridMultilevel"/>
    <w:tmpl w:val="4C084A02"/>
    <w:lvl w:ilvl="0" w:tplc="9A646134">
      <w:start w:val="1"/>
      <w:numFmt w:val="russianLower"/>
      <w:pStyle w:val="a0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51FE2"/>
    <w:multiLevelType w:val="multilevel"/>
    <w:tmpl w:val="B210814C"/>
    <w:lvl w:ilvl="0">
      <w:start w:val="1"/>
      <w:numFmt w:val="decimal"/>
      <w:pStyle w:val="a1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pStyle w:val="heading2normal"/>
      <w:lvlText w:val="%1.%2.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nor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D9B7FDD"/>
    <w:multiLevelType w:val="hybridMultilevel"/>
    <w:tmpl w:val="18CC8CA0"/>
    <w:lvl w:ilvl="0" w:tplc="375AFD46">
      <w:start w:val="1"/>
      <w:numFmt w:val="decimal"/>
      <w:suff w:val="space"/>
      <w:lvlText w:val="%1."/>
      <w:lvlJc w:val="left"/>
      <w:pPr>
        <w:ind w:left="0" w:firstLine="0"/>
      </w:pPr>
    </w:lvl>
    <w:lvl w:ilvl="1" w:tplc="329262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5DE9C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37271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63E87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0492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AA0D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22CA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664E9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E01346C"/>
    <w:multiLevelType w:val="hybridMultilevel"/>
    <w:tmpl w:val="E2CAF88E"/>
    <w:lvl w:ilvl="0" w:tplc="C2F4942C">
      <w:start w:val="1"/>
      <w:numFmt w:val="russianLower"/>
      <w:pStyle w:val="a2"/>
      <w:lvlText w:val="%1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776F2556"/>
    <w:multiLevelType w:val="hybridMultilevel"/>
    <w:tmpl w:val="287A52BC"/>
    <w:lvl w:ilvl="0" w:tplc="72E07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DAF61"/>
    <w:multiLevelType w:val="hybridMultilevel"/>
    <w:tmpl w:val="CCA0A3F6"/>
    <w:lvl w:ilvl="0" w:tplc="AD4A6FD0">
      <w:start w:val="1"/>
      <w:numFmt w:val="decimal"/>
      <w:lvlText w:val="%1)"/>
      <w:lvlJc w:val="left"/>
      <w:pPr>
        <w:ind w:left="1211" w:hanging="360"/>
      </w:pPr>
    </w:lvl>
    <w:lvl w:ilvl="1" w:tplc="FE7A3B12">
      <w:start w:val="1"/>
      <w:numFmt w:val="lowerLetter"/>
      <w:lvlText w:val="%2."/>
      <w:lvlJc w:val="left"/>
      <w:pPr>
        <w:ind w:left="1931" w:hanging="360"/>
      </w:pPr>
    </w:lvl>
    <w:lvl w:ilvl="2" w:tplc="86D29E6E">
      <w:start w:val="1"/>
      <w:numFmt w:val="lowerRoman"/>
      <w:lvlText w:val="%3."/>
      <w:lvlJc w:val="right"/>
      <w:pPr>
        <w:ind w:left="2651" w:hanging="180"/>
      </w:pPr>
    </w:lvl>
    <w:lvl w:ilvl="3" w:tplc="7EFA9FBE">
      <w:start w:val="1"/>
      <w:numFmt w:val="decimal"/>
      <w:lvlText w:val="%4."/>
      <w:lvlJc w:val="left"/>
      <w:pPr>
        <w:ind w:left="3371" w:hanging="360"/>
      </w:pPr>
    </w:lvl>
    <w:lvl w:ilvl="4" w:tplc="D74042B6">
      <w:start w:val="1"/>
      <w:numFmt w:val="lowerLetter"/>
      <w:lvlText w:val="%5."/>
      <w:lvlJc w:val="left"/>
      <w:pPr>
        <w:ind w:left="4091" w:hanging="360"/>
      </w:pPr>
    </w:lvl>
    <w:lvl w:ilvl="5" w:tplc="8CFC17F6">
      <w:start w:val="1"/>
      <w:numFmt w:val="lowerRoman"/>
      <w:lvlText w:val="%6."/>
      <w:lvlJc w:val="right"/>
      <w:pPr>
        <w:ind w:left="4811" w:hanging="180"/>
      </w:pPr>
    </w:lvl>
    <w:lvl w:ilvl="6" w:tplc="C09A8802">
      <w:start w:val="1"/>
      <w:numFmt w:val="decimal"/>
      <w:lvlText w:val="%7."/>
      <w:lvlJc w:val="left"/>
      <w:pPr>
        <w:ind w:left="5531" w:hanging="360"/>
      </w:pPr>
    </w:lvl>
    <w:lvl w:ilvl="7" w:tplc="1BF83B76">
      <w:start w:val="1"/>
      <w:numFmt w:val="lowerLetter"/>
      <w:lvlText w:val="%8."/>
      <w:lvlJc w:val="left"/>
      <w:pPr>
        <w:ind w:left="6251" w:hanging="360"/>
      </w:pPr>
    </w:lvl>
    <w:lvl w:ilvl="8" w:tplc="935CB32C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F3C7702"/>
    <w:multiLevelType w:val="hybridMultilevel"/>
    <w:tmpl w:val="BBE8230C"/>
    <w:lvl w:ilvl="0" w:tplc="F0245622">
      <w:start w:val="1"/>
      <w:numFmt w:val="bullet"/>
      <w:suff w:val="space"/>
      <w:lvlText w:val="-"/>
      <w:lvlJc w:val="left"/>
      <w:pPr>
        <w:ind w:left="0" w:firstLine="0"/>
      </w:pPr>
    </w:lvl>
    <w:lvl w:ilvl="1" w:tplc="CF4064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7D88E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BF820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128E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E7CAF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A830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67A85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33E99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415004672">
    <w:abstractNumId w:val="13"/>
  </w:num>
  <w:num w:numId="2" w16cid:durableId="1255626310">
    <w:abstractNumId w:val="0"/>
  </w:num>
  <w:num w:numId="3" w16cid:durableId="1851217936">
    <w:abstractNumId w:val="9"/>
  </w:num>
  <w:num w:numId="4" w16cid:durableId="543375361">
    <w:abstractNumId w:val="14"/>
    <w:lvlOverride w:ilvl="0">
      <w:startOverride w:val="1"/>
    </w:lvlOverride>
  </w:num>
  <w:num w:numId="5" w16cid:durableId="411586069">
    <w:abstractNumId w:val="14"/>
    <w:lvlOverride w:ilvl="0">
      <w:startOverride w:val="1"/>
    </w:lvlOverride>
  </w:num>
  <w:num w:numId="6" w16cid:durableId="424960099">
    <w:abstractNumId w:val="14"/>
    <w:lvlOverride w:ilvl="0">
      <w:startOverride w:val="1"/>
    </w:lvlOverride>
  </w:num>
  <w:num w:numId="7" w16cid:durableId="1959799552">
    <w:abstractNumId w:val="14"/>
    <w:lvlOverride w:ilvl="0">
      <w:startOverride w:val="1"/>
    </w:lvlOverride>
  </w:num>
  <w:num w:numId="8" w16cid:durableId="777913948">
    <w:abstractNumId w:val="14"/>
    <w:lvlOverride w:ilvl="0">
      <w:startOverride w:val="1"/>
    </w:lvlOverride>
  </w:num>
  <w:num w:numId="9" w16cid:durableId="561645371">
    <w:abstractNumId w:val="14"/>
    <w:lvlOverride w:ilvl="0">
      <w:startOverride w:val="1"/>
    </w:lvlOverride>
  </w:num>
  <w:num w:numId="10" w16cid:durableId="1940946104">
    <w:abstractNumId w:val="10"/>
    <w:lvlOverride w:ilvl="0">
      <w:startOverride w:val="1"/>
    </w:lvlOverride>
  </w:num>
  <w:num w:numId="11" w16cid:durableId="785851082">
    <w:abstractNumId w:val="14"/>
    <w:lvlOverride w:ilvl="0">
      <w:startOverride w:val="1"/>
    </w:lvlOverride>
  </w:num>
  <w:num w:numId="12" w16cid:durableId="1653827329">
    <w:abstractNumId w:val="14"/>
    <w:lvlOverride w:ilvl="0">
      <w:startOverride w:val="1"/>
    </w:lvlOverride>
  </w:num>
  <w:num w:numId="13" w16cid:durableId="1780026638">
    <w:abstractNumId w:val="14"/>
    <w:lvlOverride w:ilvl="0">
      <w:startOverride w:val="1"/>
    </w:lvlOverride>
  </w:num>
  <w:num w:numId="14" w16cid:durableId="1220554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5670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69397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4368323">
    <w:abstractNumId w:val="2"/>
  </w:num>
  <w:num w:numId="18" w16cid:durableId="895581635">
    <w:abstractNumId w:val="3"/>
  </w:num>
  <w:num w:numId="19" w16cid:durableId="439377874">
    <w:abstractNumId w:val="4"/>
  </w:num>
  <w:num w:numId="20" w16cid:durableId="440688583">
    <w:abstractNumId w:val="7"/>
  </w:num>
  <w:num w:numId="21" w16cid:durableId="1041131256">
    <w:abstractNumId w:val="12"/>
  </w:num>
  <w:num w:numId="22" w16cid:durableId="2126381580">
    <w:abstractNumId w:val="6"/>
  </w:num>
  <w:num w:numId="23" w16cid:durableId="104158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548993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9110894">
    <w:abstractNumId w:val="11"/>
  </w:num>
  <w:num w:numId="26" w16cid:durableId="446587724">
    <w:abstractNumId w:val="11"/>
    <w:lvlOverride w:ilvl="0">
      <w:startOverride w:val="1"/>
    </w:lvlOverride>
  </w:num>
  <w:num w:numId="27" w16cid:durableId="713819269">
    <w:abstractNumId w:val="11"/>
    <w:lvlOverride w:ilvl="0">
      <w:startOverride w:val="1"/>
    </w:lvlOverride>
  </w:num>
  <w:num w:numId="28" w16cid:durableId="896552217">
    <w:abstractNumId w:val="11"/>
    <w:lvlOverride w:ilvl="0">
      <w:startOverride w:val="1"/>
    </w:lvlOverride>
  </w:num>
  <w:num w:numId="29" w16cid:durableId="1170221697">
    <w:abstractNumId w:val="11"/>
    <w:lvlOverride w:ilvl="0">
      <w:startOverride w:val="1"/>
    </w:lvlOverride>
  </w:num>
  <w:num w:numId="30" w16cid:durableId="655838697">
    <w:abstractNumId w:val="1"/>
  </w:num>
  <w:num w:numId="31" w16cid:durableId="1810511984">
    <w:abstractNumId w:val="5"/>
  </w:num>
  <w:num w:numId="32" w16cid:durableId="798425211">
    <w:abstractNumId w:val="8"/>
  </w:num>
  <w:num w:numId="33" w16cid:durableId="1326396301">
    <w:abstractNumId w:val="8"/>
    <w:lvlOverride w:ilvl="0">
      <w:startOverride w:val="1"/>
    </w:lvlOverride>
  </w:num>
  <w:num w:numId="34" w16cid:durableId="608897730">
    <w:abstractNumId w:val="8"/>
    <w:lvlOverride w:ilvl="0">
      <w:startOverride w:val="1"/>
    </w:lvlOverride>
  </w:num>
  <w:num w:numId="35" w16cid:durableId="91822345">
    <w:abstractNumId w:val="11"/>
    <w:lvlOverride w:ilvl="0">
      <w:startOverride w:val="1"/>
    </w:lvlOverride>
  </w:num>
  <w:num w:numId="36" w16cid:durableId="791438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33159950">
    <w:abstractNumId w:val="11"/>
    <w:lvlOverride w:ilvl="0">
      <w:startOverride w:val="1"/>
    </w:lvlOverride>
  </w:num>
  <w:num w:numId="38" w16cid:durableId="1770158593">
    <w:abstractNumId w:val="11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Козин Сергей">
    <w15:presenceInfo w15:providerId="Windows Live" w15:userId="d0c8dd88170d47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A2"/>
    <w:rsid w:val="00001AD5"/>
    <w:rsid w:val="0000619F"/>
    <w:rsid w:val="00007317"/>
    <w:rsid w:val="00023052"/>
    <w:rsid w:val="0003778F"/>
    <w:rsid w:val="00057309"/>
    <w:rsid w:val="00067BB8"/>
    <w:rsid w:val="00070422"/>
    <w:rsid w:val="00075503"/>
    <w:rsid w:val="00083FDA"/>
    <w:rsid w:val="00086703"/>
    <w:rsid w:val="00095102"/>
    <w:rsid w:val="000D2D43"/>
    <w:rsid w:val="000E1C22"/>
    <w:rsid w:val="000F4A4D"/>
    <w:rsid w:val="00103523"/>
    <w:rsid w:val="00174028"/>
    <w:rsid w:val="00194542"/>
    <w:rsid w:val="001A33DD"/>
    <w:rsid w:val="001B2865"/>
    <w:rsid w:val="001B4178"/>
    <w:rsid w:val="001B69CC"/>
    <w:rsid w:val="001E0CDB"/>
    <w:rsid w:val="001E6C3A"/>
    <w:rsid w:val="001E7A3E"/>
    <w:rsid w:val="001F29F7"/>
    <w:rsid w:val="00220409"/>
    <w:rsid w:val="00221429"/>
    <w:rsid w:val="00234B52"/>
    <w:rsid w:val="00235DB2"/>
    <w:rsid w:val="0024239E"/>
    <w:rsid w:val="002553AF"/>
    <w:rsid w:val="0026341E"/>
    <w:rsid w:val="00265901"/>
    <w:rsid w:val="00267BBB"/>
    <w:rsid w:val="00286E95"/>
    <w:rsid w:val="00290FE5"/>
    <w:rsid w:val="00297678"/>
    <w:rsid w:val="002A55E5"/>
    <w:rsid w:val="002E2FA6"/>
    <w:rsid w:val="002E69BE"/>
    <w:rsid w:val="002F7F2A"/>
    <w:rsid w:val="0030148E"/>
    <w:rsid w:val="00302936"/>
    <w:rsid w:val="003353B5"/>
    <w:rsid w:val="00337C37"/>
    <w:rsid w:val="00337EA2"/>
    <w:rsid w:val="00353F6C"/>
    <w:rsid w:val="00360B7A"/>
    <w:rsid w:val="00365A00"/>
    <w:rsid w:val="0037083B"/>
    <w:rsid w:val="003731C2"/>
    <w:rsid w:val="003875C0"/>
    <w:rsid w:val="00392FF3"/>
    <w:rsid w:val="00393A26"/>
    <w:rsid w:val="003B6BFE"/>
    <w:rsid w:val="003C21D8"/>
    <w:rsid w:val="003D0748"/>
    <w:rsid w:val="003E7C76"/>
    <w:rsid w:val="003F3400"/>
    <w:rsid w:val="003F6998"/>
    <w:rsid w:val="00402396"/>
    <w:rsid w:val="00412BDA"/>
    <w:rsid w:val="0042733F"/>
    <w:rsid w:val="004307F4"/>
    <w:rsid w:val="00443DD3"/>
    <w:rsid w:val="0047611E"/>
    <w:rsid w:val="00481FDA"/>
    <w:rsid w:val="004D09B2"/>
    <w:rsid w:val="004D59AD"/>
    <w:rsid w:val="004E26DA"/>
    <w:rsid w:val="004E4260"/>
    <w:rsid w:val="004E4783"/>
    <w:rsid w:val="004F0E77"/>
    <w:rsid w:val="00500777"/>
    <w:rsid w:val="00504507"/>
    <w:rsid w:val="00513AD6"/>
    <w:rsid w:val="0051534E"/>
    <w:rsid w:val="0054372F"/>
    <w:rsid w:val="00545619"/>
    <w:rsid w:val="00567113"/>
    <w:rsid w:val="0056799F"/>
    <w:rsid w:val="00570EB9"/>
    <w:rsid w:val="00577AB0"/>
    <w:rsid w:val="00596ED9"/>
    <w:rsid w:val="005A2EE7"/>
    <w:rsid w:val="005B5D83"/>
    <w:rsid w:val="005F4A7F"/>
    <w:rsid w:val="00600FD8"/>
    <w:rsid w:val="006103F6"/>
    <w:rsid w:val="00622294"/>
    <w:rsid w:val="00627998"/>
    <w:rsid w:val="00640D0B"/>
    <w:rsid w:val="00664AB0"/>
    <w:rsid w:val="006727EB"/>
    <w:rsid w:val="00694D27"/>
    <w:rsid w:val="006A1001"/>
    <w:rsid w:val="006A7962"/>
    <w:rsid w:val="006B129E"/>
    <w:rsid w:val="006C37CA"/>
    <w:rsid w:val="006F023D"/>
    <w:rsid w:val="006F078D"/>
    <w:rsid w:val="00701426"/>
    <w:rsid w:val="00710EF5"/>
    <w:rsid w:val="00711F31"/>
    <w:rsid w:val="00712A2D"/>
    <w:rsid w:val="00721ABE"/>
    <w:rsid w:val="007362D1"/>
    <w:rsid w:val="00740733"/>
    <w:rsid w:val="00747826"/>
    <w:rsid w:val="00757341"/>
    <w:rsid w:val="0076148A"/>
    <w:rsid w:val="00783FF6"/>
    <w:rsid w:val="00785488"/>
    <w:rsid w:val="00795C17"/>
    <w:rsid w:val="00797882"/>
    <w:rsid w:val="007B24AD"/>
    <w:rsid w:val="007B37CB"/>
    <w:rsid w:val="007B4BDA"/>
    <w:rsid w:val="007D02BF"/>
    <w:rsid w:val="007E4A7C"/>
    <w:rsid w:val="00811EAF"/>
    <w:rsid w:val="00826E0A"/>
    <w:rsid w:val="00831608"/>
    <w:rsid w:val="00835B9D"/>
    <w:rsid w:val="00852A1E"/>
    <w:rsid w:val="00860A37"/>
    <w:rsid w:val="00862A14"/>
    <w:rsid w:val="00883ABD"/>
    <w:rsid w:val="00892DF6"/>
    <w:rsid w:val="00893AA6"/>
    <w:rsid w:val="008C475B"/>
    <w:rsid w:val="008E7B80"/>
    <w:rsid w:val="0090318C"/>
    <w:rsid w:val="009038F2"/>
    <w:rsid w:val="009126FA"/>
    <w:rsid w:val="00931870"/>
    <w:rsid w:val="0093390C"/>
    <w:rsid w:val="00960353"/>
    <w:rsid w:val="009A10F3"/>
    <w:rsid w:val="009A1C9A"/>
    <w:rsid w:val="009A4116"/>
    <w:rsid w:val="009A722B"/>
    <w:rsid w:val="009C7AB5"/>
    <w:rsid w:val="009D12AC"/>
    <w:rsid w:val="009D1A99"/>
    <w:rsid w:val="009D383D"/>
    <w:rsid w:val="009E3C75"/>
    <w:rsid w:val="009F1040"/>
    <w:rsid w:val="009F47EF"/>
    <w:rsid w:val="00A02B55"/>
    <w:rsid w:val="00A05B81"/>
    <w:rsid w:val="00A113D3"/>
    <w:rsid w:val="00A23A53"/>
    <w:rsid w:val="00A40ECE"/>
    <w:rsid w:val="00A46D02"/>
    <w:rsid w:val="00A54953"/>
    <w:rsid w:val="00A615D2"/>
    <w:rsid w:val="00A63C1A"/>
    <w:rsid w:val="00A762D9"/>
    <w:rsid w:val="00A81626"/>
    <w:rsid w:val="00A81847"/>
    <w:rsid w:val="00A872E5"/>
    <w:rsid w:val="00A93C55"/>
    <w:rsid w:val="00A9476D"/>
    <w:rsid w:val="00A9508E"/>
    <w:rsid w:val="00AA40C3"/>
    <w:rsid w:val="00AA6752"/>
    <w:rsid w:val="00AB161F"/>
    <w:rsid w:val="00AC3954"/>
    <w:rsid w:val="00AC4216"/>
    <w:rsid w:val="00AD6318"/>
    <w:rsid w:val="00AE5478"/>
    <w:rsid w:val="00AE7FEA"/>
    <w:rsid w:val="00AF3AAE"/>
    <w:rsid w:val="00B045ED"/>
    <w:rsid w:val="00B10EFB"/>
    <w:rsid w:val="00B21AAE"/>
    <w:rsid w:val="00B33CD3"/>
    <w:rsid w:val="00B40F6E"/>
    <w:rsid w:val="00B42067"/>
    <w:rsid w:val="00B6446C"/>
    <w:rsid w:val="00B76C91"/>
    <w:rsid w:val="00B80270"/>
    <w:rsid w:val="00B87F6F"/>
    <w:rsid w:val="00B90D88"/>
    <w:rsid w:val="00BA2232"/>
    <w:rsid w:val="00BE728B"/>
    <w:rsid w:val="00BF2FE8"/>
    <w:rsid w:val="00C01C54"/>
    <w:rsid w:val="00C055CB"/>
    <w:rsid w:val="00C245E8"/>
    <w:rsid w:val="00C24E48"/>
    <w:rsid w:val="00C266B8"/>
    <w:rsid w:val="00C3305E"/>
    <w:rsid w:val="00C339A3"/>
    <w:rsid w:val="00C4551F"/>
    <w:rsid w:val="00C814C5"/>
    <w:rsid w:val="00C83E70"/>
    <w:rsid w:val="00CA59F2"/>
    <w:rsid w:val="00CB3063"/>
    <w:rsid w:val="00CC1EB1"/>
    <w:rsid w:val="00CC4A6E"/>
    <w:rsid w:val="00CD3E3E"/>
    <w:rsid w:val="00CD56D0"/>
    <w:rsid w:val="00CD5926"/>
    <w:rsid w:val="00CF4D3A"/>
    <w:rsid w:val="00D01EFE"/>
    <w:rsid w:val="00D1416B"/>
    <w:rsid w:val="00D143B2"/>
    <w:rsid w:val="00D2699F"/>
    <w:rsid w:val="00D2729D"/>
    <w:rsid w:val="00D33213"/>
    <w:rsid w:val="00D434B1"/>
    <w:rsid w:val="00D50986"/>
    <w:rsid w:val="00D539D9"/>
    <w:rsid w:val="00D7026A"/>
    <w:rsid w:val="00D748CC"/>
    <w:rsid w:val="00D80243"/>
    <w:rsid w:val="00D934BB"/>
    <w:rsid w:val="00DA5B10"/>
    <w:rsid w:val="00DB3BF6"/>
    <w:rsid w:val="00DC3A64"/>
    <w:rsid w:val="00DC4870"/>
    <w:rsid w:val="00DD2165"/>
    <w:rsid w:val="00DD26D6"/>
    <w:rsid w:val="00DD3DD5"/>
    <w:rsid w:val="00DD6F3F"/>
    <w:rsid w:val="00E200BD"/>
    <w:rsid w:val="00E22D03"/>
    <w:rsid w:val="00E251BE"/>
    <w:rsid w:val="00E31C6F"/>
    <w:rsid w:val="00E3772B"/>
    <w:rsid w:val="00E4212C"/>
    <w:rsid w:val="00E50FCA"/>
    <w:rsid w:val="00E61960"/>
    <w:rsid w:val="00E64243"/>
    <w:rsid w:val="00E7098F"/>
    <w:rsid w:val="00E70A57"/>
    <w:rsid w:val="00E7113B"/>
    <w:rsid w:val="00E808A2"/>
    <w:rsid w:val="00E82360"/>
    <w:rsid w:val="00E83530"/>
    <w:rsid w:val="00E96A2D"/>
    <w:rsid w:val="00EB00A6"/>
    <w:rsid w:val="00EC67EB"/>
    <w:rsid w:val="00EE40D6"/>
    <w:rsid w:val="00EF63E6"/>
    <w:rsid w:val="00F0226C"/>
    <w:rsid w:val="00F066E8"/>
    <w:rsid w:val="00F24F7B"/>
    <w:rsid w:val="00F27E44"/>
    <w:rsid w:val="00F328F8"/>
    <w:rsid w:val="00F36150"/>
    <w:rsid w:val="00F422BA"/>
    <w:rsid w:val="00F466B9"/>
    <w:rsid w:val="00F54D4D"/>
    <w:rsid w:val="00F73DFF"/>
    <w:rsid w:val="00FA5326"/>
    <w:rsid w:val="00FC2793"/>
    <w:rsid w:val="00FD4039"/>
    <w:rsid w:val="00FE2DE1"/>
    <w:rsid w:val="00FE6835"/>
    <w:rsid w:val="00FF1F8D"/>
    <w:rsid w:val="00FF342A"/>
    <w:rsid w:val="01C4A96A"/>
    <w:rsid w:val="029F0BBF"/>
    <w:rsid w:val="033AEDB2"/>
    <w:rsid w:val="03D63FE3"/>
    <w:rsid w:val="041956EA"/>
    <w:rsid w:val="06958964"/>
    <w:rsid w:val="06C984CA"/>
    <w:rsid w:val="0804417E"/>
    <w:rsid w:val="086B7E75"/>
    <w:rsid w:val="0A9959F6"/>
    <w:rsid w:val="0BDC14C6"/>
    <w:rsid w:val="0BE2A311"/>
    <w:rsid w:val="0C8837A0"/>
    <w:rsid w:val="0CE1F050"/>
    <w:rsid w:val="0E6E15D2"/>
    <w:rsid w:val="0EA3F5CB"/>
    <w:rsid w:val="0FAA3D4C"/>
    <w:rsid w:val="0FB7EB83"/>
    <w:rsid w:val="1053E087"/>
    <w:rsid w:val="10A0642D"/>
    <w:rsid w:val="10DAEF8D"/>
    <w:rsid w:val="11336F9F"/>
    <w:rsid w:val="119101AF"/>
    <w:rsid w:val="119CC0C3"/>
    <w:rsid w:val="12968703"/>
    <w:rsid w:val="14B84EF1"/>
    <w:rsid w:val="1559D6F3"/>
    <w:rsid w:val="15820D18"/>
    <w:rsid w:val="16464C02"/>
    <w:rsid w:val="16475C2F"/>
    <w:rsid w:val="167A113E"/>
    <w:rsid w:val="17B54EEB"/>
    <w:rsid w:val="190B9222"/>
    <w:rsid w:val="196F7473"/>
    <w:rsid w:val="197EAAA7"/>
    <w:rsid w:val="1CF9553C"/>
    <w:rsid w:val="1E21051D"/>
    <w:rsid w:val="1EA8AEB9"/>
    <w:rsid w:val="20027361"/>
    <w:rsid w:val="201F2FB5"/>
    <w:rsid w:val="209272F2"/>
    <w:rsid w:val="20D68B3D"/>
    <w:rsid w:val="219817C1"/>
    <w:rsid w:val="2213B43C"/>
    <w:rsid w:val="2375CF13"/>
    <w:rsid w:val="2567D2F4"/>
    <w:rsid w:val="2587DD7C"/>
    <w:rsid w:val="25D69D85"/>
    <w:rsid w:val="25FFE470"/>
    <w:rsid w:val="26A1E15D"/>
    <w:rsid w:val="275C01FC"/>
    <w:rsid w:val="279EFB18"/>
    <w:rsid w:val="27D99E8D"/>
    <w:rsid w:val="2832D050"/>
    <w:rsid w:val="285DDC4A"/>
    <w:rsid w:val="2888B295"/>
    <w:rsid w:val="2957AB7C"/>
    <w:rsid w:val="29926DF7"/>
    <w:rsid w:val="29E355A5"/>
    <w:rsid w:val="2A137D52"/>
    <w:rsid w:val="2B2123B4"/>
    <w:rsid w:val="2C6819F7"/>
    <w:rsid w:val="2EA2956C"/>
    <w:rsid w:val="302828E5"/>
    <w:rsid w:val="305452A7"/>
    <w:rsid w:val="30C89980"/>
    <w:rsid w:val="3103CC68"/>
    <w:rsid w:val="31333192"/>
    <w:rsid w:val="31B5E40A"/>
    <w:rsid w:val="32A9AD87"/>
    <w:rsid w:val="32E68977"/>
    <w:rsid w:val="350A64AB"/>
    <w:rsid w:val="36A1885C"/>
    <w:rsid w:val="36E576E0"/>
    <w:rsid w:val="372F56D0"/>
    <w:rsid w:val="3791CE05"/>
    <w:rsid w:val="37E7C119"/>
    <w:rsid w:val="387D84D9"/>
    <w:rsid w:val="39D8F1A7"/>
    <w:rsid w:val="39E4A27F"/>
    <w:rsid w:val="39ED7C4C"/>
    <w:rsid w:val="3A64F5D2"/>
    <w:rsid w:val="3A700601"/>
    <w:rsid w:val="3ABFBDB0"/>
    <w:rsid w:val="3B0FBA59"/>
    <w:rsid w:val="3B7313C1"/>
    <w:rsid w:val="3C63F80B"/>
    <w:rsid w:val="3EBA9AA9"/>
    <w:rsid w:val="3FAB365E"/>
    <w:rsid w:val="4073A30A"/>
    <w:rsid w:val="42963277"/>
    <w:rsid w:val="44A97220"/>
    <w:rsid w:val="4544A69A"/>
    <w:rsid w:val="459DE1F9"/>
    <w:rsid w:val="46D30375"/>
    <w:rsid w:val="4860251E"/>
    <w:rsid w:val="48BB3242"/>
    <w:rsid w:val="4A08095A"/>
    <w:rsid w:val="4AB57AC0"/>
    <w:rsid w:val="4C896A19"/>
    <w:rsid w:val="4DFB700F"/>
    <w:rsid w:val="4E8600A5"/>
    <w:rsid w:val="4E8999E9"/>
    <w:rsid w:val="4EB70C8E"/>
    <w:rsid w:val="500828D2"/>
    <w:rsid w:val="50475860"/>
    <w:rsid w:val="506E7B42"/>
    <w:rsid w:val="523821C7"/>
    <w:rsid w:val="5259FE11"/>
    <w:rsid w:val="525E43A7"/>
    <w:rsid w:val="52758DA8"/>
    <w:rsid w:val="52AC541E"/>
    <w:rsid w:val="5383646F"/>
    <w:rsid w:val="54F2B3E4"/>
    <w:rsid w:val="54FAAF9F"/>
    <w:rsid w:val="5594208A"/>
    <w:rsid w:val="56EAFE9D"/>
    <w:rsid w:val="57BD377F"/>
    <w:rsid w:val="57D9148D"/>
    <w:rsid w:val="57EE3879"/>
    <w:rsid w:val="5874BBE1"/>
    <w:rsid w:val="59527D4A"/>
    <w:rsid w:val="59D010E6"/>
    <w:rsid w:val="5BB28914"/>
    <w:rsid w:val="5E307CE2"/>
    <w:rsid w:val="5E3E5201"/>
    <w:rsid w:val="5E873DA3"/>
    <w:rsid w:val="5F2A1C2C"/>
    <w:rsid w:val="5FC5E378"/>
    <w:rsid w:val="602EDBF3"/>
    <w:rsid w:val="60AF5804"/>
    <w:rsid w:val="6115E589"/>
    <w:rsid w:val="61D1CDCE"/>
    <w:rsid w:val="6335F51D"/>
    <w:rsid w:val="658C1070"/>
    <w:rsid w:val="659FB733"/>
    <w:rsid w:val="6734E81D"/>
    <w:rsid w:val="67B6ED6A"/>
    <w:rsid w:val="67EEF538"/>
    <w:rsid w:val="67F23FE0"/>
    <w:rsid w:val="68C48E4B"/>
    <w:rsid w:val="69836BA5"/>
    <w:rsid w:val="6CD7D32F"/>
    <w:rsid w:val="6FEBC1BC"/>
    <w:rsid w:val="7200671C"/>
    <w:rsid w:val="72502E85"/>
    <w:rsid w:val="725B0A64"/>
    <w:rsid w:val="73B917D4"/>
    <w:rsid w:val="744D2256"/>
    <w:rsid w:val="749AF5A6"/>
    <w:rsid w:val="74FC06EA"/>
    <w:rsid w:val="75A8D3F2"/>
    <w:rsid w:val="75D1046F"/>
    <w:rsid w:val="76E39EF3"/>
    <w:rsid w:val="7751FDE8"/>
    <w:rsid w:val="78DD9E65"/>
    <w:rsid w:val="79ED4235"/>
    <w:rsid w:val="7A059267"/>
    <w:rsid w:val="7BBB0C57"/>
    <w:rsid w:val="7C645F24"/>
    <w:rsid w:val="7CA678AA"/>
    <w:rsid w:val="7CAB2C11"/>
    <w:rsid w:val="7D83C365"/>
    <w:rsid w:val="7DD3DFC5"/>
    <w:rsid w:val="7E070EF5"/>
    <w:rsid w:val="7FA2B31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6309C"/>
  <w15:docId w15:val="{05C49ACF-E3A8-4B87-AC26-E64B2311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4F0E77"/>
    <w:pPr>
      <w:spacing w:before="120" w:after="120"/>
      <w:jc w:val="both"/>
    </w:pPr>
    <w:rPr>
      <w:rFonts w:ascii="Times New Roman" w:hAnsi="Times New Roman"/>
      <w:sz w:val="24"/>
      <w:szCs w:val="22"/>
      <w14:numSpacing w14:val="tabular"/>
    </w:rPr>
  </w:style>
  <w:style w:type="paragraph" w:styleId="1">
    <w:name w:val="heading 1"/>
    <w:basedOn w:val="a3"/>
    <w:next w:val="2"/>
    <w:link w:val="11"/>
    <w:uiPriority w:val="9"/>
    <w:qFormat/>
    <w:rsid w:val="003E7C76"/>
    <w:pPr>
      <w:keepNext/>
      <w:keepLines/>
      <w:numPr>
        <w:numId w:val="2"/>
      </w:numPr>
      <w:spacing w:before="240" w:after="240"/>
      <w:outlineLvl w:val="0"/>
    </w:pPr>
    <w:rPr>
      <w:b/>
      <w:bCs/>
      <w:caps/>
      <w:szCs w:val="28"/>
    </w:rPr>
  </w:style>
  <w:style w:type="paragraph" w:styleId="2">
    <w:name w:val="heading 2"/>
    <w:basedOn w:val="a3"/>
    <w:link w:val="21"/>
    <w:uiPriority w:val="9"/>
    <w:qFormat/>
    <w:rsid w:val="007E4A7C"/>
    <w:pPr>
      <w:numPr>
        <w:ilvl w:val="1"/>
        <w:numId w:val="2"/>
      </w:numPr>
      <w:spacing w:before="240" w:after="240"/>
      <w:outlineLvl w:val="1"/>
    </w:pPr>
    <w:rPr>
      <w:bCs/>
      <w:szCs w:val="26"/>
    </w:rPr>
  </w:style>
  <w:style w:type="paragraph" w:styleId="3">
    <w:name w:val="heading 3"/>
    <w:basedOn w:val="a3"/>
    <w:link w:val="31"/>
    <w:uiPriority w:val="9"/>
    <w:qFormat/>
    <w:rsid w:val="007E4A7C"/>
    <w:pPr>
      <w:numPr>
        <w:ilvl w:val="2"/>
        <w:numId w:val="2"/>
      </w:numPr>
      <w:spacing w:before="240" w:after="240"/>
      <w:outlineLvl w:val="2"/>
    </w:pPr>
    <w:rPr>
      <w:bCs/>
    </w:rPr>
  </w:style>
  <w:style w:type="paragraph" w:styleId="4">
    <w:name w:val="heading 4"/>
    <w:basedOn w:val="a3"/>
    <w:next w:val="a3"/>
    <w:link w:val="41"/>
    <w:uiPriority w:val="9"/>
    <w:qFormat/>
    <w:rsid w:val="007E4A7C"/>
    <w:pPr>
      <w:numPr>
        <w:ilvl w:val="3"/>
        <w:numId w:val="2"/>
      </w:numPr>
      <w:tabs>
        <w:tab w:val="left" w:pos="1418"/>
      </w:tabs>
      <w:outlineLvl w:val="3"/>
    </w:pPr>
    <w:rPr>
      <w:bCs/>
      <w:iCs/>
    </w:rPr>
  </w:style>
  <w:style w:type="paragraph" w:styleId="5">
    <w:name w:val="heading 5"/>
    <w:basedOn w:val="a3"/>
    <w:next w:val="a3"/>
    <w:link w:val="51"/>
    <w:uiPriority w:val="9"/>
    <w:qFormat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hAnsi="Cambria"/>
    </w:rPr>
  </w:style>
  <w:style w:type="paragraph" w:styleId="6">
    <w:name w:val="heading 6"/>
    <w:basedOn w:val="a3"/>
    <w:next w:val="a3"/>
    <w:link w:val="61"/>
    <w:uiPriority w:val="9"/>
    <w:semiHidden/>
    <w:unhideWhenUsed/>
    <w:qFormat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3"/>
    <w:next w:val="a3"/>
    <w:link w:val="71"/>
    <w:uiPriority w:val="9"/>
    <w:semiHidden/>
    <w:unhideWhenUsed/>
    <w:qFormat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3"/>
    <w:next w:val="a3"/>
    <w:link w:val="81"/>
    <w:uiPriority w:val="9"/>
    <w:semiHidden/>
    <w:unhideWhenUsed/>
    <w:qFormat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hAnsi="Cambria"/>
      <w:color w:val="4F81BD"/>
      <w:szCs w:val="20"/>
    </w:rPr>
  </w:style>
  <w:style w:type="paragraph" w:styleId="9">
    <w:name w:val="heading 9"/>
    <w:basedOn w:val="a3"/>
    <w:next w:val="a3"/>
    <w:link w:val="91"/>
    <w:uiPriority w:val="9"/>
    <w:semiHidden/>
    <w:unhideWhenUsed/>
    <w:qFormat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1"/>
    <w:basedOn w:val="a4"/>
    <w:link w:val="1"/>
    <w:uiPriority w:val="1"/>
    <w:rsid w:val="003E7C76"/>
    <w:rPr>
      <w:rFonts w:ascii="Times New Roman" w:hAnsi="Times New Roman"/>
      <w:b/>
      <w:bCs/>
      <w:caps/>
      <w:szCs w:val="28"/>
      <w14:numSpacing w14:val="tabular"/>
    </w:rPr>
  </w:style>
  <w:style w:type="character" w:customStyle="1" w:styleId="21">
    <w:name w:val="Заголовок 2 Знак1"/>
    <w:basedOn w:val="a4"/>
    <w:link w:val="2"/>
    <w:uiPriority w:val="1"/>
    <w:rsid w:val="007E4A7C"/>
    <w:rPr>
      <w:rFonts w:ascii="Times New Roman" w:hAnsi="Times New Roman"/>
      <w:bCs/>
      <w:szCs w:val="26"/>
    </w:rPr>
  </w:style>
  <w:style w:type="character" w:customStyle="1" w:styleId="31">
    <w:name w:val="Заголовок 3 Знак1"/>
    <w:basedOn w:val="a4"/>
    <w:link w:val="3"/>
    <w:uiPriority w:val="1"/>
    <w:rsid w:val="007E4A7C"/>
    <w:rPr>
      <w:rFonts w:ascii="Times New Roman" w:hAnsi="Times New Roman"/>
      <w:bCs/>
      <w:szCs w:val="22"/>
    </w:rPr>
  </w:style>
  <w:style w:type="character" w:customStyle="1" w:styleId="41">
    <w:name w:val="Заголовок 4 Знак1"/>
    <w:basedOn w:val="a4"/>
    <w:link w:val="4"/>
    <w:uiPriority w:val="1"/>
    <w:rsid w:val="007E4A7C"/>
    <w:rPr>
      <w:rFonts w:ascii="Times New Roman" w:hAnsi="Times New Roman"/>
      <w:bCs/>
      <w:iCs/>
      <w:szCs w:val="22"/>
    </w:rPr>
  </w:style>
  <w:style w:type="character" w:customStyle="1" w:styleId="51">
    <w:name w:val="Заголовок 5 Знак1"/>
    <w:basedOn w:val="a4"/>
    <w:link w:val="5"/>
    <w:uiPriority w:val="9"/>
    <w:semiHidden/>
    <w:rsid w:val="004D09B2"/>
    <w:rPr>
      <w:rFonts w:ascii="Cambria" w:hAnsi="Cambria"/>
      <w:szCs w:val="22"/>
    </w:rPr>
  </w:style>
  <w:style w:type="character" w:customStyle="1" w:styleId="61">
    <w:name w:val="Заголовок 6 Знак1"/>
    <w:basedOn w:val="a4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4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4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4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4"/>
    <w:uiPriority w:val="10"/>
    <w:semiHidden/>
    <w:rPr>
      <w:sz w:val="48"/>
      <w:szCs w:val="48"/>
    </w:rPr>
  </w:style>
  <w:style w:type="character" w:customStyle="1" w:styleId="SubtitleChar">
    <w:name w:val="Subtitle Char"/>
    <w:basedOn w:val="a4"/>
    <w:uiPriority w:val="11"/>
    <w:semiHidden/>
    <w:rPr>
      <w:sz w:val="24"/>
      <w:szCs w:val="24"/>
    </w:rPr>
  </w:style>
  <w:style w:type="character" w:customStyle="1" w:styleId="20">
    <w:name w:val="Цитата 2 Знак"/>
    <w:link w:val="22"/>
    <w:uiPriority w:val="29"/>
    <w:semiHidden/>
    <w:rsid w:val="004D09B2"/>
    <w:rPr>
      <w:rFonts w:ascii="Times New Roman" w:hAnsi="Times New Roman"/>
      <w:i/>
      <w:iCs/>
      <w:color w:val="8064A2"/>
      <w:szCs w:val="22"/>
    </w:rPr>
  </w:style>
  <w:style w:type="character" w:customStyle="1" w:styleId="IntenseQuoteChar">
    <w:name w:val="Intense Quote Char"/>
    <w:uiPriority w:val="30"/>
    <w:semiHidden/>
    <w:rPr>
      <w:i/>
    </w:rPr>
  </w:style>
  <w:style w:type="character" w:customStyle="1" w:styleId="HeaderChar">
    <w:name w:val="Header Char"/>
    <w:basedOn w:val="a4"/>
    <w:uiPriority w:val="99"/>
    <w:semiHidden/>
  </w:style>
  <w:style w:type="character" w:customStyle="1" w:styleId="FooterChar">
    <w:name w:val="Footer Char"/>
    <w:basedOn w:val="a4"/>
    <w:uiPriority w:val="99"/>
    <w:semiHidden/>
  </w:style>
  <w:style w:type="character" w:customStyle="1" w:styleId="CaptionChar">
    <w:name w:val="Caption Char"/>
    <w:uiPriority w:val="99"/>
    <w:semiHidden/>
  </w:style>
  <w:style w:type="table" w:customStyle="1" w:styleId="TableGridLight">
    <w:name w:val="Table Grid Light"/>
    <w:basedOn w:val="a5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5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5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5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5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5"/>
    <w:uiPriority w:val="99"/>
    <w:tblPr>
      <w:tblStyleRowBandSize w:val="1"/>
      <w:tblStyleColBandSize w:val="1"/>
      <w:tblBorders>
        <w:top w:val="single" w:sz="4" w:space="0" w:color="92A1DF" w:themeColor="accent1" w:themeTint="67"/>
        <w:left w:val="single" w:sz="4" w:space="0" w:color="92A1DF" w:themeColor="accent1" w:themeTint="67"/>
        <w:bottom w:val="single" w:sz="4" w:space="0" w:color="92A1DF" w:themeColor="accent1" w:themeTint="67"/>
        <w:right w:val="single" w:sz="4" w:space="0" w:color="92A1DF" w:themeColor="accent1" w:themeTint="67"/>
        <w:insideH w:val="single" w:sz="4" w:space="0" w:color="92A1DF" w:themeColor="accent1" w:themeTint="67"/>
        <w:insideV w:val="single" w:sz="4" w:space="0" w:color="92A1DF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278D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A1DF" w:themeColor="accent1" w:themeTint="67"/>
          <w:left w:val="single" w:sz="4" w:space="0" w:color="92A1DF" w:themeColor="accent1" w:themeTint="67"/>
          <w:bottom w:val="single" w:sz="4" w:space="0" w:color="92A1DF" w:themeColor="accent1" w:themeTint="67"/>
          <w:right w:val="single" w:sz="4" w:space="0" w:color="92A1DF" w:themeColor="accent1" w:themeTint="67"/>
        </w:tcBorders>
      </w:tcPr>
    </w:tblStylePr>
  </w:style>
  <w:style w:type="table" w:customStyle="1" w:styleId="GridTable1Light-Accent2">
    <w:name w:val="Grid Table 1 Light - Accent 2"/>
    <w:basedOn w:val="a5"/>
    <w:uiPriority w:val="99"/>
    <w:tblPr>
      <w:tblStyleRowBandSize w:val="1"/>
      <w:tblStyleColBandSize w:val="1"/>
      <w:tblBorders>
        <w:top w:val="single" w:sz="4" w:space="0" w:color="90CFF4" w:themeColor="accent2" w:themeTint="67"/>
        <w:left w:val="single" w:sz="4" w:space="0" w:color="90CFF4" w:themeColor="accent2" w:themeTint="67"/>
        <w:bottom w:val="single" w:sz="4" w:space="0" w:color="90CFF4" w:themeColor="accent2" w:themeTint="67"/>
        <w:right w:val="single" w:sz="4" w:space="0" w:color="90CFF4" w:themeColor="accent2" w:themeTint="67"/>
        <w:insideH w:val="single" w:sz="4" w:space="0" w:color="90CFF4" w:themeColor="accent2" w:themeTint="67"/>
        <w:insideV w:val="single" w:sz="4" w:space="0" w:color="90CFF4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FB9EF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0CFF4" w:themeColor="accent2" w:themeTint="67"/>
          <w:left w:val="single" w:sz="4" w:space="0" w:color="90CFF4" w:themeColor="accent2" w:themeTint="67"/>
          <w:bottom w:val="single" w:sz="4" w:space="0" w:color="90CFF4" w:themeColor="accent2" w:themeTint="67"/>
          <w:right w:val="single" w:sz="4" w:space="0" w:color="90CFF4" w:themeColor="accent2" w:themeTint="67"/>
        </w:tcBorders>
      </w:tcPr>
    </w:tblStylePr>
  </w:style>
  <w:style w:type="table" w:customStyle="1" w:styleId="GridTable1Light-Accent3">
    <w:name w:val="Grid Table 1 Light - Accent 3"/>
    <w:basedOn w:val="a5"/>
    <w:uiPriority w:val="99"/>
    <w:tblPr>
      <w:tblStyleRowBandSize w:val="1"/>
      <w:tblStyleColBandSize w:val="1"/>
      <w:tblBorders>
        <w:top w:val="single" w:sz="4" w:space="0" w:color="BFD1DB" w:themeColor="accent3" w:themeTint="67"/>
        <w:left w:val="single" w:sz="4" w:space="0" w:color="BFD1DB" w:themeColor="accent3" w:themeTint="67"/>
        <w:bottom w:val="single" w:sz="4" w:space="0" w:color="BFD1DB" w:themeColor="accent3" w:themeTint="67"/>
        <w:right w:val="single" w:sz="4" w:space="0" w:color="BFD1DB" w:themeColor="accent3" w:themeTint="67"/>
        <w:insideH w:val="single" w:sz="4" w:space="0" w:color="BFD1DB" w:themeColor="accent3" w:themeTint="67"/>
        <w:insideV w:val="single" w:sz="4" w:space="0" w:color="BFD1D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2BDCC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1DB" w:themeColor="accent3" w:themeTint="67"/>
          <w:left w:val="single" w:sz="4" w:space="0" w:color="BFD1DB" w:themeColor="accent3" w:themeTint="67"/>
          <w:bottom w:val="single" w:sz="4" w:space="0" w:color="BFD1DB" w:themeColor="accent3" w:themeTint="67"/>
          <w:right w:val="single" w:sz="4" w:space="0" w:color="BFD1DB" w:themeColor="accent3" w:themeTint="67"/>
        </w:tcBorders>
      </w:tcPr>
    </w:tblStylePr>
  </w:style>
  <w:style w:type="table" w:customStyle="1" w:styleId="GridTable1Light-Accent4">
    <w:name w:val="Grid Table 1 Light - Accent 4"/>
    <w:basedOn w:val="a5"/>
    <w:uiPriority w:val="99"/>
    <w:tblPr>
      <w:tblStyleRowBandSize w:val="1"/>
      <w:tblStyleColBandSize w:val="1"/>
      <w:tblBorders>
        <w:top w:val="single" w:sz="4" w:space="0" w:color="D6D9FF" w:themeColor="accent4" w:themeTint="67"/>
        <w:left w:val="single" w:sz="4" w:space="0" w:color="D6D9FF" w:themeColor="accent4" w:themeTint="67"/>
        <w:bottom w:val="single" w:sz="4" w:space="0" w:color="D6D9FF" w:themeColor="accent4" w:themeTint="67"/>
        <w:right w:val="single" w:sz="4" w:space="0" w:color="D6D9FF" w:themeColor="accent4" w:themeTint="67"/>
        <w:insideH w:val="single" w:sz="4" w:space="0" w:color="D6D9FF" w:themeColor="accent4" w:themeTint="67"/>
        <w:insideV w:val="single" w:sz="4" w:space="0" w:color="D6D9FF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C8FF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D9FF" w:themeColor="accent4" w:themeTint="67"/>
          <w:left w:val="single" w:sz="4" w:space="0" w:color="D6D9FF" w:themeColor="accent4" w:themeTint="67"/>
          <w:bottom w:val="single" w:sz="4" w:space="0" w:color="D6D9FF" w:themeColor="accent4" w:themeTint="67"/>
          <w:right w:val="single" w:sz="4" w:space="0" w:color="D6D9FF" w:themeColor="accent4" w:themeTint="67"/>
        </w:tcBorders>
      </w:tcPr>
    </w:tblStylePr>
  </w:style>
  <w:style w:type="table" w:customStyle="1" w:styleId="GridTable1Light-Accent5">
    <w:name w:val="Grid Table 1 Light - Accent 5"/>
    <w:basedOn w:val="a5"/>
    <w:uiPriority w:val="99"/>
    <w:tblPr>
      <w:tblStyleRowBandSize w:val="1"/>
      <w:tblStyleColBandSize w:val="1"/>
      <w:tblBorders>
        <w:top w:val="single" w:sz="4" w:space="0" w:color="E1DCF8" w:themeColor="accent5" w:themeTint="67"/>
        <w:left w:val="single" w:sz="4" w:space="0" w:color="E1DCF8" w:themeColor="accent5" w:themeTint="67"/>
        <w:bottom w:val="single" w:sz="4" w:space="0" w:color="E1DCF8" w:themeColor="accent5" w:themeTint="67"/>
        <w:right w:val="single" w:sz="4" w:space="0" w:color="E1DCF8" w:themeColor="accent5" w:themeTint="67"/>
        <w:insideH w:val="single" w:sz="4" w:space="0" w:color="E1DCF8" w:themeColor="accent5" w:themeTint="67"/>
        <w:insideV w:val="single" w:sz="4" w:space="0" w:color="E1DCF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4CDF5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1DCF8" w:themeColor="accent5" w:themeTint="67"/>
          <w:left w:val="single" w:sz="4" w:space="0" w:color="E1DCF8" w:themeColor="accent5" w:themeTint="67"/>
          <w:bottom w:val="single" w:sz="4" w:space="0" w:color="E1DCF8" w:themeColor="accent5" w:themeTint="67"/>
          <w:right w:val="single" w:sz="4" w:space="0" w:color="E1DCF8" w:themeColor="accent5" w:themeTint="67"/>
        </w:tcBorders>
      </w:tcPr>
    </w:tblStylePr>
  </w:style>
  <w:style w:type="table" w:customStyle="1" w:styleId="GridTable1Light-Accent6">
    <w:name w:val="Grid Table 1 Light - Accent 6"/>
    <w:basedOn w:val="a5"/>
    <w:uiPriority w:val="99"/>
    <w:tblPr>
      <w:tblStyleRowBandSize w:val="1"/>
      <w:tblStyleColBandSize w:val="1"/>
      <w:tblBorders>
        <w:top w:val="single" w:sz="4" w:space="0" w:color="F0EEFB" w:themeColor="accent6" w:themeTint="67"/>
        <w:left w:val="single" w:sz="4" w:space="0" w:color="F0EEFB" w:themeColor="accent6" w:themeTint="67"/>
        <w:bottom w:val="single" w:sz="4" w:space="0" w:color="F0EEFB" w:themeColor="accent6" w:themeTint="67"/>
        <w:right w:val="single" w:sz="4" w:space="0" w:color="F0EEFB" w:themeColor="accent6" w:themeTint="67"/>
        <w:insideH w:val="single" w:sz="4" w:space="0" w:color="F0EEFB" w:themeColor="accent6" w:themeTint="67"/>
        <w:insideV w:val="single" w:sz="4" w:space="0" w:color="F0EEFB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AE7FA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EEFB" w:themeColor="accent6" w:themeTint="67"/>
          <w:left w:val="single" w:sz="4" w:space="0" w:color="F0EEFB" w:themeColor="accent6" w:themeTint="67"/>
          <w:bottom w:val="single" w:sz="4" w:space="0" w:color="F0EEFB" w:themeColor="accent6" w:themeTint="67"/>
          <w:right w:val="single" w:sz="4" w:space="0" w:color="F0EEFB" w:themeColor="accent6" w:themeTint="67"/>
        </w:tcBorders>
      </w:tcPr>
    </w:tblStylePr>
  </w:style>
  <w:style w:type="table" w:styleId="-2">
    <w:name w:val="Grid Table 2"/>
    <w:basedOn w:val="a5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5"/>
    <w:uiPriority w:val="99"/>
    <w:tblPr>
      <w:tblStyleRowBandSize w:val="1"/>
      <w:tblStyleColBandSize w:val="1"/>
      <w:tblBorders>
        <w:bottom w:val="single" w:sz="4" w:space="0" w:color="2B4095" w:themeColor="accent1" w:themeTint="EA"/>
        <w:insideH w:val="single" w:sz="4" w:space="0" w:color="2B4095" w:themeColor="accent1" w:themeTint="EA"/>
        <w:insideV w:val="single" w:sz="4" w:space="0" w:color="2B4095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B4095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2B4095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8CFEF" w:themeColor="accent1" w:themeTint="34" w:fill="C8CFE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8CFEF" w:themeColor="accent1" w:themeTint="34" w:fill="C8CFEF" w:themeFill="accent1" w:themeFillTint="34"/>
      </w:tcPr>
    </w:tblStylePr>
  </w:style>
  <w:style w:type="table" w:customStyle="1" w:styleId="GridTable2-Accent2">
    <w:name w:val="Grid Table 2 - Accent 2"/>
    <w:basedOn w:val="a5"/>
    <w:uiPriority w:val="99"/>
    <w:tblPr>
      <w:tblStyleRowBandSize w:val="1"/>
      <w:tblStyleColBandSize w:val="1"/>
      <w:tblBorders>
        <w:bottom w:val="single" w:sz="4" w:space="0" w:color="5DB8EF" w:themeColor="accent2" w:themeTint="97"/>
        <w:insideH w:val="single" w:sz="4" w:space="0" w:color="5DB8EF" w:themeColor="accent2" w:themeTint="97"/>
        <w:insideV w:val="single" w:sz="4" w:space="0" w:color="5DB8EF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B8EF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B8EF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7F9" w:themeColor="accent2" w:themeTint="32" w:fill="C9E7F9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7F9" w:themeColor="accent2" w:themeTint="32" w:fill="C9E7F9" w:themeFill="accent2" w:themeFillTint="32"/>
      </w:tcPr>
    </w:tblStylePr>
  </w:style>
  <w:style w:type="table" w:customStyle="1" w:styleId="GridTable2-Accent3">
    <w:name w:val="Grid Table 2 - Accent 3"/>
    <w:basedOn w:val="a5"/>
    <w:uiPriority w:val="99"/>
    <w:tblPr>
      <w:tblStyleRowBandSize w:val="1"/>
      <w:tblStyleColBandSize w:val="1"/>
      <w:tblBorders>
        <w:bottom w:val="single" w:sz="4" w:space="0" w:color="618FA8" w:themeColor="accent3" w:themeTint="FE"/>
        <w:insideH w:val="single" w:sz="4" w:space="0" w:color="618FA8" w:themeColor="accent3" w:themeTint="FE"/>
        <w:insideV w:val="single" w:sz="4" w:space="0" w:color="618FA8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18FA8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18FA8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8ED" w:themeColor="accent3" w:themeTint="34" w:fill="DEE8E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8ED" w:themeColor="accent3" w:themeTint="34" w:fill="DEE8ED" w:themeFill="accent3" w:themeFillTint="34"/>
      </w:tcPr>
    </w:tblStylePr>
  </w:style>
  <w:style w:type="table" w:customStyle="1" w:styleId="GridTable2-Accent4">
    <w:name w:val="Grid Table 2 - Accent 4"/>
    <w:basedOn w:val="a5"/>
    <w:uiPriority w:val="99"/>
    <w:tblPr>
      <w:tblStyleRowBandSize w:val="1"/>
      <w:tblStyleColBandSize w:val="1"/>
      <w:tblBorders>
        <w:bottom w:val="single" w:sz="4" w:space="0" w:color="C2C6FF" w:themeColor="accent4" w:themeTint="9A"/>
        <w:insideH w:val="single" w:sz="4" w:space="0" w:color="C2C6FF" w:themeColor="accent4" w:themeTint="9A"/>
        <w:insideV w:val="single" w:sz="4" w:space="0" w:color="C2C6FF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2C6FF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2C6F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BFF" w:themeColor="accent4" w:themeTint="34" w:fill="EAEBF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BFF" w:themeColor="accent4" w:themeTint="34" w:fill="EAEBFF" w:themeFill="accent4" w:themeFillTint="34"/>
      </w:tcPr>
    </w:tblStylePr>
  </w:style>
  <w:style w:type="table" w:customStyle="1" w:styleId="GridTable2-Accent5">
    <w:name w:val="Grid Table 2 - Accent 5"/>
    <w:basedOn w:val="a5"/>
    <w:uiPriority w:val="99"/>
    <w:tblPr>
      <w:tblStyleRowBandSize w:val="1"/>
      <w:tblStyleColBandSize w:val="1"/>
      <w:tblBorders>
        <w:bottom w:val="single" w:sz="4" w:space="0" w:color="B6AAEE" w:themeColor="accent5"/>
        <w:insideH w:val="single" w:sz="4" w:space="0" w:color="B6AAEE" w:themeColor="accent5"/>
        <w:insideV w:val="single" w:sz="4" w:space="0" w:color="B6AAE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6AAEE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6AAEE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EDFB" w:themeColor="accent5" w:themeTint="34" w:fill="EFEDFB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EDFB" w:themeColor="accent5" w:themeTint="34" w:fill="EFEDFB" w:themeFill="accent5" w:themeFillTint="34"/>
      </w:tcPr>
    </w:tblStylePr>
  </w:style>
  <w:style w:type="table" w:customStyle="1" w:styleId="GridTable2-Accent6">
    <w:name w:val="Grid Table 2 - Accent 6"/>
    <w:basedOn w:val="a5"/>
    <w:uiPriority w:val="99"/>
    <w:tblPr>
      <w:tblStyleRowBandSize w:val="1"/>
      <w:tblStyleColBandSize w:val="1"/>
      <w:tblBorders>
        <w:bottom w:val="single" w:sz="4" w:space="0" w:color="DCD6F7" w:themeColor="accent6"/>
        <w:insideH w:val="single" w:sz="4" w:space="0" w:color="DCD6F7" w:themeColor="accent6"/>
        <w:insideV w:val="single" w:sz="4" w:space="0" w:color="DCD6F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CD6F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CD6F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F6FD" w:themeColor="accent6" w:themeTint="34" w:fill="F7F6F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F6FD" w:themeColor="accent6" w:themeTint="34" w:fill="F7F6FD" w:themeFill="accent6" w:themeFillTint="34"/>
      </w:tcPr>
    </w:tblStylePr>
  </w:style>
  <w:style w:type="table" w:styleId="-3">
    <w:name w:val="Grid Table 3"/>
    <w:basedOn w:val="a5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5"/>
    <w:uiPriority w:val="99"/>
    <w:tblPr>
      <w:tblStyleRowBandSize w:val="1"/>
      <w:tblStyleColBandSize w:val="1"/>
      <w:tblBorders>
        <w:bottom w:val="single" w:sz="4" w:space="0" w:color="2B4095" w:themeColor="accent1" w:themeTint="EA"/>
        <w:insideH w:val="single" w:sz="4" w:space="0" w:color="2B4095" w:themeColor="accent1" w:themeTint="EA"/>
        <w:insideV w:val="single" w:sz="4" w:space="0" w:color="2B4095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8CFEF" w:themeColor="accent1" w:themeTint="34" w:fill="C8CFE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8CFEF" w:themeColor="accent1" w:themeTint="34" w:fill="C8CFEF" w:themeFill="accent1" w:themeFillTint="34"/>
      </w:tcPr>
    </w:tblStylePr>
  </w:style>
  <w:style w:type="table" w:customStyle="1" w:styleId="GridTable3-Accent2">
    <w:name w:val="Grid Table 3 - Accent 2"/>
    <w:basedOn w:val="a5"/>
    <w:uiPriority w:val="99"/>
    <w:tblPr>
      <w:tblStyleRowBandSize w:val="1"/>
      <w:tblStyleColBandSize w:val="1"/>
      <w:tblBorders>
        <w:bottom w:val="single" w:sz="4" w:space="0" w:color="5DB8EF" w:themeColor="accent2" w:themeTint="97"/>
        <w:insideH w:val="single" w:sz="4" w:space="0" w:color="5DB8EF" w:themeColor="accent2" w:themeTint="97"/>
        <w:insideV w:val="single" w:sz="4" w:space="0" w:color="5DB8EF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7F9" w:themeColor="accent2" w:themeTint="32" w:fill="C9E7F9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7F9" w:themeColor="accent2" w:themeTint="32" w:fill="C9E7F9" w:themeFill="accent2" w:themeFillTint="32"/>
      </w:tcPr>
    </w:tblStylePr>
  </w:style>
  <w:style w:type="table" w:customStyle="1" w:styleId="GridTable3-Accent3">
    <w:name w:val="Grid Table 3 - Accent 3"/>
    <w:basedOn w:val="a5"/>
    <w:uiPriority w:val="99"/>
    <w:tblPr>
      <w:tblStyleRowBandSize w:val="1"/>
      <w:tblStyleColBandSize w:val="1"/>
      <w:tblBorders>
        <w:bottom w:val="single" w:sz="4" w:space="0" w:color="618FA8" w:themeColor="accent3" w:themeTint="FE"/>
        <w:insideH w:val="single" w:sz="4" w:space="0" w:color="618FA8" w:themeColor="accent3" w:themeTint="FE"/>
        <w:insideV w:val="single" w:sz="4" w:space="0" w:color="618FA8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EE8ED" w:themeColor="accent3" w:themeTint="34" w:fill="DEE8E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8ED" w:themeColor="accent3" w:themeTint="34" w:fill="DEE8ED" w:themeFill="accent3" w:themeFillTint="34"/>
      </w:tcPr>
    </w:tblStylePr>
  </w:style>
  <w:style w:type="table" w:customStyle="1" w:styleId="GridTable3-Accent4">
    <w:name w:val="Grid Table 3 - Accent 4"/>
    <w:basedOn w:val="a5"/>
    <w:uiPriority w:val="99"/>
    <w:tblPr>
      <w:tblStyleRowBandSize w:val="1"/>
      <w:tblStyleColBandSize w:val="1"/>
      <w:tblBorders>
        <w:bottom w:val="single" w:sz="4" w:space="0" w:color="C2C6FF" w:themeColor="accent4" w:themeTint="9A"/>
        <w:insideH w:val="single" w:sz="4" w:space="0" w:color="C2C6FF" w:themeColor="accent4" w:themeTint="9A"/>
        <w:insideV w:val="single" w:sz="4" w:space="0" w:color="C2C6FF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EBFF" w:themeColor="accent4" w:themeTint="34" w:fill="EAEBF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BFF" w:themeColor="accent4" w:themeTint="34" w:fill="EAEBFF" w:themeFill="accent4" w:themeFillTint="34"/>
      </w:tcPr>
    </w:tblStylePr>
  </w:style>
  <w:style w:type="table" w:customStyle="1" w:styleId="GridTable3-Accent5">
    <w:name w:val="Grid Table 3 - Accent 5"/>
    <w:basedOn w:val="a5"/>
    <w:uiPriority w:val="99"/>
    <w:tblPr>
      <w:tblStyleRowBandSize w:val="1"/>
      <w:tblStyleColBandSize w:val="1"/>
      <w:tblBorders>
        <w:bottom w:val="single" w:sz="4" w:space="0" w:color="B6AAEE" w:themeColor="accent5"/>
        <w:insideH w:val="single" w:sz="4" w:space="0" w:color="B6AAEE" w:themeColor="accent5"/>
        <w:insideV w:val="single" w:sz="4" w:space="0" w:color="B6AAE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FEDFB" w:themeColor="accent5" w:themeTint="34" w:fill="EFEDFB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EDFB" w:themeColor="accent5" w:themeTint="34" w:fill="EFEDFB" w:themeFill="accent5" w:themeFillTint="34"/>
      </w:tcPr>
    </w:tblStylePr>
  </w:style>
  <w:style w:type="table" w:customStyle="1" w:styleId="GridTable3-Accent6">
    <w:name w:val="Grid Table 3 - Accent 6"/>
    <w:basedOn w:val="a5"/>
    <w:uiPriority w:val="99"/>
    <w:tblPr>
      <w:tblStyleRowBandSize w:val="1"/>
      <w:tblStyleColBandSize w:val="1"/>
      <w:tblBorders>
        <w:bottom w:val="single" w:sz="4" w:space="0" w:color="DCD6F7" w:themeColor="accent6"/>
        <w:insideH w:val="single" w:sz="4" w:space="0" w:color="DCD6F7" w:themeColor="accent6"/>
        <w:insideV w:val="single" w:sz="4" w:space="0" w:color="DCD6F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7F6FD" w:themeColor="accent6" w:themeTint="34" w:fill="F7F6F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F6FD" w:themeColor="accent6" w:themeTint="34" w:fill="F7F6FD" w:themeFill="accent6" w:themeFillTint="34"/>
      </w:tcPr>
    </w:tblStylePr>
  </w:style>
  <w:style w:type="table" w:styleId="-4">
    <w:name w:val="Grid Table 4"/>
    <w:basedOn w:val="a5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5"/>
    <w:uiPriority w:val="59"/>
    <w:tblPr>
      <w:tblStyleRowBandSize w:val="1"/>
      <w:tblStyleColBandSize w:val="1"/>
      <w:tblBorders>
        <w:top w:val="single" w:sz="4" w:space="0" w:color="677CD3" w:themeColor="accent1" w:themeTint="90"/>
        <w:left w:val="single" w:sz="4" w:space="0" w:color="677CD3" w:themeColor="accent1" w:themeTint="90"/>
        <w:bottom w:val="single" w:sz="4" w:space="0" w:color="677CD3" w:themeColor="accent1" w:themeTint="90"/>
        <w:right w:val="single" w:sz="4" w:space="0" w:color="677CD3" w:themeColor="accent1" w:themeTint="90"/>
        <w:insideH w:val="single" w:sz="4" w:space="0" w:color="677CD3" w:themeColor="accent1" w:themeTint="90"/>
        <w:insideV w:val="single" w:sz="4" w:space="0" w:color="677CD3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B4095" w:themeColor="accent1" w:themeTint="EA"/>
          <w:left w:val="single" w:sz="4" w:space="0" w:color="2B4095" w:themeColor="accent1" w:themeTint="EA"/>
          <w:bottom w:val="single" w:sz="4" w:space="0" w:color="2B4095" w:themeColor="accent1" w:themeTint="EA"/>
          <w:right w:val="single" w:sz="4" w:space="0" w:color="2B4095" w:themeColor="accent1" w:themeTint="EA"/>
        </w:tcBorders>
        <w:shd w:val="clear" w:color="2B4095" w:themeColor="accent1" w:themeTint="EA" w:fill="2B4095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2B4095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AD1EF" w:themeColor="accent1" w:themeTint="32" w:fill="CAD1EF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AD1EF" w:themeColor="accent1" w:themeTint="32" w:fill="CAD1EF" w:themeFill="accent1" w:themeFillTint="32"/>
      </w:tcPr>
    </w:tblStylePr>
  </w:style>
  <w:style w:type="table" w:customStyle="1" w:styleId="GridTable4-Accent2">
    <w:name w:val="Grid Table 4 - Accent 2"/>
    <w:basedOn w:val="a5"/>
    <w:uiPriority w:val="59"/>
    <w:tblPr>
      <w:tblStyleRowBandSize w:val="1"/>
      <w:tblStyleColBandSize w:val="1"/>
      <w:tblBorders>
        <w:top w:val="single" w:sz="4" w:space="0" w:color="65BCEF" w:themeColor="accent2" w:themeTint="90"/>
        <w:left w:val="single" w:sz="4" w:space="0" w:color="65BCEF" w:themeColor="accent2" w:themeTint="90"/>
        <w:bottom w:val="single" w:sz="4" w:space="0" w:color="65BCEF" w:themeColor="accent2" w:themeTint="90"/>
        <w:right w:val="single" w:sz="4" w:space="0" w:color="65BCEF" w:themeColor="accent2" w:themeTint="90"/>
        <w:insideH w:val="single" w:sz="4" w:space="0" w:color="65BCEF" w:themeColor="accent2" w:themeTint="90"/>
        <w:insideV w:val="single" w:sz="4" w:space="0" w:color="65BCEF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B8EF" w:themeColor="accent2" w:themeTint="97"/>
          <w:left w:val="single" w:sz="4" w:space="0" w:color="5DB8EF" w:themeColor="accent2" w:themeTint="97"/>
          <w:bottom w:val="single" w:sz="4" w:space="0" w:color="5DB8EF" w:themeColor="accent2" w:themeTint="97"/>
          <w:right w:val="single" w:sz="4" w:space="0" w:color="5DB8EF" w:themeColor="accent2" w:themeTint="97"/>
        </w:tcBorders>
        <w:shd w:val="clear" w:color="5DB8EF" w:themeColor="accent2" w:themeTint="97" w:fill="5DB8EF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5DB8EF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7F9" w:themeColor="accent2" w:themeTint="32" w:fill="C9E7F9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7F9" w:themeColor="accent2" w:themeTint="32" w:fill="C9E7F9" w:themeFill="accent2" w:themeFillTint="32"/>
      </w:tcPr>
    </w:tblStylePr>
  </w:style>
  <w:style w:type="table" w:customStyle="1" w:styleId="GridTable4-Accent3">
    <w:name w:val="Grid Table 4 - Accent 3"/>
    <w:basedOn w:val="a5"/>
    <w:uiPriority w:val="59"/>
    <w:tblPr>
      <w:tblStyleRowBandSize w:val="1"/>
      <w:tblStyleColBandSize w:val="1"/>
      <w:tblBorders>
        <w:top w:val="single" w:sz="4" w:space="0" w:color="A5BFCD" w:themeColor="accent3" w:themeTint="90"/>
        <w:left w:val="single" w:sz="4" w:space="0" w:color="A5BFCD" w:themeColor="accent3" w:themeTint="90"/>
        <w:bottom w:val="single" w:sz="4" w:space="0" w:color="A5BFCD" w:themeColor="accent3" w:themeTint="90"/>
        <w:right w:val="single" w:sz="4" w:space="0" w:color="A5BFCD" w:themeColor="accent3" w:themeTint="90"/>
        <w:insideH w:val="single" w:sz="4" w:space="0" w:color="A5BFCD" w:themeColor="accent3" w:themeTint="90"/>
        <w:insideV w:val="single" w:sz="4" w:space="0" w:color="A5BFC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18FA8" w:themeColor="accent3" w:themeTint="FE"/>
          <w:left w:val="single" w:sz="4" w:space="0" w:color="618FA8" w:themeColor="accent3" w:themeTint="FE"/>
          <w:bottom w:val="single" w:sz="4" w:space="0" w:color="618FA8" w:themeColor="accent3" w:themeTint="FE"/>
          <w:right w:val="single" w:sz="4" w:space="0" w:color="618FA8" w:themeColor="accent3" w:themeTint="FE"/>
        </w:tcBorders>
        <w:shd w:val="clear" w:color="618FA8" w:themeColor="accent3" w:themeTint="FE" w:fill="618FA8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618FA8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8ED" w:themeColor="accent3" w:themeTint="34" w:fill="DEE8E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8ED" w:themeColor="accent3" w:themeTint="34" w:fill="DEE8ED" w:themeFill="accent3" w:themeFillTint="34"/>
      </w:tcPr>
    </w:tblStylePr>
  </w:style>
  <w:style w:type="table" w:customStyle="1" w:styleId="GridTable4-Accent4">
    <w:name w:val="Grid Table 4 - Accent 4"/>
    <w:basedOn w:val="a5"/>
    <w:uiPriority w:val="59"/>
    <w:tblPr>
      <w:tblStyleRowBandSize w:val="1"/>
      <w:tblStyleColBandSize w:val="1"/>
      <w:tblBorders>
        <w:top w:val="single" w:sz="4" w:space="0" w:color="C6CAFF" w:themeColor="accent4" w:themeTint="90"/>
        <w:left w:val="single" w:sz="4" w:space="0" w:color="C6CAFF" w:themeColor="accent4" w:themeTint="90"/>
        <w:bottom w:val="single" w:sz="4" w:space="0" w:color="C6CAFF" w:themeColor="accent4" w:themeTint="90"/>
        <w:right w:val="single" w:sz="4" w:space="0" w:color="C6CAFF" w:themeColor="accent4" w:themeTint="90"/>
        <w:insideH w:val="single" w:sz="4" w:space="0" w:color="C6CAFF" w:themeColor="accent4" w:themeTint="90"/>
        <w:insideV w:val="single" w:sz="4" w:space="0" w:color="C6CAF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2C6FF" w:themeColor="accent4" w:themeTint="9A"/>
          <w:left w:val="single" w:sz="4" w:space="0" w:color="C2C6FF" w:themeColor="accent4" w:themeTint="9A"/>
          <w:bottom w:val="single" w:sz="4" w:space="0" w:color="C2C6FF" w:themeColor="accent4" w:themeTint="9A"/>
          <w:right w:val="single" w:sz="4" w:space="0" w:color="C2C6FF" w:themeColor="accent4" w:themeTint="9A"/>
        </w:tcBorders>
        <w:shd w:val="clear" w:color="C2C6FF" w:themeColor="accent4" w:themeTint="9A" w:fill="C2C6FF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C2C6FF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BFF" w:themeColor="accent4" w:themeTint="34" w:fill="EAEBF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BFF" w:themeColor="accent4" w:themeTint="34" w:fill="EAEBFF" w:themeFill="accent4" w:themeFillTint="34"/>
      </w:tcPr>
    </w:tblStylePr>
  </w:style>
  <w:style w:type="table" w:customStyle="1" w:styleId="GridTable4-Accent5">
    <w:name w:val="Grid Table 4 - Accent 5"/>
    <w:basedOn w:val="a5"/>
    <w:uiPriority w:val="59"/>
    <w:tblPr>
      <w:tblStyleRowBandSize w:val="1"/>
      <w:tblStyleColBandSize w:val="1"/>
      <w:tblBorders>
        <w:top w:val="single" w:sz="4" w:space="0" w:color="D5CEF5" w:themeColor="accent5" w:themeTint="90"/>
        <w:left w:val="single" w:sz="4" w:space="0" w:color="D5CEF5" w:themeColor="accent5" w:themeTint="90"/>
        <w:bottom w:val="single" w:sz="4" w:space="0" w:color="D5CEF5" w:themeColor="accent5" w:themeTint="90"/>
        <w:right w:val="single" w:sz="4" w:space="0" w:color="D5CEF5" w:themeColor="accent5" w:themeTint="90"/>
        <w:insideH w:val="single" w:sz="4" w:space="0" w:color="D5CEF5" w:themeColor="accent5" w:themeTint="90"/>
        <w:insideV w:val="single" w:sz="4" w:space="0" w:color="D5CEF5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6AAEE" w:themeColor="accent5"/>
          <w:left w:val="single" w:sz="4" w:space="0" w:color="B6AAEE" w:themeColor="accent5"/>
          <w:bottom w:val="single" w:sz="4" w:space="0" w:color="B6AAEE" w:themeColor="accent5"/>
          <w:right w:val="single" w:sz="4" w:space="0" w:color="B6AAEE" w:themeColor="accent5"/>
        </w:tcBorders>
        <w:shd w:val="clear" w:color="B6AAEE" w:themeColor="accent5" w:fill="B6AAEE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B6AAEE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EDFB" w:themeColor="accent5" w:themeTint="34" w:fill="EFEDFB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EDFB" w:themeColor="accent5" w:themeTint="34" w:fill="EFEDFB" w:themeFill="accent5" w:themeFillTint="34"/>
      </w:tcPr>
    </w:tblStylePr>
  </w:style>
  <w:style w:type="table" w:customStyle="1" w:styleId="GridTable4-Accent6">
    <w:name w:val="Grid Table 4 - Accent 6"/>
    <w:basedOn w:val="a5"/>
    <w:uiPriority w:val="59"/>
    <w:tblPr>
      <w:tblStyleRowBandSize w:val="1"/>
      <w:tblStyleColBandSize w:val="1"/>
      <w:tblBorders>
        <w:top w:val="single" w:sz="4" w:space="0" w:color="EAE7FA" w:themeColor="accent6" w:themeTint="90"/>
        <w:left w:val="single" w:sz="4" w:space="0" w:color="EAE7FA" w:themeColor="accent6" w:themeTint="90"/>
        <w:bottom w:val="single" w:sz="4" w:space="0" w:color="EAE7FA" w:themeColor="accent6" w:themeTint="90"/>
        <w:right w:val="single" w:sz="4" w:space="0" w:color="EAE7FA" w:themeColor="accent6" w:themeTint="90"/>
        <w:insideH w:val="single" w:sz="4" w:space="0" w:color="EAE7FA" w:themeColor="accent6" w:themeTint="90"/>
        <w:insideV w:val="single" w:sz="4" w:space="0" w:color="EAE7F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CD6F7" w:themeColor="accent6"/>
          <w:left w:val="single" w:sz="4" w:space="0" w:color="DCD6F7" w:themeColor="accent6"/>
          <w:bottom w:val="single" w:sz="4" w:space="0" w:color="DCD6F7" w:themeColor="accent6"/>
          <w:right w:val="single" w:sz="4" w:space="0" w:color="DCD6F7" w:themeColor="accent6"/>
        </w:tcBorders>
        <w:shd w:val="clear" w:color="DCD6F7" w:themeColor="accent6" w:fill="DCD6F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DCD6F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F6FD" w:themeColor="accent6" w:themeTint="34" w:fill="F7F6F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F6FD" w:themeColor="accent6" w:themeTint="34" w:fill="F7F6FD" w:themeFill="accent6" w:themeFillTint="34"/>
      </w:tcPr>
    </w:tblStylePr>
  </w:style>
  <w:style w:type="table" w:styleId="-5">
    <w:name w:val="Grid Table 5 Dark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8CFEF" w:themeColor="accent1" w:themeTint="34" w:fill="C8CFEF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53780" w:themeColor="accent1" w:fill="253780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53780" w:themeColor="accent1" w:fill="253780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53780" w:themeColor="accent1" w:fill="253780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53780" w:themeColor="accent1" w:fill="253780" w:themeFill="accent1"/>
      </w:tcPr>
    </w:tblStylePr>
    <w:tblStylePr w:type="band1Vert">
      <w:tblPr/>
      <w:tcPr>
        <w:shd w:val="clear" w:color="8495DB" w:themeColor="accent1" w:themeTint="75" w:fill="8495DB" w:themeFill="accent1" w:themeFillTint="75"/>
      </w:tcPr>
    </w:tblStylePr>
    <w:tblStylePr w:type="band1Horz">
      <w:tblPr/>
      <w:tcPr>
        <w:shd w:val="clear" w:color="8495DB" w:themeColor="accent1" w:themeTint="75" w:fill="8495DB" w:themeFill="accent1" w:themeFillTint="75"/>
      </w:tcPr>
    </w:tblStylePr>
  </w:style>
  <w:style w:type="table" w:customStyle="1" w:styleId="GridTable5Dark-Accent2">
    <w:name w:val="Grid Table 5 Dark - Accent 2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7F9" w:themeColor="accent2" w:themeTint="32" w:fill="C9E7F9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380C0" w:themeColor="accent2" w:fill="1380C0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380C0" w:themeColor="accent2" w:fill="1380C0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380C0" w:themeColor="accent2" w:fill="1380C0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380C0" w:themeColor="accent2" w:fill="1380C0" w:themeFill="accent2"/>
      </w:tcPr>
    </w:tblStylePr>
    <w:tblStylePr w:type="band1Vert">
      <w:tblPr/>
      <w:tcPr>
        <w:shd w:val="clear" w:color="82C8F2" w:themeColor="accent2" w:themeTint="75" w:fill="82C8F2" w:themeFill="accent2" w:themeFillTint="75"/>
      </w:tcPr>
    </w:tblStylePr>
    <w:tblStylePr w:type="band1Horz">
      <w:tblPr/>
      <w:tcPr>
        <w:shd w:val="clear" w:color="82C8F2" w:themeColor="accent2" w:themeTint="75" w:fill="82C8F2" w:themeFill="accent2" w:themeFillTint="75"/>
      </w:tcPr>
    </w:tblStylePr>
  </w:style>
  <w:style w:type="table" w:customStyle="1" w:styleId="GridTable5Dark-Accent3">
    <w:name w:val="Grid Table 5 Dark - Accent 3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EE8ED" w:themeColor="accent3" w:themeTint="34" w:fill="DEE8ED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18FA8" w:themeColor="accent3" w:fill="618FA8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618FA8" w:themeColor="accent3" w:fill="618FA8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18FA8" w:themeColor="accent3" w:fill="618FA8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18FA8" w:themeColor="accent3" w:fill="618FA8" w:themeFill="accent3"/>
      </w:tcPr>
    </w:tblStylePr>
    <w:tblStylePr w:type="band1Vert">
      <w:tblPr/>
      <w:tcPr>
        <w:shd w:val="clear" w:color="B6CBD7" w:themeColor="accent3" w:themeTint="75" w:fill="B6CBD7" w:themeFill="accent3" w:themeFillTint="75"/>
      </w:tcPr>
    </w:tblStylePr>
    <w:tblStylePr w:type="band1Horz">
      <w:tblPr/>
      <w:tcPr>
        <w:shd w:val="clear" w:color="B6CBD7" w:themeColor="accent3" w:themeTint="75" w:fill="B6CBD7" w:themeFill="accent3" w:themeFillTint="75"/>
      </w:tcPr>
    </w:tblStylePr>
  </w:style>
  <w:style w:type="table" w:customStyle="1" w:styleId="GridTable5Dark-Accent4">
    <w:name w:val="Grid Table 5 Dark- Accent 4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EBFF" w:themeColor="accent4" w:themeTint="34" w:fill="EAEBFF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A2FF" w:themeColor="accent4" w:fill="9BA2FF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A2FF" w:themeColor="accent4" w:fill="9BA2FF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A2FF" w:themeColor="accent4" w:fill="9BA2FF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A2FF" w:themeColor="accent4" w:fill="9BA2FF" w:themeFill="accent4"/>
      </w:tcPr>
    </w:tblStylePr>
    <w:tblStylePr w:type="band1Vert">
      <w:tblPr/>
      <w:tcPr>
        <w:shd w:val="clear" w:color="D1D4FF" w:themeColor="accent4" w:themeTint="75" w:fill="D1D4FF" w:themeFill="accent4" w:themeFillTint="75"/>
      </w:tcPr>
    </w:tblStylePr>
    <w:tblStylePr w:type="band1Horz">
      <w:tblPr/>
      <w:tcPr>
        <w:shd w:val="clear" w:color="D1D4FF" w:themeColor="accent4" w:themeTint="75" w:fill="D1D4FF" w:themeFill="accent4" w:themeFillTint="75"/>
      </w:tcPr>
    </w:tblStylePr>
  </w:style>
  <w:style w:type="table" w:customStyle="1" w:styleId="GridTable5Dark-Accent5">
    <w:name w:val="Grid Table 5 Dark - Accent 5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FEDFB" w:themeColor="accent5" w:themeTint="34" w:fill="EFEDFB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6AAEE" w:themeColor="accent5" w:fill="B6AAEE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6AAEE" w:themeColor="accent5" w:fill="B6AAEE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6AAEE" w:themeColor="accent5" w:fill="B6AAEE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6AAEE" w:themeColor="accent5" w:fill="B6AAEE" w:themeFill="accent5"/>
      </w:tcPr>
    </w:tblStylePr>
    <w:tblStylePr w:type="band1Vert">
      <w:tblPr/>
      <w:tcPr>
        <w:shd w:val="clear" w:color="DDD7F7" w:themeColor="accent5" w:themeTint="75" w:fill="DDD7F7" w:themeFill="accent5" w:themeFillTint="75"/>
      </w:tcPr>
    </w:tblStylePr>
    <w:tblStylePr w:type="band1Horz">
      <w:tblPr/>
      <w:tcPr>
        <w:shd w:val="clear" w:color="DDD7F7" w:themeColor="accent5" w:themeTint="75" w:fill="DDD7F7" w:themeFill="accent5" w:themeFillTint="75"/>
      </w:tcPr>
    </w:tblStylePr>
  </w:style>
  <w:style w:type="table" w:customStyle="1" w:styleId="GridTable5Dark-Accent6">
    <w:name w:val="Grid Table 5 Dark - Accent 6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7F6FD" w:themeColor="accent6" w:themeTint="34" w:fill="F7F6FD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CD6F7" w:themeColor="accent6" w:fill="DCD6F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CD6F7" w:themeColor="accent6" w:fill="DCD6F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CD6F7" w:themeColor="accent6" w:fill="DCD6F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CD6F7" w:themeColor="accent6" w:fill="DCD6F7" w:themeFill="accent6"/>
      </w:tcPr>
    </w:tblStylePr>
    <w:tblStylePr w:type="band1Vert">
      <w:tblPr/>
      <w:tcPr>
        <w:shd w:val="clear" w:color="EEECFB" w:themeColor="accent6" w:themeTint="75" w:fill="EEECFB" w:themeFill="accent6" w:themeFillTint="75"/>
      </w:tcPr>
    </w:tblStylePr>
    <w:tblStylePr w:type="band1Horz">
      <w:tblPr/>
      <w:tcPr>
        <w:shd w:val="clear" w:color="EEECFB" w:themeColor="accent6" w:themeTint="75" w:fill="EEECFB" w:themeFill="accent6" w:themeFillTint="75"/>
      </w:tcPr>
    </w:tblStylePr>
  </w:style>
  <w:style w:type="table" w:styleId="-6">
    <w:name w:val="Grid Table 6 Colorful"/>
    <w:basedOn w:val="a5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5"/>
    <w:uiPriority w:val="99"/>
    <w:tblPr>
      <w:tblStyleRowBandSize w:val="1"/>
      <w:tblStyleColBandSize w:val="1"/>
      <w:tblBorders>
        <w:top w:val="single" w:sz="4" w:space="0" w:color="788BD8" w:themeColor="accent1" w:themeTint="80"/>
        <w:left w:val="single" w:sz="4" w:space="0" w:color="788BD8" w:themeColor="accent1" w:themeTint="80"/>
        <w:bottom w:val="single" w:sz="4" w:space="0" w:color="788BD8" w:themeColor="accent1" w:themeTint="80"/>
        <w:right w:val="single" w:sz="4" w:space="0" w:color="788BD8" w:themeColor="accent1" w:themeTint="80"/>
        <w:insideH w:val="single" w:sz="4" w:space="0" w:color="788BD8" w:themeColor="accent1" w:themeTint="80"/>
        <w:insideV w:val="single" w:sz="4" w:space="0" w:color="788BD8" w:themeColor="accent1" w:themeTint="80"/>
      </w:tblBorders>
    </w:tblPr>
    <w:tblStylePr w:type="firstRow">
      <w:rPr>
        <w:b/>
        <w:color w:val="788BD8" w:themeColor="accent1" w:themeTint="80" w:themeShade="95"/>
      </w:rPr>
      <w:tblPr/>
      <w:tcPr>
        <w:tcBorders>
          <w:bottom w:val="single" w:sz="12" w:space="0" w:color="788BD8" w:themeColor="accent1" w:themeTint="80"/>
        </w:tcBorders>
      </w:tcPr>
    </w:tblStylePr>
    <w:tblStylePr w:type="lastRow">
      <w:rPr>
        <w:b/>
        <w:color w:val="788BD8" w:themeColor="accent1" w:themeTint="80" w:themeShade="95"/>
      </w:rPr>
    </w:tblStylePr>
    <w:tblStylePr w:type="firstCol">
      <w:rPr>
        <w:b/>
        <w:color w:val="788BD8" w:themeColor="accent1" w:themeTint="80" w:themeShade="95"/>
      </w:rPr>
    </w:tblStylePr>
    <w:tblStylePr w:type="lastCol">
      <w:rPr>
        <w:b/>
        <w:color w:val="788BD8" w:themeColor="accent1" w:themeTint="80" w:themeShade="95"/>
      </w:rPr>
    </w:tblStylePr>
    <w:tblStylePr w:type="band1Vert">
      <w:tblPr/>
      <w:tcPr>
        <w:shd w:val="clear" w:color="C8CFEF" w:themeColor="accent1" w:themeTint="34" w:fill="C8CFEF" w:themeFill="accent1" w:themeFillTint="34"/>
      </w:tcPr>
    </w:tblStylePr>
    <w:tblStylePr w:type="band1Horz">
      <w:rPr>
        <w:rFonts w:ascii="Arial" w:hAnsi="Arial"/>
        <w:color w:val="788BD8" w:themeColor="accent1" w:themeTint="80" w:themeShade="95"/>
        <w:sz w:val="22"/>
      </w:rPr>
      <w:tblPr/>
      <w:tcPr>
        <w:shd w:val="clear" w:color="C8CFEF" w:themeColor="accent1" w:themeTint="34" w:fill="C8CFEF" w:themeFill="accent1" w:themeFillTint="34"/>
      </w:tcPr>
    </w:tblStylePr>
    <w:tblStylePr w:type="band2Horz">
      <w:rPr>
        <w:rFonts w:ascii="Arial" w:hAnsi="Arial"/>
        <w:color w:val="788BD8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5"/>
    <w:uiPriority w:val="99"/>
    <w:tblPr>
      <w:tblStyleRowBandSize w:val="1"/>
      <w:tblStyleColBandSize w:val="1"/>
      <w:tblBorders>
        <w:top w:val="single" w:sz="4" w:space="0" w:color="5DB8EF" w:themeColor="accent2" w:themeTint="97"/>
        <w:left w:val="single" w:sz="4" w:space="0" w:color="5DB8EF" w:themeColor="accent2" w:themeTint="97"/>
        <w:bottom w:val="single" w:sz="4" w:space="0" w:color="5DB8EF" w:themeColor="accent2" w:themeTint="97"/>
        <w:right w:val="single" w:sz="4" w:space="0" w:color="5DB8EF" w:themeColor="accent2" w:themeTint="97"/>
        <w:insideH w:val="single" w:sz="4" w:space="0" w:color="5DB8EF" w:themeColor="accent2" w:themeTint="97"/>
        <w:insideV w:val="single" w:sz="4" w:space="0" w:color="5DB8EF" w:themeColor="accent2" w:themeTint="97"/>
      </w:tblBorders>
    </w:tblPr>
    <w:tblStylePr w:type="firstRow">
      <w:rPr>
        <w:b/>
        <w:color w:val="5DB8EF" w:themeColor="accent2" w:themeTint="97" w:themeShade="95"/>
      </w:rPr>
      <w:tblPr/>
      <w:tcPr>
        <w:tcBorders>
          <w:bottom w:val="single" w:sz="12" w:space="0" w:color="5DB8EF" w:themeColor="accent2" w:themeTint="97"/>
        </w:tcBorders>
      </w:tcPr>
    </w:tblStylePr>
    <w:tblStylePr w:type="lastRow">
      <w:rPr>
        <w:b/>
        <w:color w:val="5DB8EF" w:themeColor="accent2" w:themeTint="97" w:themeShade="95"/>
      </w:rPr>
    </w:tblStylePr>
    <w:tblStylePr w:type="firstCol">
      <w:rPr>
        <w:b/>
        <w:color w:val="5DB8EF" w:themeColor="accent2" w:themeTint="97" w:themeShade="95"/>
      </w:rPr>
    </w:tblStylePr>
    <w:tblStylePr w:type="lastCol">
      <w:rPr>
        <w:b/>
        <w:color w:val="5DB8EF" w:themeColor="accent2" w:themeTint="97" w:themeShade="95"/>
      </w:rPr>
    </w:tblStylePr>
    <w:tblStylePr w:type="band1Vert">
      <w:tblPr/>
      <w:tcPr>
        <w:shd w:val="clear" w:color="C9E7F9" w:themeColor="accent2" w:themeTint="32" w:fill="C9E7F9" w:themeFill="accent2" w:themeFillTint="32"/>
      </w:tcPr>
    </w:tblStylePr>
    <w:tblStylePr w:type="band1Horz">
      <w:rPr>
        <w:rFonts w:ascii="Arial" w:hAnsi="Arial"/>
        <w:color w:val="5DB8EF" w:themeColor="accent2" w:themeTint="97" w:themeShade="95"/>
        <w:sz w:val="22"/>
      </w:rPr>
      <w:tblPr/>
      <w:tcPr>
        <w:shd w:val="clear" w:color="C9E7F9" w:themeColor="accent2" w:themeTint="32" w:fill="C9E7F9" w:themeFill="accent2" w:themeFillTint="32"/>
      </w:tcPr>
    </w:tblStylePr>
    <w:tblStylePr w:type="band2Horz">
      <w:rPr>
        <w:rFonts w:ascii="Arial" w:hAnsi="Arial"/>
        <w:color w:val="5DB8EF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5"/>
    <w:uiPriority w:val="99"/>
    <w:tblPr>
      <w:tblStyleRowBandSize w:val="1"/>
      <w:tblStyleColBandSize w:val="1"/>
      <w:tblBorders>
        <w:top w:val="single" w:sz="4" w:space="0" w:color="618FA8" w:themeColor="accent3" w:themeTint="FE"/>
        <w:left w:val="single" w:sz="4" w:space="0" w:color="618FA8" w:themeColor="accent3" w:themeTint="FE"/>
        <w:bottom w:val="single" w:sz="4" w:space="0" w:color="618FA8" w:themeColor="accent3" w:themeTint="FE"/>
        <w:right w:val="single" w:sz="4" w:space="0" w:color="618FA8" w:themeColor="accent3" w:themeTint="FE"/>
        <w:insideH w:val="single" w:sz="4" w:space="0" w:color="618FA8" w:themeColor="accent3" w:themeTint="FE"/>
        <w:insideV w:val="single" w:sz="4" w:space="0" w:color="618FA8" w:themeColor="accent3" w:themeTint="FE"/>
      </w:tblBorders>
    </w:tblPr>
    <w:tblStylePr w:type="firstRow">
      <w:rPr>
        <w:b/>
        <w:color w:val="618FA8" w:themeColor="accent3" w:themeTint="FE" w:themeShade="95"/>
      </w:rPr>
      <w:tblPr/>
      <w:tcPr>
        <w:tcBorders>
          <w:bottom w:val="single" w:sz="12" w:space="0" w:color="618FA8" w:themeColor="accent3" w:themeTint="FE"/>
        </w:tcBorders>
      </w:tcPr>
    </w:tblStylePr>
    <w:tblStylePr w:type="lastRow">
      <w:rPr>
        <w:b/>
        <w:color w:val="618FA8" w:themeColor="accent3" w:themeTint="FE" w:themeShade="95"/>
      </w:rPr>
    </w:tblStylePr>
    <w:tblStylePr w:type="firstCol">
      <w:rPr>
        <w:b/>
        <w:color w:val="618FA8" w:themeColor="accent3" w:themeTint="FE" w:themeShade="95"/>
      </w:rPr>
    </w:tblStylePr>
    <w:tblStylePr w:type="lastCol">
      <w:rPr>
        <w:b/>
        <w:color w:val="618FA8" w:themeColor="accent3" w:themeTint="FE" w:themeShade="95"/>
      </w:rPr>
    </w:tblStylePr>
    <w:tblStylePr w:type="band1Vert">
      <w:tblPr/>
      <w:tcPr>
        <w:shd w:val="clear" w:color="DEE8ED" w:themeColor="accent3" w:themeTint="34" w:fill="DEE8ED" w:themeFill="accent3" w:themeFillTint="34"/>
      </w:tcPr>
    </w:tblStylePr>
    <w:tblStylePr w:type="band1Horz">
      <w:rPr>
        <w:rFonts w:ascii="Arial" w:hAnsi="Arial"/>
        <w:color w:val="618FA8" w:themeColor="accent3" w:themeTint="FE" w:themeShade="95"/>
        <w:sz w:val="22"/>
      </w:rPr>
      <w:tblPr/>
      <w:tcPr>
        <w:shd w:val="clear" w:color="DEE8ED" w:themeColor="accent3" w:themeTint="34" w:fill="DEE8ED" w:themeFill="accent3" w:themeFillTint="34"/>
      </w:tcPr>
    </w:tblStylePr>
    <w:tblStylePr w:type="band2Horz">
      <w:rPr>
        <w:rFonts w:ascii="Arial" w:hAnsi="Arial"/>
        <w:color w:val="618FA8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5"/>
    <w:uiPriority w:val="99"/>
    <w:tblPr>
      <w:tblStyleRowBandSize w:val="1"/>
      <w:tblStyleColBandSize w:val="1"/>
      <w:tblBorders>
        <w:top w:val="single" w:sz="4" w:space="0" w:color="C2C6FF" w:themeColor="accent4" w:themeTint="9A"/>
        <w:left w:val="single" w:sz="4" w:space="0" w:color="C2C6FF" w:themeColor="accent4" w:themeTint="9A"/>
        <w:bottom w:val="single" w:sz="4" w:space="0" w:color="C2C6FF" w:themeColor="accent4" w:themeTint="9A"/>
        <w:right w:val="single" w:sz="4" w:space="0" w:color="C2C6FF" w:themeColor="accent4" w:themeTint="9A"/>
        <w:insideH w:val="single" w:sz="4" w:space="0" w:color="C2C6FF" w:themeColor="accent4" w:themeTint="9A"/>
        <w:insideV w:val="single" w:sz="4" w:space="0" w:color="C2C6FF" w:themeColor="accent4" w:themeTint="9A"/>
      </w:tblBorders>
    </w:tblPr>
    <w:tblStylePr w:type="firstRow">
      <w:rPr>
        <w:b/>
        <w:color w:val="C2C6FF" w:themeColor="accent4" w:themeTint="9A" w:themeShade="95"/>
      </w:rPr>
      <w:tblPr/>
      <w:tcPr>
        <w:tcBorders>
          <w:bottom w:val="single" w:sz="12" w:space="0" w:color="C2C6FF" w:themeColor="accent4" w:themeTint="9A"/>
        </w:tcBorders>
      </w:tcPr>
    </w:tblStylePr>
    <w:tblStylePr w:type="lastRow">
      <w:rPr>
        <w:b/>
        <w:color w:val="C2C6FF" w:themeColor="accent4" w:themeTint="9A" w:themeShade="95"/>
      </w:rPr>
    </w:tblStylePr>
    <w:tblStylePr w:type="firstCol">
      <w:rPr>
        <w:b/>
        <w:color w:val="C2C6FF" w:themeColor="accent4" w:themeTint="9A" w:themeShade="95"/>
      </w:rPr>
    </w:tblStylePr>
    <w:tblStylePr w:type="lastCol">
      <w:rPr>
        <w:b/>
        <w:color w:val="C2C6FF" w:themeColor="accent4" w:themeTint="9A" w:themeShade="95"/>
      </w:rPr>
    </w:tblStylePr>
    <w:tblStylePr w:type="band1Vert">
      <w:tblPr/>
      <w:tcPr>
        <w:shd w:val="clear" w:color="EAEBFF" w:themeColor="accent4" w:themeTint="34" w:fill="EAEBFF" w:themeFill="accent4" w:themeFillTint="34"/>
      </w:tcPr>
    </w:tblStylePr>
    <w:tblStylePr w:type="band1Horz">
      <w:rPr>
        <w:rFonts w:ascii="Arial" w:hAnsi="Arial"/>
        <w:color w:val="C2C6FF" w:themeColor="accent4" w:themeTint="9A" w:themeShade="95"/>
        <w:sz w:val="22"/>
      </w:rPr>
      <w:tblPr/>
      <w:tcPr>
        <w:shd w:val="clear" w:color="EAEBFF" w:themeColor="accent4" w:themeTint="34" w:fill="EAEBFF" w:themeFill="accent4" w:themeFillTint="34"/>
      </w:tcPr>
    </w:tblStylePr>
    <w:tblStylePr w:type="band2Horz">
      <w:rPr>
        <w:rFonts w:ascii="Arial" w:hAnsi="Arial"/>
        <w:color w:val="C2C6FF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5"/>
    <w:uiPriority w:val="99"/>
    <w:tblPr>
      <w:tblStyleRowBandSize w:val="1"/>
      <w:tblStyleColBandSize w:val="1"/>
      <w:tblBorders>
        <w:top w:val="single" w:sz="4" w:space="0" w:color="B6AAEE" w:themeColor="accent5"/>
        <w:left w:val="single" w:sz="4" w:space="0" w:color="B6AAEE" w:themeColor="accent5"/>
        <w:bottom w:val="single" w:sz="4" w:space="0" w:color="B6AAEE" w:themeColor="accent5"/>
        <w:right w:val="single" w:sz="4" w:space="0" w:color="B6AAEE" w:themeColor="accent5"/>
        <w:insideH w:val="single" w:sz="4" w:space="0" w:color="B6AAEE" w:themeColor="accent5"/>
        <w:insideV w:val="single" w:sz="4" w:space="0" w:color="B6AAEE" w:themeColor="accent5"/>
      </w:tblBorders>
    </w:tblPr>
    <w:tblStylePr w:type="firstRow">
      <w:rPr>
        <w:b/>
        <w:color w:val="4327C6" w:themeColor="accent5" w:themeShade="95"/>
      </w:rPr>
      <w:tblPr/>
      <w:tcPr>
        <w:tcBorders>
          <w:bottom w:val="single" w:sz="12" w:space="0" w:color="B6AAEE" w:themeColor="accent5"/>
        </w:tcBorders>
      </w:tcPr>
    </w:tblStylePr>
    <w:tblStylePr w:type="lastRow">
      <w:rPr>
        <w:b/>
        <w:color w:val="4327C6" w:themeColor="accent5" w:themeShade="95"/>
      </w:rPr>
    </w:tblStylePr>
    <w:tblStylePr w:type="firstCol">
      <w:rPr>
        <w:b/>
        <w:color w:val="4327C6" w:themeColor="accent5" w:themeShade="95"/>
      </w:rPr>
    </w:tblStylePr>
    <w:tblStylePr w:type="lastCol">
      <w:rPr>
        <w:b/>
        <w:color w:val="4327C6" w:themeColor="accent5" w:themeShade="95"/>
      </w:rPr>
    </w:tblStylePr>
    <w:tblStylePr w:type="band1Vert">
      <w:tblPr/>
      <w:tcPr>
        <w:shd w:val="clear" w:color="EFEDFB" w:themeColor="accent5" w:themeTint="34" w:fill="EFEDFB" w:themeFill="accent5" w:themeFillTint="34"/>
      </w:tcPr>
    </w:tblStylePr>
    <w:tblStylePr w:type="band1Horz">
      <w:rPr>
        <w:rFonts w:ascii="Arial" w:hAnsi="Arial"/>
        <w:color w:val="4327C6" w:themeColor="accent5" w:themeShade="95"/>
        <w:sz w:val="22"/>
      </w:rPr>
      <w:tblPr/>
      <w:tcPr>
        <w:shd w:val="clear" w:color="EFEDFB" w:themeColor="accent5" w:themeTint="34" w:fill="EFEDFB" w:themeFill="accent5" w:themeFillTint="34"/>
      </w:tcPr>
    </w:tblStylePr>
    <w:tblStylePr w:type="band2Horz">
      <w:rPr>
        <w:rFonts w:ascii="Arial" w:hAnsi="Arial"/>
        <w:color w:val="4327C6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5"/>
    <w:uiPriority w:val="99"/>
    <w:tblPr>
      <w:tblStyleRowBandSize w:val="1"/>
      <w:tblStyleColBandSize w:val="1"/>
      <w:tblBorders>
        <w:top w:val="single" w:sz="4" w:space="0" w:color="DCD6F7" w:themeColor="accent6"/>
        <w:left w:val="single" w:sz="4" w:space="0" w:color="DCD6F7" w:themeColor="accent6"/>
        <w:bottom w:val="single" w:sz="4" w:space="0" w:color="DCD6F7" w:themeColor="accent6"/>
        <w:right w:val="single" w:sz="4" w:space="0" w:color="DCD6F7" w:themeColor="accent6"/>
        <w:insideH w:val="single" w:sz="4" w:space="0" w:color="DCD6F7" w:themeColor="accent6"/>
        <w:insideV w:val="single" w:sz="4" w:space="0" w:color="DCD6F7" w:themeColor="accent6"/>
      </w:tblBorders>
    </w:tblPr>
    <w:tblStylePr w:type="firstRow">
      <w:rPr>
        <w:b/>
        <w:color w:val="4327C6" w:themeColor="accent5" w:themeShade="95"/>
      </w:rPr>
      <w:tblPr/>
      <w:tcPr>
        <w:tcBorders>
          <w:bottom w:val="single" w:sz="12" w:space="0" w:color="DCD6F7" w:themeColor="accent6"/>
        </w:tcBorders>
      </w:tcPr>
    </w:tblStylePr>
    <w:tblStylePr w:type="lastRow">
      <w:rPr>
        <w:b/>
        <w:color w:val="4327C6" w:themeColor="accent5" w:themeShade="95"/>
      </w:rPr>
    </w:tblStylePr>
    <w:tblStylePr w:type="firstCol">
      <w:rPr>
        <w:b/>
        <w:color w:val="4327C6" w:themeColor="accent5" w:themeShade="95"/>
      </w:rPr>
    </w:tblStylePr>
    <w:tblStylePr w:type="lastCol">
      <w:rPr>
        <w:b/>
        <w:color w:val="4327C6" w:themeColor="accent5" w:themeShade="95"/>
      </w:rPr>
    </w:tblStylePr>
    <w:tblStylePr w:type="band1Vert">
      <w:tblPr/>
      <w:tcPr>
        <w:shd w:val="clear" w:color="F7F6FD" w:themeColor="accent6" w:themeTint="34" w:fill="F7F6FD" w:themeFill="accent6" w:themeFillTint="34"/>
      </w:tcPr>
    </w:tblStylePr>
    <w:tblStylePr w:type="band1Horz">
      <w:rPr>
        <w:rFonts w:ascii="Arial" w:hAnsi="Arial"/>
        <w:color w:val="4327C6" w:themeColor="accent5" w:themeShade="95"/>
        <w:sz w:val="22"/>
      </w:rPr>
      <w:tblPr/>
      <w:tcPr>
        <w:shd w:val="clear" w:color="F7F6FD" w:themeColor="accent6" w:themeTint="34" w:fill="F7F6FD" w:themeFill="accent6" w:themeFillTint="34"/>
      </w:tcPr>
    </w:tblStylePr>
    <w:tblStylePr w:type="band2Horz">
      <w:rPr>
        <w:rFonts w:ascii="Arial" w:hAnsi="Arial"/>
        <w:color w:val="4327C6" w:themeColor="accent5" w:themeShade="95"/>
        <w:sz w:val="22"/>
      </w:rPr>
    </w:tblStylePr>
  </w:style>
  <w:style w:type="table" w:styleId="-7">
    <w:name w:val="Grid Table 7 Colorful"/>
    <w:basedOn w:val="a5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5"/>
    <w:uiPriority w:val="99"/>
    <w:tblPr>
      <w:tblStyleRowBandSize w:val="1"/>
      <w:tblStyleColBandSize w:val="1"/>
      <w:tblBorders>
        <w:bottom w:val="single" w:sz="4" w:space="0" w:color="788BD8" w:themeColor="accent1" w:themeTint="80"/>
        <w:right w:val="single" w:sz="4" w:space="0" w:color="788BD8" w:themeColor="accent1" w:themeTint="80"/>
        <w:insideH w:val="single" w:sz="4" w:space="0" w:color="788BD8" w:themeColor="accent1" w:themeTint="80"/>
        <w:insideV w:val="single" w:sz="4" w:space="0" w:color="788BD8" w:themeColor="accent1" w:themeTint="80"/>
      </w:tblBorders>
    </w:tblPr>
    <w:tblStylePr w:type="firstRow">
      <w:rPr>
        <w:rFonts w:ascii="Arial" w:hAnsi="Arial"/>
        <w:b/>
        <w:color w:val="788BD8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88BD8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88BD8" w:themeColor="accent1" w:themeTint="80" w:themeShade="95"/>
        <w:sz w:val="22"/>
      </w:rPr>
      <w:tblPr/>
      <w:tcPr>
        <w:tcBorders>
          <w:top w:val="single" w:sz="4" w:space="0" w:color="788BD8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88BD8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88BD8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88BD8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788BD8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8CFEF" w:themeColor="accent1" w:themeTint="34" w:fill="C8CFEF" w:themeFill="accent1" w:themeFillTint="34"/>
      </w:tcPr>
    </w:tblStylePr>
    <w:tblStylePr w:type="band1Horz">
      <w:rPr>
        <w:rFonts w:ascii="Arial" w:hAnsi="Arial"/>
        <w:color w:val="788BD8" w:themeColor="accent1" w:themeTint="80" w:themeShade="95"/>
        <w:sz w:val="22"/>
      </w:rPr>
      <w:tblPr/>
      <w:tcPr>
        <w:shd w:val="clear" w:color="C8CFEF" w:themeColor="accent1" w:themeTint="34" w:fill="C8CFEF" w:themeFill="accent1" w:themeFillTint="34"/>
      </w:tcPr>
    </w:tblStylePr>
    <w:tblStylePr w:type="band2Horz">
      <w:rPr>
        <w:rFonts w:ascii="Arial" w:hAnsi="Arial"/>
        <w:color w:val="788BD8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5"/>
    <w:uiPriority w:val="99"/>
    <w:tblPr>
      <w:tblStyleRowBandSize w:val="1"/>
      <w:tblStyleColBandSize w:val="1"/>
      <w:tblBorders>
        <w:bottom w:val="single" w:sz="4" w:space="0" w:color="5DB8EF" w:themeColor="accent2" w:themeTint="97"/>
        <w:right w:val="single" w:sz="4" w:space="0" w:color="5DB8EF" w:themeColor="accent2" w:themeTint="97"/>
        <w:insideH w:val="single" w:sz="4" w:space="0" w:color="5DB8EF" w:themeColor="accent2" w:themeTint="97"/>
        <w:insideV w:val="single" w:sz="4" w:space="0" w:color="5DB8EF" w:themeColor="accent2" w:themeTint="97"/>
      </w:tblBorders>
    </w:tblPr>
    <w:tblStylePr w:type="firstRow">
      <w:rPr>
        <w:rFonts w:ascii="Arial" w:hAnsi="Arial"/>
        <w:b/>
        <w:color w:val="5DB8EF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DB8EF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B8EF" w:themeColor="accent2" w:themeTint="97" w:themeShade="95"/>
        <w:sz w:val="22"/>
      </w:rPr>
      <w:tblPr/>
      <w:tcPr>
        <w:tcBorders>
          <w:top w:val="single" w:sz="4" w:space="0" w:color="5DB8EF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B8EF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DB8EF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5DB8EF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5DB8EF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7F9" w:themeColor="accent2" w:themeTint="32" w:fill="C9E7F9" w:themeFill="accent2" w:themeFillTint="32"/>
      </w:tcPr>
    </w:tblStylePr>
    <w:tblStylePr w:type="band1Horz">
      <w:rPr>
        <w:rFonts w:ascii="Arial" w:hAnsi="Arial"/>
        <w:color w:val="5DB8EF" w:themeColor="accent2" w:themeTint="97" w:themeShade="95"/>
        <w:sz w:val="22"/>
      </w:rPr>
      <w:tblPr/>
      <w:tcPr>
        <w:shd w:val="clear" w:color="C9E7F9" w:themeColor="accent2" w:themeTint="32" w:fill="C9E7F9" w:themeFill="accent2" w:themeFillTint="32"/>
      </w:tcPr>
    </w:tblStylePr>
    <w:tblStylePr w:type="band2Horz">
      <w:rPr>
        <w:rFonts w:ascii="Arial" w:hAnsi="Arial"/>
        <w:color w:val="5DB8EF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5"/>
    <w:uiPriority w:val="99"/>
    <w:tblPr>
      <w:tblStyleRowBandSize w:val="1"/>
      <w:tblStyleColBandSize w:val="1"/>
      <w:tblBorders>
        <w:bottom w:val="single" w:sz="4" w:space="0" w:color="618FA8" w:themeColor="accent3" w:themeTint="FE"/>
        <w:right w:val="single" w:sz="4" w:space="0" w:color="618FA8" w:themeColor="accent3" w:themeTint="FE"/>
        <w:insideH w:val="single" w:sz="4" w:space="0" w:color="618FA8" w:themeColor="accent3" w:themeTint="FE"/>
        <w:insideV w:val="single" w:sz="4" w:space="0" w:color="618FA8" w:themeColor="accent3" w:themeTint="FE"/>
      </w:tblBorders>
    </w:tblPr>
    <w:tblStylePr w:type="firstRow">
      <w:rPr>
        <w:rFonts w:ascii="Arial" w:hAnsi="Arial"/>
        <w:b/>
        <w:color w:val="618FA8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18FA8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18FA8" w:themeColor="accent3" w:themeTint="FE" w:themeShade="95"/>
        <w:sz w:val="22"/>
      </w:rPr>
      <w:tblPr/>
      <w:tcPr>
        <w:tcBorders>
          <w:top w:val="single" w:sz="4" w:space="0" w:color="618FA8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18FA8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18FA8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618FA8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618FA8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EE8ED" w:themeColor="accent3" w:themeTint="34" w:fill="DEE8ED" w:themeFill="accent3" w:themeFillTint="34"/>
      </w:tcPr>
    </w:tblStylePr>
    <w:tblStylePr w:type="band1Horz">
      <w:rPr>
        <w:rFonts w:ascii="Arial" w:hAnsi="Arial"/>
        <w:color w:val="618FA8" w:themeColor="accent3" w:themeTint="FE" w:themeShade="95"/>
        <w:sz w:val="22"/>
      </w:rPr>
      <w:tblPr/>
      <w:tcPr>
        <w:shd w:val="clear" w:color="DEE8ED" w:themeColor="accent3" w:themeTint="34" w:fill="DEE8ED" w:themeFill="accent3" w:themeFillTint="34"/>
      </w:tcPr>
    </w:tblStylePr>
    <w:tblStylePr w:type="band2Horz">
      <w:rPr>
        <w:rFonts w:ascii="Arial" w:hAnsi="Arial"/>
        <w:color w:val="618FA8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5"/>
    <w:uiPriority w:val="99"/>
    <w:tblPr>
      <w:tblStyleRowBandSize w:val="1"/>
      <w:tblStyleColBandSize w:val="1"/>
      <w:tblBorders>
        <w:bottom w:val="single" w:sz="4" w:space="0" w:color="C2C6FF" w:themeColor="accent4" w:themeTint="9A"/>
        <w:right w:val="single" w:sz="4" w:space="0" w:color="C2C6FF" w:themeColor="accent4" w:themeTint="9A"/>
        <w:insideH w:val="single" w:sz="4" w:space="0" w:color="C2C6FF" w:themeColor="accent4" w:themeTint="9A"/>
        <w:insideV w:val="single" w:sz="4" w:space="0" w:color="C2C6FF" w:themeColor="accent4" w:themeTint="9A"/>
      </w:tblBorders>
    </w:tblPr>
    <w:tblStylePr w:type="firstRow">
      <w:rPr>
        <w:rFonts w:ascii="Arial" w:hAnsi="Arial"/>
        <w:b/>
        <w:color w:val="C2C6FF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2C6FF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C2C6FF" w:themeColor="accent4" w:themeTint="9A" w:themeShade="95"/>
        <w:sz w:val="22"/>
      </w:rPr>
      <w:tblPr/>
      <w:tcPr>
        <w:tcBorders>
          <w:top w:val="single" w:sz="4" w:space="0" w:color="C2C6FF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C6FF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2C6FF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C2C6FF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C2C6FF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EBFF" w:themeColor="accent4" w:themeTint="34" w:fill="EAEBFF" w:themeFill="accent4" w:themeFillTint="34"/>
      </w:tcPr>
    </w:tblStylePr>
    <w:tblStylePr w:type="band1Horz">
      <w:rPr>
        <w:rFonts w:ascii="Arial" w:hAnsi="Arial"/>
        <w:color w:val="C2C6FF" w:themeColor="accent4" w:themeTint="9A" w:themeShade="95"/>
        <w:sz w:val="22"/>
      </w:rPr>
      <w:tblPr/>
      <w:tcPr>
        <w:shd w:val="clear" w:color="EAEBFF" w:themeColor="accent4" w:themeTint="34" w:fill="EAEBFF" w:themeFill="accent4" w:themeFillTint="34"/>
      </w:tcPr>
    </w:tblStylePr>
    <w:tblStylePr w:type="band2Horz">
      <w:rPr>
        <w:rFonts w:ascii="Arial" w:hAnsi="Arial"/>
        <w:color w:val="C2C6FF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5"/>
    <w:uiPriority w:val="99"/>
    <w:tblPr>
      <w:tblStyleRowBandSize w:val="1"/>
      <w:tblStyleColBandSize w:val="1"/>
      <w:tblBorders>
        <w:bottom w:val="single" w:sz="4" w:space="0" w:color="D5CEF5" w:themeColor="accent5" w:themeTint="90"/>
        <w:right w:val="single" w:sz="4" w:space="0" w:color="D5CEF5" w:themeColor="accent5" w:themeTint="90"/>
        <w:insideH w:val="single" w:sz="4" w:space="0" w:color="D5CEF5" w:themeColor="accent5" w:themeTint="90"/>
        <w:insideV w:val="single" w:sz="4" w:space="0" w:color="D5CEF5" w:themeColor="accent5" w:themeTint="90"/>
      </w:tblBorders>
    </w:tblPr>
    <w:tblStylePr w:type="firstRow">
      <w:rPr>
        <w:rFonts w:ascii="Arial" w:hAnsi="Arial"/>
        <w:b/>
        <w:color w:val="4327C6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5CEF5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327C6" w:themeColor="accent5" w:themeShade="95"/>
        <w:sz w:val="22"/>
      </w:rPr>
      <w:tblPr/>
      <w:tcPr>
        <w:tcBorders>
          <w:top w:val="single" w:sz="4" w:space="0" w:color="D5CEF5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327C6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5CEF5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327C6" w:themeColor="accent5" w:themeShade="95"/>
        <w:sz w:val="22"/>
      </w:rPr>
      <w:tblPr/>
      <w:tcPr>
        <w:tcBorders>
          <w:top w:val="none" w:sz="0" w:space="0" w:color="auto"/>
          <w:left w:val="single" w:sz="4" w:space="0" w:color="D5CEF5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EDFB" w:themeColor="accent5" w:themeTint="34" w:fill="EFEDFB" w:themeFill="accent5" w:themeFillTint="34"/>
      </w:tcPr>
    </w:tblStylePr>
    <w:tblStylePr w:type="band1Horz">
      <w:rPr>
        <w:rFonts w:ascii="Arial" w:hAnsi="Arial"/>
        <w:color w:val="4327C6" w:themeColor="accent5" w:themeShade="95"/>
        <w:sz w:val="22"/>
      </w:rPr>
      <w:tblPr/>
      <w:tcPr>
        <w:shd w:val="clear" w:color="EFEDFB" w:themeColor="accent5" w:themeTint="34" w:fill="EFEDFB" w:themeFill="accent5" w:themeFillTint="34"/>
      </w:tcPr>
    </w:tblStylePr>
    <w:tblStylePr w:type="band2Horz">
      <w:rPr>
        <w:rFonts w:ascii="Arial" w:hAnsi="Arial"/>
        <w:color w:val="4327C6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5"/>
    <w:uiPriority w:val="99"/>
    <w:tblPr>
      <w:tblStyleRowBandSize w:val="1"/>
      <w:tblStyleColBandSize w:val="1"/>
      <w:tblBorders>
        <w:bottom w:val="single" w:sz="4" w:space="0" w:color="EAE7FA" w:themeColor="accent6" w:themeTint="90"/>
        <w:right w:val="single" w:sz="4" w:space="0" w:color="EAE7FA" w:themeColor="accent6" w:themeTint="90"/>
        <w:insideH w:val="single" w:sz="4" w:space="0" w:color="EAE7FA" w:themeColor="accent6" w:themeTint="90"/>
        <w:insideV w:val="single" w:sz="4" w:space="0" w:color="EAE7FA" w:themeColor="accent6" w:themeTint="90"/>
      </w:tblBorders>
    </w:tblPr>
    <w:tblStylePr w:type="firstRow">
      <w:rPr>
        <w:rFonts w:ascii="Arial" w:hAnsi="Arial"/>
        <w:b/>
        <w:color w:val="5235D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AE7FA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235D7" w:themeColor="accent6" w:themeShade="95"/>
        <w:sz w:val="22"/>
      </w:rPr>
      <w:tblPr/>
      <w:tcPr>
        <w:tcBorders>
          <w:top w:val="single" w:sz="4" w:space="0" w:color="EAE7FA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235D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AE7FA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235D7" w:themeColor="accent6" w:themeShade="95"/>
        <w:sz w:val="22"/>
      </w:rPr>
      <w:tblPr/>
      <w:tcPr>
        <w:tcBorders>
          <w:top w:val="none" w:sz="0" w:space="0" w:color="auto"/>
          <w:left w:val="single" w:sz="4" w:space="0" w:color="EAE7FA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7F6FD" w:themeColor="accent6" w:themeTint="34" w:fill="F7F6FD" w:themeFill="accent6" w:themeFillTint="34"/>
      </w:tcPr>
    </w:tblStylePr>
    <w:tblStylePr w:type="band1Horz">
      <w:rPr>
        <w:rFonts w:ascii="Arial" w:hAnsi="Arial"/>
        <w:color w:val="5235D7" w:themeColor="accent6" w:themeShade="95"/>
        <w:sz w:val="22"/>
      </w:rPr>
      <w:tblPr/>
      <w:tcPr>
        <w:shd w:val="clear" w:color="F7F6FD" w:themeColor="accent6" w:themeTint="34" w:fill="F7F6FD" w:themeFill="accent6" w:themeFillTint="34"/>
      </w:tcPr>
    </w:tblStylePr>
    <w:tblStylePr w:type="band2Horz">
      <w:rPr>
        <w:rFonts w:ascii="Arial" w:hAnsi="Arial"/>
        <w:color w:val="5235D7" w:themeColor="accent6" w:themeShade="95"/>
        <w:sz w:val="22"/>
      </w:rPr>
    </w:tblStylePr>
  </w:style>
  <w:style w:type="table" w:styleId="-10">
    <w:name w:val="List Table 1 Light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53780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53780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BC5EB" w:themeColor="accent1" w:themeTint="40" w:fill="BBC5EB" w:themeFill="accent1" w:themeFillTint="40"/>
      </w:tcPr>
    </w:tblStylePr>
    <w:tblStylePr w:type="band1Horz">
      <w:tblPr/>
      <w:tcPr>
        <w:shd w:val="clear" w:color="BBC5EB" w:themeColor="accent1" w:themeTint="40" w:fill="BBC5EB" w:themeFill="accent1" w:themeFillTint="40"/>
      </w:tcPr>
    </w:tblStylePr>
  </w:style>
  <w:style w:type="table" w:customStyle="1" w:styleId="ListTable1Light-Accent2">
    <w:name w:val="List Table 1 Light - Accent 2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380C0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380C0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AE1F8" w:themeColor="accent2" w:themeTint="40" w:fill="BAE1F8" w:themeFill="accent2" w:themeFillTint="40"/>
      </w:tcPr>
    </w:tblStylePr>
    <w:tblStylePr w:type="band1Horz">
      <w:tblPr/>
      <w:tcPr>
        <w:shd w:val="clear" w:color="BAE1F8" w:themeColor="accent2" w:themeTint="40" w:fill="BAE1F8" w:themeFill="accent2" w:themeFillTint="40"/>
      </w:tcPr>
    </w:tblStylePr>
  </w:style>
  <w:style w:type="table" w:customStyle="1" w:styleId="ListTable1Light-Accent3">
    <w:name w:val="List Table 1 Light - Accent 3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18FA8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18FA8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7E2E9" w:themeColor="accent3" w:themeTint="40" w:fill="D7E2E9" w:themeFill="accent3" w:themeFillTint="40"/>
      </w:tcPr>
    </w:tblStylePr>
    <w:tblStylePr w:type="band1Horz">
      <w:tblPr/>
      <w:tcPr>
        <w:shd w:val="clear" w:color="D7E2E9" w:themeColor="accent3" w:themeTint="40" w:fill="D7E2E9" w:themeFill="accent3" w:themeFillTint="40"/>
      </w:tcPr>
    </w:tblStylePr>
  </w:style>
  <w:style w:type="table" w:customStyle="1" w:styleId="ListTable1Light-Accent4">
    <w:name w:val="List Table 1 Light - Accent 4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A2FF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A2FF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7FF" w:themeColor="accent4" w:themeTint="40" w:fill="E5E7FF" w:themeFill="accent4" w:themeFillTint="40"/>
      </w:tcPr>
    </w:tblStylePr>
    <w:tblStylePr w:type="band1Horz">
      <w:tblPr/>
      <w:tcPr>
        <w:shd w:val="clear" w:color="E5E7FF" w:themeColor="accent4" w:themeTint="40" w:fill="E5E7FF" w:themeFill="accent4" w:themeFillTint="40"/>
      </w:tcPr>
    </w:tblStylePr>
  </w:style>
  <w:style w:type="table" w:customStyle="1" w:styleId="ListTable1Light-Accent5">
    <w:name w:val="List Table 1 Light - Accent 5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6AAEE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6AAEE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CE9FA" w:themeColor="accent5" w:themeTint="40" w:fill="ECE9FA" w:themeFill="accent5" w:themeFillTint="40"/>
      </w:tcPr>
    </w:tblStylePr>
    <w:tblStylePr w:type="band1Horz">
      <w:tblPr/>
      <w:tcPr>
        <w:shd w:val="clear" w:color="ECE9FA" w:themeColor="accent5" w:themeTint="40" w:fill="ECE9FA" w:themeFill="accent5" w:themeFillTint="40"/>
      </w:tcPr>
    </w:tblStylePr>
  </w:style>
  <w:style w:type="table" w:customStyle="1" w:styleId="ListTable1Light-Accent6">
    <w:name w:val="List Table 1 Light - Accent 6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CD6F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CD6F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6F4FD" w:themeColor="accent6" w:themeTint="40" w:fill="F6F4FD" w:themeFill="accent6" w:themeFillTint="40"/>
      </w:tcPr>
    </w:tblStylePr>
    <w:tblStylePr w:type="band1Horz">
      <w:tblPr/>
      <w:tcPr>
        <w:shd w:val="clear" w:color="F6F4FD" w:themeColor="accent6" w:themeTint="40" w:fill="F6F4FD" w:themeFill="accent6" w:themeFillTint="40"/>
      </w:tcPr>
    </w:tblStylePr>
  </w:style>
  <w:style w:type="table" w:styleId="-20">
    <w:name w:val="List Table 2"/>
    <w:basedOn w:val="a5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5"/>
    <w:uiPriority w:val="99"/>
    <w:tblPr>
      <w:tblStyleRowBandSize w:val="1"/>
      <w:tblStyleColBandSize w:val="1"/>
      <w:tblBorders>
        <w:top w:val="single" w:sz="4" w:space="0" w:color="677CD3" w:themeColor="accent1" w:themeTint="90"/>
        <w:bottom w:val="single" w:sz="4" w:space="0" w:color="677CD3" w:themeColor="accent1" w:themeTint="90"/>
        <w:insideH w:val="single" w:sz="4" w:space="0" w:color="677CD3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77CD3" w:themeColor="accent1" w:themeTint="90"/>
          <w:left w:val="none" w:sz="4" w:space="0" w:color="000000"/>
          <w:bottom w:val="single" w:sz="4" w:space="0" w:color="677CD3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77CD3" w:themeColor="accent1" w:themeTint="90"/>
          <w:left w:val="none" w:sz="4" w:space="0" w:color="000000"/>
          <w:bottom w:val="single" w:sz="4" w:space="0" w:color="677CD3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BC5EB" w:themeColor="accent1" w:themeTint="40" w:fill="BBC5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BC5EB" w:themeColor="accent1" w:themeTint="40" w:fill="BBC5EB" w:themeFill="accent1" w:themeFillTint="40"/>
      </w:tcPr>
    </w:tblStylePr>
  </w:style>
  <w:style w:type="table" w:customStyle="1" w:styleId="ListTable2-Accent2">
    <w:name w:val="List Table 2 - Accent 2"/>
    <w:basedOn w:val="a5"/>
    <w:uiPriority w:val="99"/>
    <w:tblPr>
      <w:tblStyleRowBandSize w:val="1"/>
      <w:tblStyleColBandSize w:val="1"/>
      <w:tblBorders>
        <w:top w:val="single" w:sz="4" w:space="0" w:color="65BCEF" w:themeColor="accent2" w:themeTint="90"/>
        <w:bottom w:val="single" w:sz="4" w:space="0" w:color="65BCEF" w:themeColor="accent2" w:themeTint="90"/>
        <w:insideH w:val="single" w:sz="4" w:space="0" w:color="65BCEF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5BCEF" w:themeColor="accent2" w:themeTint="90"/>
          <w:left w:val="none" w:sz="4" w:space="0" w:color="000000"/>
          <w:bottom w:val="single" w:sz="4" w:space="0" w:color="65BCEF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5BCEF" w:themeColor="accent2" w:themeTint="90"/>
          <w:left w:val="none" w:sz="4" w:space="0" w:color="000000"/>
          <w:bottom w:val="single" w:sz="4" w:space="0" w:color="65BCEF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AE1F8" w:themeColor="accent2" w:themeTint="40" w:fill="BAE1F8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AE1F8" w:themeColor="accent2" w:themeTint="40" w:fill="BAE1F8" w:themeFill="accent2" w:themeFillTint="40"/>
      </w:tcPr>
    </w:tblStylePr>
  </w:style>
  <w:style w:type="table" w:customStyle="1" w:styleId="ListTable2-Accent3">
    <w:name w:val="List Table 2 - Accent 3"/>
    <w:basedOn w:val="a5"/>
    <w:uiPriority w:val="99"/>
    <w:tblPr>
      <w:tblStyleRowBandSize w:val="1"/>
      <w:tblStyleColBandSize w:val="1"/>
      <w:tblBorders>
        <w:top w:val="single" w:sz="4" w:space="0" w:color="A5BFCD" w:themeColor="accent3" w:themeTint="90"/>
        <w:bottom w:val="single" w:sz="4" w:space="0" w:color="A5BFCD" w:themeColor="accent3" w:themeTint="90"/>
        <w:insideH w:val="single" w:sz="4" w:space="0" w:color="A5BFCD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5BFCD" w:themeColor="accent3" w:themeTint="90"/>
          <w:left w:val="none" w:sz="4" w:space="0" w:color="000000"/>
          <w:bottom w:val="single" w:sz="4" w:space="0" w:color="A5BFC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5BFCD" w:themeColor="accent3" w:themeTint="90"/>
          <w:left w:val="none" w:sz="4" w:space="0" w:color="000000"/>
          <w:bottom w:val="single" w:sz="4" w:space="0" w:color="A5BFC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2E9" w:themeColor="accent3" w:themeTint="40" w:fill="D7E2E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2E9" w:themeColor="accent3" w:themeTint="40" w:fill="D7E2E9" w:themeFill="accent3" w:themeFillTint="40"/>
      </w:tcPr>
    </w:tblStylePr>
  </w:style>
  <w:style w:type="table" w:customStyle="1" w:styleId="ListTable2-Accent4">
    <w:name w:val="List Table 2 - Accent 4"/>
    <w:basedOn w:val="a5"/>
    <w:uiPriority w:val="99"/>
    <w:tblPr>
      <w:tblStyleRowBandSize w:val="1"/>
      <w:tblStyleColBandSize w:val="1"/>
      <w:tblBorders>
        <w:top w:val="single" w:sz="4" w:space="0" w:color="C6CAFF" w:themeColor="accent4" w:themeTint="90"/>
        <w:bottom w:val="single" w:sz="4" w:space="0" w:color="C6CAFF" w:themeColor="accent4" w:themeTint="90"/>
        <w:insideH w:val="single" w:sz="4" w:space="0" w:color="C6CAF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CAFF" w:themeColor="accent4" w:themeTint="90"/>
          <w:left w:val="none" w:sz="4" w:space="0" w:color="000000"/>
          <w:bottom w:val="single" w:sz="4" w:space="0" w:color="C6CAF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CAFF" w:themeColor="accent4" w:themeTint="90"/>
          <w:left w:val="none" w:sz="4" w:space="0" w:color="000000"/>
          <w:bottom w:val="single" w:sz="4" w:space="0" w:color="C6CAF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7FF" w:themeColor="accent4" w:themeTint="40" w:fill="E5E7F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7FF" w:themeColor="accent4" w:themeTint="40" w:fill="E5E7FF" w:themeFill="accent4" w:themeFillTint="40"/>
      </w:tcPr>
    </w:tblStylePr>
  </w:style>
  <w:style w:type="table" w:customStyle="1" w:styleId="ListTable2-Accent5">
    <w:name w:val="List Table 2 - Accent 5"/>
    <w:basedOn w:val="a5"/>
    <w:uiPriority w:val="99"/>
    <w:tblPr>
      <w:tblStyleRowBandSize w:val="1"/>
      <w:tblStyleColBandSize w:val="1"/>
      <w:tblBorders>
        <w:top w:val="single" w:sz="4" w:space="0" w:color="D5CEF5" w:themeColor="accent5" w:themeTint="90"/>
        <w:bottom w:val="single" w:sz="4" w:space="0" w:color="D5CEF5" w:themeColor="accent5" w:themeTint="90"/>
        <w:insideH w:val="single" w:sz="4" w:space="0" w:color="D5CEF5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5CEF5" w:themeColor="accent5" w:themeTint="90"/>
          <w:left w:val="none" w:sz="4" w:space="0" w:color="000000"/>
          <w:bottom w:val="single" w:sz="4" w:space="0" w:color="D5CEF5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5CEF5" w:themeColor="accent5" w:themeTint="90"/>
          <w:left w:val="none" w:sz="4" w:space="0" w:color="000000"/>
          <w:bottom w:val="single" w:sz="4" w:space="0" w:color="D5CEF5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9FA" w:themeColor="accent5" w:themeTint="40" w:fill="ECE9F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9FA" w:themeColor="accent5" w:themeTint="40" w:fill="ECE9FA" w:themeFill="accent5" w:themeFillTint="40"/>
      </w:tcPr>
    </w:tblStylePr>
  </w:style>
  <w:style w:type="table" w:customStyle="1" w:styleId="ListTable2-Accent6">
    <w:name w:val="List Table 2 - Accent 6"/>
    <w:basedOn w:val="a5"/>
    <w:uiPriority w:val="99"/>
    <w:tblPr>
      <w:tblStyleRowBandSize w:val="1"/>
      <w:tblStyleColBandSize w:val="1"/>
      <w:tblBorders>
        <w:top w:val="single" w:sz="4" w:space="0" w:color="EAE7FA" w:themeColor="accent6" w:themeTint="90"/>
        <w:bottom w:val="single" w:sz="4" w:space="0" w:color="EAE7FA" w:themeColor="accent6" w:themeTint="90"/>
        <w:insideH w:val="single" w:sz="4" w:space="0" w:color="EAE7FA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E7FA" w:themeColor="accent6" w:themeTint="90"/>
          <w:left w:val="none" w:sz="4" w:space="0" w:color="000000"/>
          <w:bottom w:val="single" w:sz="4" w:space="0" w:color="EAE7FA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E7FA" w:themeColor="accent6" w:themeTint="90"/>
          <w:left w:val="none" w:sz="4" w:space="0" w:color="000000"/>
          <w:bottom w:val="single" w:sz="4" w:space="0" w:color="EAE7FA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F4FD" w:themeColor="accent6" w:themeTint="40" w:fill="F6F4FD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4FD" w:themeColor="accent6" w:themeTint="40" w:fill="F6F4FD" w:themeFill="accent6" w:themeFillTint="40"/>
      </w:tcPr>
    </w:tblStylePr>
  </w:style>
  <w:style w:type="table" w:styleId="-30">
    <w:name w:val="List Table 3"/>
    <w:basedOn w:val="a5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5"/>
    <w:uiPriority w:val="99"/>
    <w:tblPr>
      <w:tblStyleRowBandSize w:val="1"/>
      <w:tblStyleColBandSize w:val="1"/>
      <w:tblBorders>
        <w:top w:val="single" w:sz="4" w:space="0" w:color="253780" w:themeColor="accent1"/>
        <w:left w:val="single" w:sz="4" w:space="0" w:color="253780" w:themeColor="accent1"/>
        <w:bottom w:val="single" w:sz="4" w:space="0" w:color="253780" w:themeColor="accent1"/>
        <w:right w:val="single" w:sz="4" w:space="0" w:color="253780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53780" w:themeColor="accent1" w:fill="253780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253780" w:themeColor="accent1"/>
          <w:right w:val="single" w:sz="4" w:space="0" w:color="253780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253780" w:themeColor="accent1"/>
          <w:bottom w:val="single" w:sz="4" w:space="0" w:color="253780" w:themeColor="accent1"/>
        </w:tcBorders>
      </w:tcPr>
    </w:tblStylePr>
  </w:style>
  <w:style w:type="table" w:customStyle="1" w:styleId="ListTable3-Accent2">
    <w:name w:val="List Table 3 - Accent 2"/>
    <w:basedOn w:val="a5"/>
    <w:uiPriority w:val="99"/>
    <w:tblPr>
      <w:tblStyleRowBandSize w:val="1"/>
      <w:tblStyleColBandSize w:val="1"/>
      <w:tblBorders>
        <w:top w:val="single" w:sz="4" w:space="0" w:color="5DB8EF" w:themeColor="accent2" w:themeTint="97"/>
        <w:left w:val="single" w:sz="4" w:space="0" w:color="5DB8EF" w:themeColor="accent2" w:themeTint="97"/>
        <w:bottom w:val="single" w:sz="4" w:space="0" w:color="5DB8EF" w:themeColor="accent2" w:themeTint="97"/>
        <w:right w:val="single" w:sz="4" w:space="0" w:color="5DB8EF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B8EF" w:themeColor="accent2" w:themeTint="97" w:fill="5DB8EF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DB8EF" w:themeColor="accent2" w:themeTint="97"/>
          <w:right w:val="single" w:sz="4" w:space="0" w:color="5DB8EF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DB8EF" w:themeColor="accent2" w:themeTint="97"/>
          <w:bottom w:val="single" w:sz="4" w:space="0" w:color="5DB8EF" w:themeColor="accent2" w:themeTint="97"/>
        </w:tcBorders>
      </w:tcPr>
    </w:tblStylePr>
  </w:style>
  <w:style w:type="table" w:customStyle="1" w:styleId="ListTable3-Accent3">
    <w:name w:val="List Table 3 - Accent 3"/>
    <w:basedOn w:val="a5"/>
    <w:uiPriority w:val="99"/>
    <w:tblPr>
      <w:tblStyleRowBandSize w:val="1"/>
      <w:tblStyleColBandSize w:val="1"/>
      <w:tblBorders>
        <w:top w:val="single" w:sz="4" w:space="0" w:color="A0BCCB" w:themeColor="accent3" w:themeTint="98"/>
        <w:left w:val="single" w:sz="4" w:space="0" w:color="A0BCCB" w:themeColor="accent3" w:themeTint="98"/>
        <w:bottom w:val="single" w:sz="4" w:space="0" w:color="A0BCCB" w:themeColor="accent3" w:themeTint="98"/>
        <w:right w:val="single" w:sz="4" w:space="0" w:color="A0BCC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BCCB" w:themeColor="accent3" w:themeTint="98" w:fill="A0BCC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0BCCB" w:themeColor="accent3" w:themeTint="98"/>
          <w:right w:val="single" w:sz="4" w:space="0" w:color="A0BCC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0BCCB" w:themeColor="accent3" w:themeTint="98"/>
          <w:bottom w:val="single" w:sz="4" w:space="0" w:color="A0BCCB" w:themeColor="accent3" w:themeTint="98"/>
        </w:tcBorders>
      </w:tcPr>
    </w:tblStylePr>
  </w:style>
  <w:style w:type="table" w:customStyle="1" w:styleId="ListTable3-Accent4">
    <w:name w:val="List Table 3 - Accent 4"/>
    <w:basedOn w:val="a5"/>
    <w:uiPriority w:val="99"/>
    <w:tblPr>
      <w:tblStyleRowBandSize w:val="1"/>
      <w:tblStyleColBandSize w:val="1"/>
      <w:tblBorders>
        <w:top w:val="single" w:sz="4" w:space="0" w:color="C2C6FF" w:themeColor="accent4" w:themeTint="9A"/>
        <w:left w:val="single" w:sz="4" w:space="0" w:color="C2C6FF" w:themeColor="accent4" w:themeTint="9A"/>
        <w:bottom w:val="single" w:sz="4" w:space="0" w:color="C2C6FF" w:themeColor="accent4" w:themeTint="9A"/>
        <w:right w:val="single" w:sz="4" w:space="0" w:color="C2C6FF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2C6FF" w:themeColor="accent4" w:themeTint="9A" w:fill="C2C6FF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2C6FF" w:themeColor="accent4" w:themeTint="9A"/>
          <w:right w:val="single" w:sz="4" w:space="0" w:color="C2C6FF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2C6FF" w:themeColor="accent4" w:themeTint="9A"/>
          <w:bottom w:val="single" w:sz="4" w:space="0" w:color="C2C6FF" w:themeColor="accent4" w:themeTint="9A"/>
        </w:tcBorders>
      </w:tcPr>
    </w:tblStylePr>
  </w:style>
  <w:style w:type="table" w:customStyle="1" w:styleId="ListTable3-Accent5">
    <w:name w:val="List Table 3 - Accent 5"/>
    <w:basedOn w:val="a5"/>
    <w:uiPriority w:val="99"/>
    <w:tblPr>
      <w:tblStyleRowBandSize w:val="1"/>
      <w:tblStyleColBandSize w:val="1"/>
      <w:tblBorders>
        <w:top w:val="single" w:sz="4" w:space="0" w:color="D2CBF4" w:themeColor="accent5" w:themeTint="9A"/>
        <w:left w:val="single" w:sz="4" w:space="0" w:color="D2CBF4" w:themeColor="accent5" w:themeTint="9A"/>
        <w:bottom w:val="single" w:sz="4" w:space="0" w:color="D2CBF4" w:themeColor="accent5" w:themeTint="9A"/>
        <w:right w:val="single" w:sz="4" w:space="0" w:color="D2CBF4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2CBF4" w:themeColor="accent5" w:themeTint="9A" w:fill="D2CBF4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2CBF4" w:themeColor="accent5" w:themeTint="9A"/>
          <w:right w:val="single" w:sz="4" w:space="0" w:color="D2CBF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2CBF4" w:themeColor="accent5" w:themeTint="9A"/>
          <w:bottom w:val="single" w:sz="4" w:space="0" w:color="D2CBF4" w:themeColor="accent5" w:themeTint="9A"/>
        </w:tcBorders>
      </w:tcPr>
    </w:tblStylePr>
  </w:style>
  <w:style w:type="table" w:customStyle="1" w:styleId="ListTable3-Accent6">
    <w:name w:val="List Table 3 - Accent 6"/>
    <w:basedOn w:val="a5"/>
    <w:uiPriority w:val="99"/>
    <w:tblPr>
      <w:tblStyleRowBandSize w:val="1"/>
      <w:tblStyleColBandSize w:val="1"/>
      <w:tblBorders>
        <w:top w:val="single" w:sz="4" w:space="0" w:color="E9E6FA" w:themeColor="accent6" w:themeTint="98"/>
        <w:left w:val="single" w:sz="4" w:space="0" w:color="E9E6FA" w:themeColor="accent6" w:themeTint="98"/>
        <w:bottom w:val="single" w:sz="4" w:space="0" w:color="E9E6FA" w:themeColor="accent6" w:themeTint="98"/>
        <w:right w:val="single" w:sz="4" w:space="0" w:color="E9E6FA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E6FA" w:themeColor="accent6" w:themeTint="98" w:fill="E9E6FA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9E6FA" w:themeColor="accent6" w:themeTint="98"/>
          <w:right w:val="single" w:sz="4" w:space="0" w:color="E9E6FA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9E6FA" w:themeColor="accent6" w:themeTint="98"/>
          <w:bottom w:val="single" w:sz="4" w:space="0" w:color="E9E6FA" w:themeColor="accent6" w:themeTint="98"/>
        </w:tcBorders>
      </w:tcPr>
    </w:tblStylePr>
  </w:style>
  <w:style w:type="table" w:styleId="-40">
    <w:name w:val="List Table 4"/>
    <w:basedOn w:val="a5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5"/>
    <w:uiPriority w:val="99"/>
    <w:tblPr>
      <w:tblStyleRowBandSize w:val="1"/>
      <w:tblStyleColBandSize w:val="1"/>
      <w:tblBorders>
        <w:top w:val="single" w:sz="4" w:space="0" w:color="677CD3" w:themeColor="accent1" w:themeTint="90"/>
        <w:left w:val="single" w:sz="4" w:space="0" w:color="677CD3" w:themeColor="accent1" w:themeTint="90"/>
        <w:bottom w:val="single" w:sz="4" w:space="0" w:color="677CD3" w:themeColor="accent1" w:themeTint="90"/>
        <w:right w:val="single" w:sz="4" w:space="0" w:color="677CD3" w:themeColor="accent1" w:themeTint="90"/>
        <w:insideH w:val="single" w:sz="4" w:space="0" w:color="677CD3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53780" w:themeColor="accent1" w:fill="253780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BC5EB" w:themeColor="accent1" w:themeTint="40" w:fill="BBC5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BC5EB" w:themeColor="accent1" w:themeTint="40" w:fill="BBC5EB" w:themeFill="accent1" w:themeFillTint="40"/>
      </w:tcPr>
    </w:tblStylePr>
  </w:style>
  <w:style w:type="table" w:customStyle="1" w:styleId="ListTable4-Accent2">
    <w:name w:val="List Table 4 - Accent 2"/>
    <w:basedOn w:val="a5"/>
    <w:uiPriority w:val="99"/>
    <w:tblPr>
      <w:tblStyleRowBandSize w:val="1"/>
      <w:tblStyleColBandSize w:val="1"/>
      <w:tblBorders>
        <w:top w:val="single" w:sz="4" w:space="0" w:color="65BCEF" w:themeColor="accent2" w:themeTint="90"/>
        <w:left w:val="single" w:sz="4" w:space="0" w:color="65BCEF" w:themeColor="accent2" w:themeTint="90"/>
        <w:bottom w:val="single" w:sz="4" w:space="0" w:color="65BCEF" w:themeColor="accent2" w:themeTint="90"/>
        <w:right w:val="single" w:sz="4" w:space="0" w:color="65BCEF" w:themeColor="accent2" w:themeTint="90"/>
        <w:insideH w:val="single" w:sz="4" w:space="0" w:color="65BCEF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380C0" w:themeColor="accent2" w:fill="1380C0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AE1F8" w:themeColor="accent2" w:themeTint="40" w:fill="BAE1F8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AE1F8" w:themeColor="accent2" w:themeTint="40" w:fill="BAE1F8" w:themeFill="accent2" w:themeFillTint="40"/>
      </w:tcPr>
    </w:tblStylePr>
  </w:style>
  <w:style w:type="table" w:customStyle="1" w:styleId="ListTable4-Accent3">
    <w:name w:val="List Table 4 - Accent 3"/>
    <w:basedOn w:val="a5"/>
    <w:uiPriority w:val="99"/>
    <w:tblPr>
      <w:tblStyleRowBandSize w:val="1"/>
      <w:tblStyleColBandSize w:val="1"/>
      <w:tblBorders>
        <w:top w:val="single" w:sz="4" w:space="0" w:color="A5BFCD" w:themeColor="accent3" w:themeTint="90"/>
        <w:left w:val="single" w:sz="4" w:space="0" w:color="A5BFCD" w:themeColor="accent3" w:themeTint="90"/>
        <w:bottom w:val="single" w:sz="4" w:space="0" w:color="A5BFCD" w:themeColor="accent3" w:themeTint="90"/>
        <w:right w:val="single" w:sz="4" w:space="0" w:color="A5BFCD" w:themeColor="accent3" w:themeTint="90"/>
        <w:insideH w:val="single" w:sz="4" w:space="0" w:color="A5BFC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18FA8" w:themeColor="accent3" w:fill="618FA8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2E9" w:themeColor="accent3" w:themeTint="40" w:fill="D7E2E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2E9" w:themeColor="accent3" w:themeTint="40" w:fill="D7E2E9" w:themeFill="accent3" w:themeFillTint="40"/>
      </w:tcPr>
    </w:tblStylePr>
  </w:style>
  <w:style w:type="table" w:customStyle="1" w:styleId="ListTable4-Accent4">
    <w:name w:val="List Table 4 - Accent 4"/>
    <w:basedOn w:val="a5"/>
    <w:uiPriority w:val="99"/>
    <w:tblPr>
      <w:tblStyleRowBandSize w:val="1"/>
      <w:tblStyleColBandSize w:val="1"/>
      <w:tblBorders>
        <w:top w:val="single" w:sz="4" w:space="0" w:color="C6CAFF" w:themeColor="accent4" w:themeTint="90"/>
        <w:left w:val="single" w:sz="4" w:space="0" w:color="C6CAFF" w:themeColor="accent4" w:themeTint="90"/>
        <w:bottom w:val="single" w:sz="4" w:space="0" w:color="C6CAFF" w:themeColor="accent4" w:themeTint="90"/>
        <w:right w:val="single" w:sz="4" w:space="0" w:color="C6CAFF" w:themeColor="accent4" w:themeTint="90"/>
        <w:insideH w:val="single" w:sz="4" w:space="0" w:color="C6CAF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A2FF" w:themeColor="accent4" w:fill="9BA2FF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7FF" w:themeColor="accent4" w:themeTint="40" w:fill="E5E7F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7FF" w:themeColor="accent4" w:themeTint="40" w:fill="E5E7FF" w:themeFill="accent4" w:themeFillTint="40"/>
      </w:tcPr>
    </w:tblStylePr>
  </w:style>
  <w:style w:type="table" w:customStyle="1" w:styleId="ListTable4-Accent5">
    <w:name w:val="List Table 4 - Accent 5"/>
    <w:basedOn w:val="a5"/>
    <w:uiPriority w:val="99"/>
    <w:tblPr>
      <w:tblStyleRowBandSize w:val="1"/>
      <w:tblStyleColBandSize w:val="1"/>
      <w:tblBorders>
        <w:top w:val="single" w:sz="4" w:space="0" w:color="D5CEF5" w:themeColor="accent5" w:themeTint="90"/>
        <w:left w:val="single" w:sz="4" w:space="0" w:color="D5CEF5" w:themeColor="accent5" w:themeTint="90"/>
        <w:bottom w:val="single" w:sz="4" w:space="0" w:color="D5CEF5" w:themeColor="accent5" w:themeTint="90"/>
        <w:right w:val="single" w:sz="4" w:space="0" w:color="D5CEF5" w:themeColor="accent5" w:themeTint="90"/>
        <w:insideH w:val="single" w:sz="4" w:space="0" w:color="D5CEF5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6AAEE" w:themeColor="accent5" w:fill="B6AAEE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9FA" w:themeColor="accent5" w:themeTint="40" w:fill="ECE9F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9FA" w:themeColor="accent5" w:themeTint="40" w:fill="ECE9FA" w:themeFill="accent5" w:themeFillTint="40"/>
      </w:tcPr>
    </w:tblStylePr>
  </w:style>
  <w:style w:type="table" w:customStyle="1" w:styleId="ListTable4-Accent6">
    <w:name w:val="List Table 4 - Accent 6"/>
    <w:basedOn w:val="a5"/>
    <w:uiPriority w:val="99"/>
    <w:tblPr>
      <w:tblStyleRowBandSize w:val="1"/>
      <w:tblStyleColBandSize w:val="1"/>
      <w:tblBorders>
        <w:top w:val="single" w:sz="4" w:space="0" w:color="EAE7FA" w:themeColor="accent6" w:themeTint="90"/>
        <w:left w:val="single" w:sz="4" w:space="0" w:color="EAE7FA" w:themeColor="accent6" w:themeTint="90"/>
        <w:bottom w:val="single" w:sz="4" w:space="0" w:color="EAE7FA" w:themeColor="accent6" w:themeTint="90"/>
        <w:right w:val="single" w:sz="4" w:space="0" w:color="EAE7FA" w:themeColor="accent6" w:themeTint="90"/>
        <w:insideH w:val="single" w:sz="4" w:space="0" w:color="EAE7F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CD6F7" w:themeColor="accent6" w:fill="DCD6F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F4FD" w:themeColor="accent6" w:themeTint="40" w:fill="F6F4FD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4FD" w:themeColor="accent6" w:themeTint="40" w:fill="F6F4FD" w:themeFill="accent6" w:themeFillTint="40"/>
      </w:tcPr>
    </w:tblStylePr>
  </w:style>
  <w:style w:type="table" w:styleId="-50">
    <w:name w:val="List Table 5 Dark"/>
    <w:basedOn w:val="a5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5"/>
    <w:uiPriority w:val="99"/>
    <w:tblPr>
      <w:tblStyleRowBandSize w:val="1"/>
      <w:tblStyleColBandSize w:val="1"/>
      <w:tblBorders>
        <w:top w:val="single" w:sz="32" w:space="0" w:color="253780" w:themeColor="accent1"/>
        <w:left w:val="single" w:sz="32" w:space="0" w:color="253780" w:themeColor="accent1"/>
        <w:bottom w:val="single" w:sz="32" w:space="0" w:color="253780" w:themeColor="accent1"/>
        <w:right w:val="single" w:sz="32" w:space="0" w:color="253780" w:themeColor="accent1"/>
      </w:tblBorders>
      <w:shd w:val="clear" w:color="253780" w:themeColor="accent1" w:fill="253780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253780" w:themeColor="accent1"/>
          <w:bottom w:val="single" w:sz="12" w:space="0" w:color="FFFFFF" w:themeColor="light1"/>
        </w:tcBorders>
        <w:shd w:val="clear" w:color="253780" w:themeColor="accent1" w:fill="253780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253780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253780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253780" w:themeColor="accent1" w:fill="253780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253780" w:themeColor="accent1" w:fill="253780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253780" w:themeColor="accent1" w:fill="253780" w:themeFill="accent1"/>
      </w:tcPr>
    </w:tblStylePr>
  </w:style>
  <w:style w:type="table" w:customStyle="1" w:styleId="ListTable5Dark-Accent2">
    <w:name w:val="List Table 5 Dark - Accent 2"/>
    <w:basedOn w:val="a5"/>
    <w:uiPriority w:val="99"/>
    <w:tblPr>
      <w:tblStyleRowBandSize w:val="1"/>
      <w:tblStyleColBandSize w:val="1"/>
      <w:tblBorders>
        <w:top w:val="single" w:sz="32" w:space="0" w:color="5DB8EF" w:themeColor="accent2" w:themeTint="97"/>
        <w:left w:val="single" w:sz="32" w:space="0" w:color="5DB8EF" w:themeColor="accent2" w:themeTint="97"/>
        <w:bottom w:val="single" w:sz="32" w:space="0" w:color="5DB8EF" w:themeColor="accent2" w:themeTint="97"/>
        <w:right w:val="single" w:sz="32" w:space="0" w:color="5DB8EF" w:themeColor="accent2" w:themeTint="97"/>
      </w:tblBorders>
      <w:shd w:val="clear" w:color="5DB8EF" w:themeColor="accent2" w:themeTint="97" w:fill="5DB8EF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DB8EF" w:themeColor="accent2" w:themeTint="97"/>
          <w:bottom w:val="single" w:sz="12" w:space="0" w:color="FFFFFF" w:themeColor="light1"/>
        </w:tcBorders>
        <w:shd w:val="clear" w:color="5DB8EF" w:themeColor="accent2" w:themeTint="97" w:fill="5DB8EF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DB8EF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DB8EF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DB8EF" w:themeColor="accent2" w:themeTint="97" w:fill="5DB8EF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DB8EF" w:themeColor="accent2" w:themeTint="97" w:fill="5DB8EF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DB8EF" w:themeColor="accent2" w:themeTint="97" w:fill="5DB8EF" w:themeFill="accent2" w:themeFillTint="97"/>
      </w:tcPr>
    </w:tblStylePr>
  </w:style>
  <w:style w:type="table" w:customStyle="1" w:styleId="ListTable5Dark-Accent3">
    <w:name w:val="List Table 5 Dark - Accent 3"/>
    <w:basedOn w:val="a5"/>
    <w:uiPriority w:val="99"/>
    <w:tblPr>
      <w:tblStyleRowBandSize w:val="1"/>
      <w:tblStyleColBandSize w:val="1"/>
      <w:tblBorders>
        <w:top w:val="single" w:sz="32" w:space="0" w:color="A0BCCB" w:themeColor="accent3" w:themeTint="98"/>
        <w:left w:val="single" w:sz="32" w:space="0" w:color="A0BCCB" w:themeColor="accent3" w:themeTint="98"/>
        <w:bottom w:val="single" w:sz="32" w:space="0" w:color="A0BCCB" w:themeColor="accent3" w:themeTint="98"/>
        <w:right w:val="single" w:sz="32" w:space="0" w:color="A0BCCB" w:themeColor="accent3" w:themeTint="98"/>
      </w:tblBorders>
      <w:shd w:val="clear" w:color="A0BCCB" w:themeColor="accent3" w:themeTint="98" w:fill="A0BCC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0BCCB" w:themeColor="accent3" w:themeTint="98"/>
          <w:bottom w:val="single" w:sz="12" w:space="0" w:color="FFFFFF" w:themeColor="light1"/>
        </w:tcBorders>
        <w:shd w:val="clear" w:color="A0BCCB" w:themeColor="accent3" w:themeTint="98" w:fill="A0BCC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0BCC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0BCC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0BCCB" w:themeColor="accent3" w:themeTint="98" w:fill="A0BCC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0BCCB" w:themeColor="accent3" w:themeTint="98" w:fill="A0BCC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0BCCB" w:themeColor="accent3" w:themeTint="98" w:fill="A0BCCB" w:themeFill="accent3" w:themeFillTint="98"/>
      </w:tcPr>
    </w:tblStylePr>
  </w:style>
  <w:style w:type="table" w:customStyle="1" w:styleId="ListTable5Dark-Accent4">
    <w:name w:val="List Table 5 Dark - Accent 4"/>
    <w:basedOn w:val="a5"/>
    <w:uiPriority w:val="99"/>
    <w:tblPr>
      <w:tblStyleRowBandSize w:val="1"/>
      <w:tblStyleColBandSize w:val="1"/>
      <w:tblBorders>
        <w:top w:val="single" w:sz="32" w:space="0" w:color="C2C6FF" w:themeColor="accent4" w:themeTint="9A"/>
        <w:left w:val="single" w:sz="32" w:space="0" w:color="C2C6FF" w:themeColor="accent4" w:themeTint="9A"/>
        <w:bottom w:val="single" w:sz="32" w:space="0" w:color="C2C6FF" w:themeColor="accent4" w:themeTint="9A"/>
        <w:right w:val="single" w:sz="32" w:space="0" w:color="C2C6FF" w:themeColor="accent4" w:themeTint="9A"/>
      </w:tblBorders>
      <w:shd w:val="clear" w:color="C2C6FF" w:themeColor="accent4" w:themeTint="9A" w:fill="C2C6FF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2C6FF" w:themeColor="accent4" w:themeTint="9A"/>
          <w:bottom w:val="single" w:sz="12" w:space="0" w:color="FFFFFF" w:themeColor="light1"/>
        </w:tcBorders>
        <w:shd w:val="clear" w:color="C2C6FF" w:themeColor="accent4" w:themeTint="9A" w:fill="C2C6FF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2C6FF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2C6FF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2C6FF" w:themeColor="accent4" w:themeTint="9A" w:fill="C2C6FF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2C6FF" w:themeColor="accent4" w:themeTint="9A" w:fill="C2C6FF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2C6FF" w:themeColor="accent4" w:themeTint="9A" w:fill="C2C6FF" w:themeFill="accent4" w:themeFillTint="9A"/>
      </w:tcPr>
    </w:tblStylePr>
  </w:style>
  <w:style w:type="table" w:customStyle="1" w:styleId="ListTable5Dark-Accent5">
    <w:name w:val="List Table 5 Dark - Accent 5"/>
    <w:basedOn w:val="a5"/>
    <w:uiPriority w:val="99"/>
    <w:tblPr>
      <w:tblStyleRowBandSize w:val="1"/>
      <w:tblStyleColBandSize w:val="1"/>
      <w:tblBorders>
        <w:top w:val="single" w:sz="32" w:space="0" w:color="D2CBF4" w:themeColor="accent5" w:themeTint="9A"/>
        <w:left w:val="single" w:sz="32" w:space="0" w:color="D2CBF4" w:themeColor="accent5" w:themeTint="9A"/>
        <w:bottom w:val="single" w:sz="32" w:space="0" w:color="D2CBF4" w:themeColor="accent5" w:themeTint="9A"/>
        <w:right w:val="single" w:sz="32" w:space="0" w:color="D2CBF4" w:themeColor="accent5" w:themeTint="9A"/>
      </w:tblBorders>
      <w:shd w:val="clear" w:color="D2CBF4" w:themeColor="accent5" w:themeTint="9A" w:fill="D2CBF4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2CBF4" w:themeColor="accent5" w:themeTint="9A"/>
          <w:bottom w:val="single" w:sz="12" w:space="0" w:color="FFFFFF" w:themeColor="light1"/>
        </w:tcBorders>
        <w:shd w:val="clear" w:color="D2CBF4" w:themeColor="accent5" w:themeTint="9A" w:fill="D2CBF4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2CBF4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2CBF4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2CBF4" w:themeColor="accent5" w:themeTint="9A" w:fill="D2CBF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2CBF4" w:themeColor="accent5" w:themeTint="9A" w:fill="D2CBF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2CBF4" w:themeColor="accent5" w:themeTint="9A" w:fill="D2CBF4" w:themeFill="accent5" w:themeFillTint="9A"/>
      </w:tcPr>
    </w:tblStylePr>
  </w:style>
  <w:style w:type="table" w:customStyle="1" w:styleId="ListTable5Dark-Accent6">
    <w:name w:val="List Table 5 Dark - Accent 6"/>
    <w:basedOn w:val="a5"/>
    <w:uiPriority w:val="99"/>
    <w:tblPr>
      <w:tblStyleRowBandSize w:val="1"/>
      <w:tblStyleColBandSize w:val="1"/>
      <w:tblBorders>
        <w:top w:val="single" w:sz="32" w:space="0" w:color="E9E6FA" w:themeColor="accent6" w:themeTint="98"/>
        <w:left w:val="single" w:sz="32" w:space="0" w:color="E9E6FA" w:themeColor="accent6" w:themeTint="98"/>
        <w:bottom w:val="single" w:sz="32" w:space="0" w:color="E9E6FA" w:themeColor="accent6" w:themeTint="98"/>
        <w:right w:val="single" w:sz="32" w:space="0" w:color="E9E6FA" w:themeColor="accent6" w:themeTint="98"/>
      </w:tblBorders>
      <w:shd w:val="clear" w:color="E9E6FA" w:themeColor="accent6" w:themeTint="98" w:fill="E9E6FA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9E6FA" w:themeColor="accent6" w:themeTint="98"/>
          <w:bottom w:val="single" w:sz="12" w:space="0" w:color="FFFFFF" w:themeColor="light1"/>
        </w:tcBorders>
        <w:shd w:val="clear" w:color="E9E6FA" w:themeColor="accent6" w:themeTint="98" w:fill="E9E6FA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9E6FA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9E6FA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9E6FA" w:themeColor="accent6" w:themeTint="98" w:fill="E9E6FA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E6FA" w:themeColor="accent6" w:themeTint="98" w:fill="E9E6FA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E6FA" w:themeColor="accent6" w:themeTint="98" w:fill="E9E6FA" w:themeFill="accent6" w:themeFillTint="98"/>
      </w:tcPr>
    </w:tblStylePr>
  </w:style>
  <w:style w:type="table" w:styleId="-60">
    <w:name w:val="List Table 6 Colorful"/>
    <w:basedOn w:val="a5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5"/>
    <w:uiPriority w:val="99"/>
    <w:tblPr>
      <w:tblStyleRowBandSize w:val="1"/>
      <w:tblStyleColBandSize w:val="1"/>
      <w:tblBorders>
        <w:top w:val="single" w:sz="4" w:space="0" w:color="253780" w:themeColor="accent1"/>
        <w:bottom w:val="single" w:sz="4" w:space="0" w:color="253780" w:themeColor="accent1"/>
      </w:tblBorders>
    </w:tblPr>
    <w:tblStylePr w:type="firstRow">
      <w:rPr>
        <w:b/>
        <w:color w:val="15204A" w:themeColor="accent1" w:themeShade="95"/>
      </w:rPr>
      <w:tblPr/>
      <w:tcPr>
        <w:tcBorders>
          <w:bottom w:val="single" w:sz="4" w:space="0" w:color="253780" w:themeColor="accent1"/>
        </w:tcBorders>
      </w:tcPr>
    </w:tblStylePr>
    <w:tblStylePr w:type="lastRow">
      <w:rPr>
        <w:b/>
        <w:color w:val="15204A" w:themeColor="accent1" w:themeShade="95"/>
      </w:rPr>
      <w:tblPr/>
      <w:tcPr>
        <w:tcBorders>
          <w:top w:val="single" w:sz="4" w:space="0" w:color="253780" w:themeColor="accent1"/>
        </w:tcBorders>
      </w:tcPr>
    </w:tblStylePr>
    <w:tblStylePr w:type="firstCol">
      <w:rPr>
        <w:b/>
        <w:color w:val="15204A" w:themeColor="accent1" w:themeShade="95"/>
      </w:rPr>
    </w:tblStylePr>
    <w:tblStylePr w:type="lastCol">
      <w:rPr>
        <w:b/>
        <w:color w:val="15204A" w:themeColor="accent1" w:themeShade="95"/>
      </w:rPr>
    </w:tblStylePr>
    <w:tblStylePr w:type="band1Vert">
      <w:tblPr/>
      <w:tcPr>
        <w:shd w:val="clear" w:color="BBC5EB" w:themeColor="accent1" w:themeTint="40" w:fill="BBC5EB" w:themeFill="accent1" w:themeFillTint="40"/>
      </w:tcPr>
    </w:tblStylePr>
    <w:tblStylePr w:type="band1Horz">
      <w:rPr>
        <w:rFonts w:ascii="Arial" w:hAnsi="Arial"/>
        <w:color w:val="15204A" w:themeColor="accent1" w:themeShade="95"/>
        <w:sz w:val="22"/>
      </w:rPr>
      <w:tblPr/>
      <w:tcPr>
        <w:shd w:val="clear" w:color="BBC5EB" w:themeColor="accent1" w:themeTint="40" w:fill="BBC5EB" w:themeFill="accent1" w:themeFillTint="40"/>
      </w:tcPr>
    </w:tblStylePr>
    <w:tblStylePr w:type="band2Horz">
      <w:rPr>
        <w:rFonts w:ascii="Arial" w:hAnsi="Arial"/>
        <w:color w:val="15204A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5"/>
    <w:uiPriority w:val="99"/>
    <w:tblPr>
      <w:tblStyleRowBandSize w:val="1"/>
      <w:tblStyleColBandSize w:val="1"/>
      <w:tblBorders>
        <w:top w:val="single" w:sz="4" w:space="0" w:color="5DB8EF" w:themeColor="accent2" w:themeTint="97"/>
        <w:bottom w:val="single" w:sz="4" w:space="0" w:color="5DB8EF" w:themeColor="accent2" w:themeTint="97"/>
      </w:tblBorders>
    </w:tblPr>
    <w:tblStylePr w:type="firstRow">
      <w:rPr>
        <w:b/>
        <w:color w:val="5DB8EF" w:themeColor="accent2" w:themeTint="97" w:themeShade="95"/>
      </w:rPr>
      <w:tblPr/>
      <w:tcPr>
        <w:tcBorders>
          <w:bottom w:val="single" w:sz="4" w:space="0" w:color="5DB8EF" w:themeColor="accent2" w:themeTint="97"/>
        </w:tcBorders>
      </w:tcPr>
    </w:tblStylePr>
    <w:tblStylePr w:type="lastRow">
      <w:rPr>
        <w:b/>
        <w:color w:val="5DB8EF" w:themeColor="accent2" w:themeTint="97" w:themeShade="95"/>
      </w:rPr>
      <w:tblPr/>
      <w:tcPr>
        <w:tcBorders>
          <w:top w:val="single" w:sz="4" w:space="0" w:color="5DB8EF" w:themeColor="accent2" w:themeTint="97"/>
        </w:tcBorders>
      </w:tcPr>
    </w:tblStylePr>
    <w:tblStylePr w:type="firstCol">
      <w:rPr>
        <w:b/>
        <w:color w:val="5DB8EF" w:themeColor="accent2" w:themeTint="97" w:themeShade="95"/>
      </w:rPr>
    </w:tblStylePr>
    <w:tblStylePr w:type="lastCol">
      <w:rPr>
        <w:b/>
        <w:color w:val="5DB8EF" w:themeColor="accent2" w:themeTint="97" w:themeShade="95"/>
      </w:rPr>
    </w:tblStylePr>
    <w:tblStylePr w:type="band1Vert">
      <w:tblPr/>
      <w:tcPr>
        <w:shd w:val="clear" w:color="BAE1F8" w:themeColor="accent2" w:themeTint="40" w:fill="BAE1F8" w:themeFill="accent2" w:themeFillTint="40"/>
      </w:tcPr>
    </w:tblStylePr>
    <w:tblStylePr w:type="band1Horz">
      <w:rPr>
        <w:rFonts w:ascii="Arial" w:hAnsi="Arial"/>
        <w:color w:val="5DB8EF" w:themeColor="accent2" w:themeTint="97" w:themeShade="95"/>
        <w:sz w:val="22"/>
      </w:rPr>
      <w:tblPr/>
      <w:tcPr>
        <w:shd w:val="clear" w:color="BAE1F8" w:themeColor="accent2" w:themeTint="40" w:fill="BAE1F8" w:themeFill="accent2" w:themeFillTint="40"/>
      </w:tcPr>
    </w:tblStylePr>
    <w:tblStylePr w:type="band2Horz">
      <w:rPr>
        <w:rFonts w:ascii="Arial" w:hAnsi="Arial"/>
        <w:color w:val="5DB8EF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5"/>
    <w:uiPriority w:val="99"/>
    <w:tblPr>
      <w:tblStyleRowBandSize w:val="1"/>
      <w:tblStyleColBandSize w:val="1"/>
      <w:tblBorders>
        <w:top w:val="single" w:sz="4" w:space="0" w:color="A0BCCB" w:themeColor="accent3" w:themeTint="98"/>
        <w:bottom w:val="single" w:sz="4" w:space="0" w:color="A0BCCB" w:themeColor="accent3" w:themeTint="98"/>
      </w:tblBorders>
    </w:tblPr>
    <w:tblStylePr w:type="firstRow">
      <w:rPr>
        <w:b/>
        <w:color w:val="A0BCCB" w:themeColor="accent3" w:themeTint="98" w:themeShade="95"/>
      </w:rPr>
      <w:tblPr/>
      <w:tcPr>
        <w:tcBorders>
          <w:bottom w:val="single" w:sz="4" w:space="0" w:color="A0BCCB" w:themeColor="accent3" w:themeTint="98"/>
        </w:tcBorders>
      </w:tcPr>
    </w:tblStylePr>
    <w:tblStylePr w:type="lastRow">
      <w:rPr>
        <w:b/>
        <w:color w:val="A0BCCB" w:themeColor="accent3" w:themeTint="98" w:themeShade="95"/>
      </w:rPr>
      <w:tblPr/>
      <w:tcPr>
        <w:tcBorders>
          <w:top w:val="single" w:sz="4" w:space="0" w:color="A0BCCB" w:themeColor="accent3" w:themeTint="98"/>
        </w:tcBorders>
      </w:tcPr>
    </w:tblStylePr>
    <w:tblStylePr w:type="firstCol">
      <w:rPr>
        <w:b/>
        <w:color w:val="A0BCCB" w:themeColor="accent3" w:themeTint="98" w:themeShade="95"/>
      </w:rPr>
    </w:tblStylePr>
    <w:tblStylePr w:type="lastCol">
      <w:rPr>
        <w:b/>
        <w:color w:val="A0BCCB" w:themeColor="accent3" w:themeTint="98" w:themeShade="95"/>
      </w:rPr>
    </w:tblStylePr>
    <w:tblStylePr w:type="band1Vert">
      <w:tblPr/>
      <w:tcPr>
        <w:shd w:val="clear" w:color="D7E2E9" w:themeColor="accent3" w:themeTint="40" w:fill="D7E2E9" w:themeFill="accent3" w:themeFillTint="40"/>
      </w:tcPr>
    </w:tblStylePr>
    <w:tblStylePr w:type="band1Horz">
      <w:rPr>
        <w:rFonts w:ascii="Arial" w:hAnsi="Arial"/>
        <w:color w:val="A0BCCB" w:themeColor="accent3" w:themeTint="98" w:themeShade="95"/>
        <w:sz w:val="22"/>
      </w:rPr>
      <w:tblPr/>
      <w:tcPr>
        <w:shd w:val="clear" w:color="D7E2E9" w:themeColor="accent3" w:themeTint="40" w:fill="D7E2E9" w:themeFill="accent3" w:themeFillTint="40"/>
      </w:tcPr>
    </w:tblStylePr>
    <w:tblStylePr w:type="band2Horz">
      <w:rPr>
        <w:rFonts w:ascii="Arial" w:hAnsi="Arial"/>
        <w:color w:val="A0BCC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5"/>
    <w:uiPriority w:val="99"/>
    <w:tblPr>
      <w:tblStyleRowBandSize w:val="1"/>
      <w:tblStyleColBandSize w:val="1"/>
      <w:tblBorders>
        <w:top w:val="single" w:sz="4" w:space="0" w:color="C2C6FF" w:themeColor="accent4" w:themeTint="9A"/>
        <w:bottom w:val="single" w:sz="4" w:space="0" w:color="C2C6FF" w:themeColor="accent4" w:themeTint="9A"/>
      </w:tblBorders>
    </w:tblPr>
    <w:tblStylePr w:type="firstRow">
      <w:rPr>
        <w:b/>
        <w:color w:val="C2C6FF" w:themeColor="accent4" w:themeTint="9A" w:themeShade="95"/>
      </w:rPr>
      <w:tblPr/>
      <w:tcPr>
        <w:tcBorders>
          <w:bottom w:val="single" w:sz="4" w:space="0" w:color="C2C6FF" w:themeColor="accent4" w:themeTint="9A"/>
        </w:tcBorders>
      </w:tcPr>
    </w:tblStylePr>
    <w:tblStylePr w:type="lastRow">
      <w:rPr>
        <w:b/>
        <w:color w:val="C2C6FF" w:themeColor="accent4" w:themeTint="9A" w:themeShade="95"/>
      </w:rPr>
      <w:tblPr/>
      <w:tcPr>
        <w:tcBorders>
          <w:top w:val="single" w:sz="4" w:space="0" w:color="C2C6FF" w:themeColor="accent4" w:themeTint="9A"/>
        </w:tcBorders>
      </w:tcPr>
    </w:tblStylePr>
    <w:tblStylePr w:type="firstCol">
      <w:rPr>
        <w:b/>
        <w:color w:val="C2C6FF" w:themeColor="accent4" w:themeTint="9A" w:themeShade="95"/>
      </w:rPr>
    </w:tblStylePr>
    <w:tblStylePr w:type="lastCol">
      <w:rPr>
        <w:b/>
        <w:color w:val="C2C6FF" w:themeColor="accent4" w:themeTint="9A" w:themeShade="95"/>
      </w:rPr>
    </w:tblStylePr>
    <w:tblStylePr w:type="band1Vert">
      <w:tblPr/>
      <w:tcPr>
        <w:shd w:val="clear" w:color="E5E7FF" w:themeColor="accent4" w:themeTint="40" w:fill="E5E7FF" w:themeFill="accent4" w:themeFillTint="40"/>
      </w:tcPr>
    </w:tblStylePr>
    <w:tblStylePr w:type="band1Horz">
      <w:rPr>
        <w:rFonts w:ascii="Arial" w:hAnsi="Arial"/>
        <w:color w:val="C2C6FF" w:themeColor="accent4" w:themeTint="9A" w:themeShade="95"/>
        <w:sz w:val="22"/>
      </w:rPr>
      <w:tblPr/>
      <w:tcPr>
        <w:shd w:val="clear" w:color="E5E7FF" w:themeColor="accent4" w:themeTint="40" w:fill="E5E7FF" w:themeFill="accent4" w:themeFillTint="40"/>
      </w:tcPr>
    </w:tblStylePr>
    <w:tblStylePr w:type="band2Horz">
      <w:rPr>
        <w:rFonts w:ascii="Arial" w:hAnsi="Arial"/>
        <w:color w:val="C2C6FF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5"/>
    <w:uiPriority w:val="99"/>
    <w:tblPr>
      <w:tblStyleRowBandSize w:val="1"/>
      <w:tblStyleColBandSize w:val="1"/>
      <w:tblBorders>
        <w:top w:val="single" w:sz="4" w:space="0" w:color="D2CBF4" w:themeColor="accent5" w:themeTint="9A"/>
        <w:bottom w:val="single" w:sz="4" w:space="0" w:color="D2CBF4" w:themeColor="accent5" w:themeTint="9A"/>
      </w:tblBorders>
    </w:tblPr>
    <w:tblStylePr w:type="firstRow">
      <w:rPr>
        <w:b/>
        <w:color w:val="D2CBF4" w:themeColor="accent5" w:themeTint="9A" w:themeShade="95"/>
      </w:rPr>
      <w:tblPr/>
      <w:tcPr>
        <w:tcBorders>
          <w:bottom w:val="single" w:sz="4" w:space="0" w:color="D2CBF4" w:themeColor="accent5" w:themeTint="9A"/>
        </w:tcBorders>
      </w:tcPr>
    </w:tblStylePr>
    <w:tblStylePr w:type="lastRow">
      <w:rPr>
        <w:b/>
        <w:color w:val="D2CBF4" w:themeColor="accent5" w:themeTint="9A" w:themeShade="95"/>
      </w:rPr>
      <w:tblPr/>
      <w:tcPr>
        <w:tcBorders>
          <w:top w:val="single" w:sz="4" w:space="0" w:color="D2CBF4" w:themeColor="accent5" w:themeTint="9A"/>
        </w:tcBorders>
      </w:tcPr>
    </w:tblStylePr>
    <w:tblStylePr w:type="firstCol">
      <w:rPr>
        <w:b/>
        <w:color w:val="D2CBF4" w:themeColor="accent5" w:themeTint="9A" w:themeShade="95"/>
      </w:rPr>
    </w:tblStylePr>
    <w:tblStylePr w:type="lastCol">
      <w:rPr>
        <w:b/>
        <w:color w:val="D2CBF4" w:themeColor="accent5" w:themeTint="9A" w:themeShade="95"/>
      </w:rPr>
    </w:tblStylePr>
    <w:tblStylePr w:type="band1Vert">
      <w:tblPr/>
      <w:tcPr>
        <w:shd w:val="clear" w:color="ECE9FA" w:themeColor="accent5" w:themeTint="40" w:fill="ECE9FA" w:themeFill="accent5" w:themeFillTint="40"/>
      </w:tcPr>
    </w:tblStylePr>
    <w:tblStylePr w:type="band1Horz">
      <w:rPr>
        <w:rFonts w:ascii="Arial" w:hAnsi="Arial"/>
        <w:color w:val="D2CBF4" w:themeColor="accent5" w:themeTint="9A" w:themeShade="95"/>
        <w:sz w:val="22"/>
      </w:rPr>
      <w:tblPr/>
      <w:tcPr>
        <w:shd w:val="clear" w:color="ECE9FA" w:themeColor="accent5" w:themeTint="40" w:fill="ECE9FA" w:themeFill="accent5" w:themeFillTint="40"/>
      </w:tcPr>
    </w:tblStylePr>
    <w:tblStylePr w:type="band2Horz">
      <w:rPr>
        <w:rFonts w:ascii="Arial" w:hAnsi="Arial"/>
        <w:color w:val="D2CBF4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5"/>
    <w:uiPriority w:val="99"/>
    <w:tblPr>
      <w:tblStyleRowBandSize w:val="1"/>
      <w:tblStyleColBandSize w:val="1"/>
      <w:tblBorders>
        <w:top w:val="single" w:sz="4" w:space="0" w:color="E9E6FA" w:themeColor="accent6" w:themeTint="98"/>
        <w:bottom w:val="single" w:sz="4" w:space="0" w:color="E9E6FA" w:themeColor="accent6" w:themeTint="98"/>
      </w:tblBorders>
    </w:tblPr>
    <w:tblStylePr w:type="firstRow">
      <w:rPr>
        <w:b/>
        <w:color w:val="E9E6FA" w:themeColor="accent6" w:themeTint="98" w:themeShade="95"/>
      </w:rPr>
      <w:tblPr/>
      <w:tcPr>
        <w:tcBorders>
          <w:bottom w:val="single" w:sz="4" w:space="0" w:color="E9E6FA" w:themeColor="accent6" w:themeTint="98"/>
        </w:tcBorders>
      </w:tcPr>
    </w:tblStylePr>
    <w:tblStylePr w:type="lastRow">
      <w:rPr>
        <w:b/>
        <w:color w:val="E9E6FA" w:themeColor="accent6" w:themeTint="98" w:themeShade="95"/>
      </w:rPr>
      <w:tblPr/>
      <w:tcPr>
        <w:tcBorders>
          <w:top w:val="single" w:sz="4" w:space="0" w:color="E9E6FA" w:themeColor="accent6" w:themeTint="98"/>
        </w:tcBorders>
      </w:tcPr>
    </w:tblStylePr>
    <w:tblStylePr w:type="firstCol">
      <w:rPr>
        <w:b/>
        <w:color w:val="E9E6FA" w:themeColor="accent6" w:themeTint="98" w:themeShade="95"/>
      </w:rPr>
    </w:tblStylePr>
    <w:tblStylePr w:type="lastCol">
      <w:rPr>
        <w:b/>
        <w:color w:val="E9E6FA" w:themeColor="accent6" w:themeTint="98" w:themeShade="95"/>
      </w:rPr>
    </w:tblStylePr>
    <w:tblStylePr w:type="band1Vert">
      <w:tblPr/>
      <w:tcPr>
        <w:shd w:val="clear" w:color="F6F4FD" w:themeColor="accent6" w:themeTint="40" w:fill="F6F4FD" w:themeFill="accent6" w:themeFillTint="40"/>
      </w:tcPr>
    </w:tblStylePr>
    <w:tblStylePr w:type="band1Horz">
      <w:rPr>
        <w:rFonts w:ascii="Arial" w:hAnsi="Arial"/>
        <w:color w:val="E9E6FA" w:themeColor="accent6" w:themeTint="98" w:themeShade="95"/>
        <w:sz w:val="22"/>
      </w:rPr>
      <w:tblPr/>
      <w:tcPr>
        <w:shd w:val="clear" w:color="F6F4FD" w:themeColor="accent6" w:themeTint="40" w:fill="F6F4FD" w:themeFill="accent6" w:themeFillTint="40"/>
      </w:tcPr>
    </w:tblStylePr>
    <w:tblStylePr w:type="band2Horz">
      <w:rPr>
        <w:rFonts w:ascii="Arial" w:hAnsi="Arial"/>
        <w:color w:val="E9E6FA" w:themeColor="accent6" w:themeTint="98" w:themeShade="95"/>
        <w:sz w:val="22"/>
      </w:rPr>
    </w:tblStylePr>
  </w:style>
  <w:style w:type="table" w:styleId="-70">
    <w:name w:val="List Table 7 Colorful"/>
    <w:basedOn w:val="a5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5"/>
    <w:uiPriority w:val="99"/>
    <w:tblPr>
      <w:tblStyleRowBandSize w:val="1"/>
      <w:tblStyleColBandSize w:val="1"/>
      <w:tblBorders>
        <w:right w:val="single" w:sz="4" w:space="0" w:color="253780" w:themeColor="accent1"/>
      </w:tblBorders>
    </w:tblPr>
    <w:tblStylePr w:type="firstRow">
      <w:rPr>
        <w:rFonts w:ascii="Arial" w:hAnsi="Arial"/>
        <w:i/>
        <w:color w:val="15204A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253780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15204A" w:themeColor="accent1" w:themeShade="95"/>
        <w:sz w:val="22"/>
      </w:rPr>
      <w:tblPr/>
      <w:tcPr>
        <w:tcBorders>
          <w:top w:val="single" w:sz="4" w:space="0" w:color="253780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5204A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253780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15204A" w:themeColor="accent1" w:themeShade="95"/>
        <w:sz w:val="22"/>
      </w:rPr>
      <w:tblPr/>
      <w:tcPr>
        <w:tcBorders>
          <w:top w:val="none" w:sz="0" w:space="0" w:color="auto"/>
          <w:left w:val="single" w:sz="4" w:space="0" w:color="253780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BC5EB" w:themeColor="accent1" w:themeTint="40" w:fill="BBC5EB" w:themeFill="accent1" w:themeFillTint="40"/>
      </w:tcPr>
    </w:tblStylePr>
    <w:tblStylePr w:type="band1Horz">
      <w:rPr>
        <w:rFonts w:ascii="Arial" w:hAnsi="Arial"/>
        <w:color w:val="15204A" w:themeColor="accent1" w:themeShade="95"/>
        <w:sz w:val="22"/>
      </w:rPr>
      <w:tblPr/>
      <w:tcPr>
        <w:shd w:val="clear" w:color="BBC5EB" w:themeColor="accent1" w:themeTint="40" w:fill="BBC5EB" w:themeFill="accent1" w:themeFillTint="40"/>
      </w:tcPr>
    </w:tblStylePr>
    <w:tblStylePr w:type="band2Horz">
      <w:rPr>
        <w:rFonts w:ascii="Arial" w:hAnsi="Arial"/>
        <w:color w:val="15204A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5"/>
    <w:uiPriority w:val="99"/>
    <w:tblPr>
      <w:tblStyleRowBandSize w:val="1"/>
      <w:tblStyleColBandSize w:val="1"/>
      <w:tblBorders>
        <w:right w:val="single" w:sz="4" w:space="0" w:color="5DB8EF" w:themeColor="accent2" w:themeTint="97"/>
      </w:tblBorders>
    </w:tblPr>
    <w:tblStylePr w:type="firstRow">
      <w:rPr>
        <w:rFonts w:ascii="Arial" w:hAnsi="Arial"/>
        <w:i/>
        <w:color w:val="5DB8EF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DB8EF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DB8EF" w:themeColor="accent2" w:themeTint="97" w:themeShade="95"/>
        <w:sz w:val="22"/>
      </w:rPr>
      <w:tblPr/>
      <w:tcPr>
        <w:tcBorders>
          <w:top w:val="single" w:sz="4" w:space="0" w:color="5DB8EF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B8EF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DB8EF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5DB8EF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5DB8EF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AE1F8" w:themeColor="accent2" w:themeTint="40" w:fill="BAE1F8" w:themeFill="accent2" w:themeFillTint="40"/>
      </w:tcPr>
    </w:tblStylePr>
    <w:tblStylePr w:type="band1Horz">
      <w:rPr>
        <w:rFonts w:ascii="Arial" w:hAnsi="Arial"/>
        <w:color w:val="5DB8EF" w:themeColor="accent2" w:themeTint="97" w:themeShade="95"/>
        <w:sz w:val="22"/>
      </w:rPr>
      <w:tblPr/>
      <w:tcPr>
        <w:shd w:val="clear" w:color="BAE1F8" w:themeColor="accent2" w:themeTint="40" w:fill="BAE1F8" w:themeFill="accent2" w:themeFillTint="40"/>
      </w:tcPr>
    </w:tblStylePr>
    <w:tblStylePr w:type="band2Horz">
      <w:rPr>
        <w:rFonts w:ascii="Arial" w:hAnsi="Arial"/>
        <w:color w:val="5DB8EF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5"/>
    <w:uiPriority w:val="99"/>
    <w:tblPr>
      <w:tblStyleRowBandSize w:val="1"/>
      <w:tblStyleColBandSize w:val="1"/>
      <w:tblBorders>
        <w:right w:val="single" w:sz="4" w:space="0" w:color="A0BCCB" w:themeColor="accent3" w:themeTint="98"/>
      </w:tblBorders>
    </w:tblPr>
    <w:tblStylePr w:type="firstRow">
      <w:rPr>
        <w:rFonts w:ascii="Arial" w:hAnsi="Arial"/>
        <w:i/>
        <w:color w:val="A0BCC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CC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0BCCB" w:themeColor="accent3" w:themeTint="98" w:themeShade="95"/>
        <w:sz w:val="22"/>
      </w:rPr>
      <w:tblPr/>
      <w:tcPr>
        <w:tcBorders>
          <w:top w:val="single" w:sz="4" w:space="0" w:color="A0BCC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CC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CC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0BCC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0BCC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7E2E9" w:themeColor="accent3" w:themeTint="40" w:fill="D7E2E9" w:themeFill="accent3" w:themeFillTint="40"/>
      </w:tcPr>
    </w:tblStylePr>
    <w:tblStylePr w:type="band1Horz">
      <w:rPr>
        <w:rFonts w:ascii="Arial" w:hAnsi="Arial"/>
        <w:color w:val="A0BCCB" w:themeColor="accent3" w:themeTint="98" w:themeShade="95"/>
        <w:sz w:val="22"/>
      </w:rPr>
      <w:tblPr/>
      <w:tcPr>
        <w:shd w:val="clear" w:color="D7E2E9" w:themeColor="accent3" w:themeTint="40" w:fill="D7E2E9" w:themeFill="accent3" w:themeFillTint="40"/>
      </w:tcPr>
    </w:tblStylePr>
    <w:tblStylePr w:type="band2Horz">
      <w:rPr>
        <w:rFonts w:ascii="Arial" w:hAnsi="Arial"/>
        <w:color w:val="A0BCC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5"/>
    <w:uiPriority w:val="99"/>
    <w:tblPr>
      <w:tblStyleRowBandSize w:val="1"/>
      <w:tblStyleColBandSize w:val="1"/>
      <w:tblBorders>
        <w:right w:val="single" w:sz="4" w:space="0" w:color="C2C6FF" w:themeColor="accent4" w:themeTint="9A"/>
      </w:tblBorders>
    </w:tblPr>
    <w:tblStylePr w:type="firstRow">
      <w:rPr>
        <w:rFonts w:ascii="Arial" w:hAnsi="Arial"/>
        <w:i/>
        <w:color w:val="C2C6FF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2C6FF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C6FF" w:themeColor="accent4" w:themeTint="9A" w:themeShade="95"/>
        <w:sz w:val="22"/>
      </w:rPr>
      <w:tblPr/>
      <w:tcPr>
        <w:tcBorders>
          <w:top w:val="single" w:sz="4" w:space="0" w:color="C2C6FF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C6FF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2C6FF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C2C6FF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C2C6FF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7FF" w:themeColor="accent4" w:themeTint="40" w:fill="E5E7FF" w:themeFill="accent4" w:themeFillTint="40"/>
      </w:tcPr>
    </w:tblStylePr>
    <w:tblStylePr w:type="band1Horz">
      <w:rPr>
        <w:rFonts w:ascii="Arial" w:hAnsi="Arial"/>
        <w:color w:val="C2C6FF" w:themeColor="accent4" w:themeTint="9A" w:themeShade="95"/>
        <w:sz w:val="22"/>
      </w:rPr>
      <w:tblPr/>
      <w:tcPr>
        <w:shd w:val="clear" w:color="E5E7FF" w:themeColor="accent4" w:themeTint="40" w:fill="E5E7FF" w:themeFill="accent4" w:themeFillTint="40"/>
      </w:tcPr>
    </w:tblStylePr>
    <w:tblStylePr w:type="band2Horz">
      <w:rPr>
        <w:rFonts w:ascii="Arial" w:hAnsi="Arial"/>
        <w:color w:val="C2C6FF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5"/>
    <w:uiPriority w:val="99"/>
    <w:tblPr>
      <w:tblStyleRowBandSize w:val="1"/>
      <w:tblStyleColBandSize w:val="1"/>
      <w:tblBorders>
        <w:right w:val="single" w:sz="4" w:space="0" w:color="D2CBF4" w:themeColor="accent5" w:themeTint="9A"/>
      </w:tblBorders>
    </w:tblPr>
    <w:tblStylePr w:type="firstRow">
      <w:rPr>
        <w:rFonts w:ascii="Arial" w:hAnsi="Arial"/>
        <w:i/>
        <w:color w:val="D2CBF4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2CBF4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2CBF4" w:themeColor="accent5" w:themeTint="9A" w:themeShade="95"/>
        <w:sz w:val="22"/>
      </w:rPr>
      <w:tblPr/>
      <w:tcPr>
        <w:tcBorders>
          <w:top w:val="single" w:sz="4" w:space="0" w:color="D2CBF4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2CBF4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2CBF4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2CBF4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2CBF4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9FA" w:themeColor="accent5" w:themeTint="40" w:fill="ECE9FA" w:themeFill="accent5" w:themeFillTint="40"/>
      </w:tcPr>
    </w:tblStylePr>
    <w:tblStylePr w:type="band1Horz">
      <w:rPr>
        <w:rFonts w:ascii="Arial" w:hAnsi="Arial"/>
        <w:color w:val="D2CBF4" w:themeColor="accent5" w:themeTint="9A" w:themeShade="95"/>
        <w:sz w:val="22"/>
      </w:rPr>
      <w:tblPr/>
      <w:tcPr>
        <w:shd w:val="clear" w:color="ECE9FA" w:themeColor="accent5" w:themeTint="40" w:fill="ECE9FA" w:themeFill="accent5" w:themeFillTint="40"/>
      </w:tcPr>
    </w:tblStylePr>
    <w:tblStylePr w:type="band2Horz">
      <w:rPr>
        <w:rFonts w:ascii="Arial" w:hAnsi="Arial"/>
        <w:color w:val="D2CBF4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5"/>
    <w:uiPriority w:val="99"/>
    <w:tblPr>
      <w:tblStyleRowBandSize w:val="1"/>
      <w:tblStyleColBandSize w:val="1"/>
      <w:tblBorders>
        <w:right w:val="single" w:sz="4" w:space="0" w:color="E9E6FA" w:themeColor="accent6" w:themeTint="98"/>
      </w:tblBorders>
    </w:tblPr>
    <w:tblStylePr w:type="firstRow">
      <w:rPr>
        <w:rFonts w:ascii="Arial" w:hAnsi="Arial"/>
        <w:i/>
        <w:color w:val="E9E6FA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9E6FA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9E6FA" w:themeColor="accent6" w:themeTint="98" w:themeShade="95"/>
        <w:sz w:val="22"/>
      </w:rPr>
      <w:tblPr/>
      <w:tcPr>
        <w:tcBorders>
          <w:top w:val="single" w:sz="4" w:space="0" w:color="E9E6FA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9E6FA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9E6FA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9E6FA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E9E6FA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6F4FD" w:themeColor="accent6" w:themeTint="40" w:fill="F6F4FD" w:themeFill="accent6" w:themeFillTint="40"/>
      </w:tcPr>
    </w:tblStylePr>
    <w:tblStylePr w:type="band1Horz">
      <w:rPr>
        <w:rFonts w:ascii="Arial" w:hAnsi="Arial"/>
        <w:color w:val="E9E6FA" w:themeColor="accent6" w:themeTint="98" w:themeShade="95"/>
        <w:sz w:val="22"/>
      </w:rPr>
      <w:tblPr/>
      <w:tcPr>
        <w:shd w:val="clear" w:color="F6F4FD" w:themeColor="accent6" w:themeTint="40" w:fill="F6F4FD" w:themeFill="accent6" w:themeFillTint="40"/>
      </w:tcPr>
    </w:tblStylePr>
    <w:tblStylePr w:type="band2Horz">
      <w:rPr>
        <w:rFonts w:ascii="Arial" w:hAnsi="Arial"/>
        <w:color w:val="E9E6FA" w:themeColor="accent6" w:themeTint="98" w:themeShade="95"/>
        <w:sz w:val="22"/>
      </w:rPr>
    </w:tblStylePr>
  </w:style>
  <w:style w:type="table" w:customStyle="1" w:styleId="Lined-Accent">
    <w:name w:val="Lined - Accent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2B4095" w:themeColor="accent1" w:themeTint="EA" w:fill="2B4095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B4095" w:themeColor="accent1" w:themeTint="EA" w:fill="2B4095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B4095" w:themeColor="accent1" w:themeTint="EA" w:fill="2B4095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B4095" w:themeColor="accent1" w:themeTint="EA" w:fill="2B4095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AB6E6" w:themeColor="accent1" w:themeTint="50" w:fill="AAB6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AB6E6" w:themeColor="accent1" w:themeTint="50" w:fill="AAB6E6" w:themeFill="accent1" w:themeFillTint="50"/>
      </w:tcPr>
    </w:tblStylePr>
  </w:style>
  <w:style w:type="table" w:customStyle="1" w:styleId="Lined-Accent2">
    <w:name w:val="Lined - Accent 2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B8EF" w:themeColor="accent2" w:themeTint="97" w:fill="5DB8EF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B8EF" w:themeColor="accent2" w:themeTint="97" w:fill="5DB8EF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B8EF" w:themeColor="accent2" w:themeTint="97" w:fill="5DB8EF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B8EF" w:themeColor="accent2" w:themeTint="97" w:fill="5DB8EF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7F9" w:themeColor="accent2" w:themeTint="32" w:fill="C9E7F9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7F9" w:themeColor="accent2" w:themeTint="32" w:fill="C9E7F9" w:themeFill="accent2" w:themeFillTint="32"/>
      </w:tcPr>
    </w:tblStylePr>
  </w:style>
  <w:style w:type="table" w:customStyle="1" w:styleId="Lined-Accent3">
    <w:name w:val="Lined - Accent 3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18FA8" w:themeColor="accent3" w:themeTint="FE" w:fill="618FA8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18FA8" w:themeColor="accent3" w:themeTint="FE" w:fill="618FA8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18FA8" w:themeColor="accent3" w:themeTint="FE" w:fill="618FA8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18FA8" w:themeColor="accent3" w:themeTint="FE" w:fill="618FA8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EE8ED" w:themeColor="accent3" w:themeTint="34" w:fill="DEE8E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EE8ED" w:themeColor="accent3" w:themeTint="34" w:fill="DEE8ED" w:themeFill="accent3" w:themeFillTint="34"/>
      </w:tcPr>
    </w:tblStylePr>
  </w:style>
  <w:style w:type="table" w:customStyle="1" w:styleId="Lined-Accent4">
    <w:name w:val="Lined - Accent 4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2C6FF" w:themeColor="accent4" w:themeTint="9A" w:fill="C2C6FF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2C6FF" w:themeColor="accent4" w:themeTint="9A" w:fill="C2C6FF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2C6FF" w:themeColor="accent4" w:themeTint="9A" w:fill="C2C6FF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2C6FF" w:themeColor="accent4" w:themeTint="9A" w:fill="C2C6FF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BFF" w:themeColor="accent4" w:themeTint="34" w:fill="EAEBFF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BFF" w:themeColor="accent4" w:themeTint="34" w:fill="EAEBFF" w:themeFill="accent4" w:themeFillTint="34"/>
      </w:tcPr>
    </w:tblStylePr>
  </w:style>
  <w:style w:type="table" w:customStyle="1" w:styleId="Lined-Accent5">
    <w:name w:val="Lined - Accent 5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6AAEE" w:themeColor="accent5" w:fill="B6AAE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6AAEE" w:themeColor="accent5" w:fill="B6AAE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6AAEE" w:themeColor="accent5" w:fill="B6AAE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6AAEE" w:themeColor="accent5" w:fill="B6AAE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FEDFB" w:themeColor="accent5" w:themeTint="34" w:fill="EFEDFB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FEDFB" w:themeColor="accent5" w:themeTint="34" w:fill="EFEDFB" w:themeFill="accent5" w:themeFillTint="34"/>
      </w:tcPr>
    </w:tblStylePr>
  </w:style>
  <w:style w:type="table" w:customStyle="1" w:styleId="Lined-Accent6">
    <w:name w:val="Lined - Accent 6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CD6F7" w:themeColor="accent6" w:fill="DCD6F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CD6F7" w:themeColor="accent6" w:fill="DCD6F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CD6F7" w:themeColor="accent6" w:fill="DCD6F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CD6F7" w:themeColor="accent6" w:fill="DCD6F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F6FD" w:themeColor="accent6" w:themeTint="34" w:fill="F7F6F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F6FD" w:themeColor="accent6" w:themeTint="34" w:fill="F7F6FD" w:themeFill="accent6" w:themeFillTint="34"/>
      </w:tcPr>
    </w:tblStylePr>
  </w:style>
  <w:style w:type="table" w:customStyle="1" w:styleId="BorderedLined-Accent">
    <w:name w:val="Bordered &amp; Lined - Accent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15204A" w:themeColor="accent1" w:themeShade="95"/>
        <w:left w:val="single" w:sz="4" w:space="0" w:color="15204A" w:themeColor="accent1" w:themeShade="95"/>
        <w:bottom w:val="single" w:sz="4" w:space="0" w:color="15204A" w:themeColor="accent1" w:themeShade="95"/>
        <w:right w:val="single" w:sz="4" w:space="0" w:color="15204A" w:themeColor="accent1" w:themeShade="95"/>
        <w:insideH w:val="single" w:sz="4" w:space="0" w:color="15204A" w:themeColor="accent1" w:themeShade="95"/>
        <w:insideV w:val="single" w:sz="4" w:space="0" w:color="15204A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2B4095" w:themeColor="accent1" w:themeTint="EA" w:fill="2B4095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B4095" w:themeColor="accent1" w:themeTint="EA" w:fill="2B4095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B4095" w:themeColor="accent1" w:themeTint="EA" w:fill="2B4095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B4095" w:themeColor="accent1" w:themeTint="EA" w:fill="2B4095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AB6E6" w:themeColor="accent1" w:themeTint="50" w:fill="AAB6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AB6E6" w:themeColor="accent1" w:themeTint="50" w:fill="AAB6E6" w:themeFill="accent1" w:themeFillTint="50"/>
      </w:tcPr>
    </w:tblStylePr>
  </w:style>
  <w:style w:type="table" w:customStyle="1" w:styleId="BorderedLined-Accent2">
    <w:name w:val="Bordered &amp; Lined - Accent 2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0B4A6F" w:themeColor="accent2" w:themeShade="95"/>
        <w:left w:val="single" w:sz="4" w:space="0" w:color="0B4A6F" w:themeColor="accent2" w:themeShade="95"/>
        <w:bottom w:val="single" w:sz="4" w:space="0" w:color="0B4A6F" w:themeColor="accent2" w:themeShade="95"/>
        <w:right w:val="single" w:sz="4" w:space="0" w:color="0B4A6F" w:themeColor="accent2" w:themeShade="95"/>
        <w:insideH w:val="single" w:sz="4" w:space="0" w:color="0B4A6F" w:themeColor="accent2" w:themeShade="95"/>
        <w:insideV w:val="single" w:sz="4" w:space="0" w:color="0B4A6F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B8EF" w:themeColor="accent2" w:themeTint="97" w:fill="5DB8EF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B8EF" w:themeColor="accent2" w:themeTint="97" w:fill="5DB8EF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B8EF" w:themeColor="accent2" w:themeTint="97" w:fill="5DB8EF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B8EF" w:themeColor="accent2" w:themeTint="97" w:fill="5DB8EF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7F9" w:themeColor="accent2" w:themeTint="32" w:fill="C9E7F9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7F9" w:themeColor="accent2" w:themeTint="32" w:fill="C9E7F9" w:themeFill="accent2" w:themeFillTint="32"/>
      </w:tcPr>
    </w:tblStylePr>
  </w:style>
  <w:style w:type="table" w:customStyle="1" w:styleId="BorderedLined-Accent3">
    <w:name w:val="Bordered &amp; Lined - Accent 3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375363" w:themeColor="accent3" w:themeShade="95"/>
        <w:left w:val="single" w:sz="4" w:space="0" w:color="375363" w:themeColor="accent3" w:themeShade="95"/>
        <w:bottom w:val="single" w:sz="4" w:space="0" w:color="375363" w:themeColor="accent3" w:themeShade="95"/>
        <w:right w:val="single" w:sz="4" w:space="0" w:color="375363" w:themeColor="accent3" w:themeShade="95"/>
        <w:insideH w:val="single" w:sz="4" w:space="0" w:color="375363" w:themeColor="accent3" w:themeShade="95"/>
        <w:insideV w:val="single" w:sz="4" w:space="0" w:color="375363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18FA8" w:themeColor="accent3" w:themeTint="FE" w:fill="618FA8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18FA8" w:themeColor="accent3" w:themeTint="FE" w:fill="618FA8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18FA8" w:themeColor="accent3" w:themeTint="FE" w:fill="618FA8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18FA8" w:themeColor="accent3" w:themeTint="FE" w:fill="618FA8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EE8ED" w:themeColor="accent3" w:themeTint="34" w:fill="DEE8E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EE8ED" w:themeColor="accent3" w:themeTint="34" w:fill="DEE8ED" w:themeFill="accent3" w:themeFillTint="34"/>
      </w:tcPr>
    </w:tblStylePr>
  </w:style>
  <w:style w:type="table" w:customStyle="1" w:styleId="BorderedLined-Accent4">
    <w:name w:val="Bordered &amp; Lined - Accent 4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000FEF" w:themeColor="accent4" w:themeShade="95"/>
        <w:left w:val="single" w:sz="4" w:space="0" w:color="000FEF" w:themeColor="accent4" w:themeShade="95"/>
        <w:bottom w:val="single" w:sz="4" w:space="0" w:color="000FEF" w:themeColor="accent4" w:themeShade="95"/>
        <w:right w:val="single" w:sz="4" w:space="0" w:color="000FEF" w:themeColor="accent4" w:themeShade="95"/>
        <w:insideH w:val="single" w:sz="4" w:space="0" w:color="000FEF" w:themeColor="accent4" w:themeShade="95"/>
        <w:insideV w:val="single" w:sz="4" w:space="0" w:color="000FE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2C6FF" w:themeColor="accent4" w:themeTint="9A" w:fill="C2C6FF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2C6FF" w:themeColor="accent4" w:themeTint="9A" w:fill="C2C6FF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2C6FF" w:themeColor="accent4" w:themeTint="9A" w:fill="C2C6FF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2C6FF" w:themeColor="accent4" w:themeTint="9A" w:fill="C2C6FF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BFF" w:themeColor="accent4" w:themeTint="34" w:fill="EAEBFF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BFF" w:themeColor="accent4" w:themeTint="34" w:fill="EAEBFF" w:themeFill="accent4" w:themeFillTint="34"/>
      </w:tcPr>
    </w:tblStylePr>
  </w:style>
  <w:style w:type="table" w:customStyle="1" w:styleId="BorderedLined-Accent5">
    <w:name w:val="Bordered &amp; Lined - Accent 5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4327C6" w:themeColor="accent5" w:themeShade="95"/>
        <w:left w:val="single" w:sz="4" w:space="0" w:color="4327C6" w:themeColor="accent5" w:themeShade="95"/>
        <w:bottom w:val="single" w:sz="4" w:space="0" w:color="4327C6" w:themeColor="accent5" w:themeShade="95"/>
        <w:right w:val="single" w:sz="4" w:space="0" w:color="4327C6" w:themeColor="accent5" w:themeShade="95"/>
        <w:insideH w:val="single" w:sz="4" w:space="0" w:color="4327C6" w:themeColor="accent5" w:themeShade="95"/>
        <w:insideV w:val="single" w:sz="4" w:space="0" w:color="4327C6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6AAEE" w:themeColor="accent5" w:fill="B6AAE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6AAEE" w:themeColor="accent5" w:fill="B6AAE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6AAEE" w:themeColor="accent5" w:fill="B6AAE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6AAEE" w:themeColor="accent5" w:fill="B6AAE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FEDFB" w:themeColor="accent5" w:themeTint="34" w:fill="EFEDFB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FEDFB" w:themeColor="accent5" w:themeTint="34" w:fill="EFEDFB" w:themeFill="accent5" w:themeFillTint="34"/>
      </w:tcPr>
    </w:tblStylePr>
  </w:style>
  <w:style w:type="table" w:customStyle="1" w:styleId="BorderedLined-Accent6">
    <w:name w:val="Bordered &amp; Lined - Accent 6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5235D7" w:themeColor="accent6" w:themeShade="95"/>
        <w:left w:val="single" w:sz="4" w:space="0" w:color="5235D7" w:themeColor="accent6" w:themeShade="95"/>
        <w:bottom w:val="single" w:sz="4" w:space="0" w:color="5235D7" w:themeColor="accent6" w:themeShade="95"/>
        <w:right w:val="single" w:sz="4" w:space="0" w:color="5235D7" w:themeColor="accent6" w:themeShade="95"/>
        <w:insideH w:val="single" w:sz="4" w:space="0" w:color="5235D7" w:themeColor="accent6" w:themeShade="95"/>
        <w:insideV w:val="single" w:sz="4" w:space="0" w:color="5235D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CD6F7" w:themeColor="accent6" w:fill="DCD6F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CD6F7" w:themeColor="accent6" w:fill="DCD6F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CD6F7" w:themeColor="accent6" w:fill="DCD6F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CD6F7" w:themeColor="accent6" w:fill="DCD6F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F6FD" w:themeColor="accent6" w:themeTint="34" w:fill="F7F6F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F6FD" w:themeColor="accent6" w:themeTint="34" w:fill="F7F6FD" w:themeFill="accent6" w:themeFillTint="34"/>
      </w:tcPr>
    </w:tblStylePr>
  </w:style>
  <w:style w:type="table" w:customStyle="1" w:styleId="Bordered">
    <w:name w:val="Bordered"/>
    <w:basedOn w:val="a5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5"/>
    <w:uiPriority w:val="99"/>
    <w:tblPr>
      <w:tblStyleRowBandSize w:val="1"/>
      <w:tblStyleColBandSize w:val="1"/>
      <w:tblBorders>
        <w:top w:val="single" w:sz="4" w:space="0" w:color="92A1DF" w:themeColor="accent1" w:themeTint="67"/>
        <w:left w:val="single" w:sz="4" w:space="0" w:color="92A1DF" w:themeColor="accent1" w:themeTint="67"/>
        <w:bottom w:val="single" w:sz="4" w:space="0" w:color="92A1DF" w:themeColor="accent1" w:themeTint="67"/>
        <w:right w:val="single" w:sz="4" w:space="0" w:color="92A1DF" w:themeColor="accent1" w:themeTint="67"/>
        <w:insideH w:val="single" w:sz="4" w:space="0" w:color="92A1DF" w:themeColor="accent1" w:themeTint="67"/>
        <w:insideV w:val="single" w:sz="4" w:space="0" w:color="92A1DF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25378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253780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253780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A1DF" w:themeColor="accent1" w:themeTint="67"/>
          <w:left w:val="single" w:sz="4" w:space="0" w:color="92A1DF" w:themeColor="accent1" w:themeTint="67"/>
          <w:bottom w:val="single" w:sz="4" w:space="0" w:color="92A1DF" w:themeColor="accent1" w:themeTint="67"/>
          <w:right w:val="single" w:sz="4" w:space="0" w:color="92A1DF" w:themeColor="accent1" w:themeTint="67"/>
        </w:tcBorders>
      </w:tcPr>
    </w:tblStylePr>
  </w:style>
  <w:style w:type="table" w:customStyle="1" w:styleId="Bordered-Accent2">
    <w:name w:val="Bordered - Accent 2"/>
    <w:basedOn w:val="a5"/>
    <w:uiPriority w:val="99"/>
    <w:tblPr>
      <w:tblStyleRowBandSize w:val="1"/>
      <w:tblStyleColBandSize w:val="1"/>
      <w:tblBorders>
        <w:top w:val="single" w:sz="4" w:space="0" w:color="90CFF4" w:themeColor="accent2" w:themeTint="67"/>
        <w:left w:val="single" w:sz="4" w:space="0" w:color="90CFF4" w:themeColor="accent2" w:themeTint="67"/>
        <w:bottom w:val="single" w:sz="4" w:space="0" w:color="90CFF4" w:themeColor="accent2" w:themeTint="67"/>
        <w:right w:val="single" w:sz="4" w:space="0" w:color="90CFF4" w:themeColor="accent2" w:themeTint="67"/>
        <w:insideH w:val="single" w:sz="4" w:space="0" w:color="90CFF4" w:themeColor="accent2" w:themeTint="67"/>
        <w:insideV w:val="single" w:sz="4" w:space="0" w:color="90CFF4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DB8EF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DB8EF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DB8EF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0CFF4" w:themeColor="accent2" w:themeTint="67"/>
          <w:left w:val="single" w:sz="4" w:space="0" w:color="90CFF4" w:themeColor="accent2" w:themeTint="67"/>
          <w:bottom w:val="single" w:sz="4" w:space="0" w:color="90CFF4" w:themeColor="accent2" w:themeTint="67"/>
          <w:right w:val="single" w:sz="4" w:space="0" w:color="90CFF4" w:themeColor="accent2" w:themeTint="67"/>
        </w:tcBorders>
      </w:tcPr>
    </w:tblStylePr>
  </w:style>
  <w:style w:type="table" w:customStyle="1" w:styleId="Bordered-Accent3">
    <w:name w:val="Bordered - Accent 3"/>
    <w:basedOn w:val="a5"/>
    <w:uiPriority w:val="99"/>
    <w:tblPr>
      <w:tblStyleRowBandSize w:val="1"/>
      <w:tblStyleColBandSize w:val="1"/>
      <w:tblBorders>
        <w:top w:val="single" w:sz="4" w:space="0" w:color="BFD1DB" w:themeColor="accent3" w:themeTint="67"/>
        <w:left w:val="single" w:sz="4" w:space="0" w:color="BFD1DB" w:themeColor="accent3" w:themeTint="67"/>
        <w:bottom w:val="single" w:sz="4" w:space="0" w:color="BFD1DB" w:themeColor="accent3" w:themeTint="67"/>
        <w:right w:val="single" w:sz="4" w:space="0" w:color="BFD1DB" w:themeColor="accent3" w:themeTint="67"/>
        <w:insideH w:val="single" w:sz="4" w:space="0" w:color="BFD1DB" w:themeColor="accent3" w:themeTint="67"/>
        <w:insideV w:val="single" w:sz="4" w:space="0" w:color="BFD1D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0BCC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0BCC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0BCC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1DB" w:themeColor="accent3" w:themeTint="67"/>
          <w:left w:val="single" w:sz="4" w:space="0" w:color="BFD1DB" w:themeColor="accent3" w:themeTint="67"/>
          <w:bottom w:val="single" w:sz="4" w:space="0" w:color="BFD1DB" w:themeColor="accent3" w:themeTint="67"/>
          <w:right w:val="single" w:sz="4" w:space="0" w:color="BFD1DB" w:themeColor="accent3" w:themeTint="67"/>
        </w:tcBorders>
      </w:tcPr>
    </w:tblStylePr>
  </w:style>
  <w:style w:type="table" w:customStyle="1" w:styleId="Bordered-Accent4">
    <w:name w:val="Bordered - Accent 4"/>
    <w:basedOn w:val="a5"/>
    <w:uiPriority w:val="99"/>
    <w:tblPr>
      <w:tblStyleRowBandSize w:val="1"/>
      <w:tblStyleColBandSize w:val="1"/>
      <w:tblBorders>
        <w:top w:val="single" w:sz="4" w:space="0" w:color="D6D9FF" w:themeColor="accent4" w:themeTint="67"/>
        <w:left w:val="single" w:sz="4" w:space="0" w:color="D6D9FF" w:themeColor="accent4" w:themeTint="67"/>
        <w:bottom w:val="single" w:sz="4" w:space="0" w:color="D6D9FF" w:themeColor="accent4" w:themeTint="67"/>
        <w:right w:val="single" w:sz="4" w:space="0" w:color="D6D9FF" w:themeColor="accent4" w:themeTint="67"/>
        <w:insideH w:val="single" w:sz="4" w:space="0" w:color="D6D9FF" w:themeColor="accent4" w:themeTint="67"/>
        <w:insideV w:val="single" w:sz="4" w:space="0" w:color="D6D9FF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C6FF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C6FF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C6FF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D9FF" w:themeColor="accent4" w:themeTint="67"/>
          <w:left w:val="single" w:sz="4" w:space="0" w:color="D6D9FF" w:themeColor="accent4" w:themeTint="67"/>
          <w:bottom w:val="single" w:sz="4" w:space="0" w:color="D6D9FF" w:themeColor="accent4" w:themeTint="67"/>
          <w:right w:val="single" w:sz="4" w:space="0" w:color="D6D9FF" w:themeColor="accent4" w:themeTint="67"/>
        </w:tcBorders>
      </w:tcPr>
    </w:tblStylePr>
  </w:style>
  <w:style w:type="table" w:customStyle="1" w:styleId="Bordered-Accent5">
    <w:name w:val="Bordered - Accent 5"/>
    <w:basedOn w:val="a5"/>
    <w:uiPriority w:val="99"/>
    <w:tblPr>
      <w:tblStyleRowBandSize w:val="1"/>
      <w:tblStyleColBandSize w:val="1"/>
      <w:tblBorders>
        <w:top w:val="single" w:sz="4" w:space="0" w:color="E1DCF8" w:themeColor="accent5" w:themeTint="67"/>
        <w:left w:val="single" w:sz="4" w:space="0" w:color="E1DCF8" w:themeColor="accent5" w:themeTint="67"/>
        <w:bottom w:val="single" w:sz="4" w:space="0" w:color="E1DCF8" w:themeColor="accent5" w:themeTint="67"/>
        <w:right w:val="single" w:sz="4" w:space="0" w:color="E1DCF8" w:themeColor="accent5" w:themeTint="67"/>
        <w:insideH w:val="single" w:sz="4" w:space="0" w:color="E1DCF8" w:themeColor="accent5" w:themeTint="67"/>
        <w:insideV w:val="single" w:sz="4" w:space="0" w:color="E1DCF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2CBF4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2CBF4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2CBF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1DCF8" w:themeColor="accent5" w:themeTint="67"/>
          <w:left w:val="single" w:sz="4" w:space="0" w:color="E1DCF8" w:themeColor="accent5" w:themeTint="67"/>
          <w:bottom w:val="single" w:sz="4" w:space="0" w:color="E1DCF8" w:themeColor="accent5" w:themeTint="67"/>
          <w:right w:val="single" w:sz="4" w:space="0" w:color="E1DCF8" w:themeColor="accent5" w:themeTint="67"/>
        </w:tcBorders>
      </w:tcPr>
    </w:tblStylePr>
  </w:style>
  <w:style w:type="table" w:customStyle="1" w:styleId="Bordered-Accent6">
    <w:name w:val="Bordered - Accent 6"/>
    <w:basedOn w:val="a5"/>
    <w:uiPriority w:val="99"/>
    <w:tblPr>
      <w:tblStyleRowBandSize w:val="1"/>
      <w:tblStyleColBandSize w:val="1"/>
      <w:tblBorders>
        <w:top w:val="single" w:sz="4" w:space="0" w:color="F0EEFB" w:themeColor="accent6" w:themeTint="67"/>
        <w:left w:val="single" w:sz="4" w:space="0" w:color="F0EEFB" w:themeColor="accent6" w:themeTint="67"/>
        <w:bottom w:val="single" w:sz="4" w:space="0" w:color="F0EEFB" w:themeColor="accent6" w:themeTint="67"/>
        <w:right w:val="single" w:sz="4" w:space="0" w:color="F0EEFB" w:themeColor="accent6" w:themeTint="67"/>
        <w:insideH w:val="single" w:sz="4" w:space="0" w:color="F0EEFB" w:themeColor="accent6" w:themeTint="67"/>
        <w:insideV w:val="single" w:sz="4" w:space="0" w:color="F0EEFB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9E6FA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9E6FA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9E6FA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EEFB" w:themeColor="accent6" w:themeTint="67"/>
          <w:left w:val="single" w:sz="4" w:space="0" w:color="F0EEFB" w:themeColor="accent6" w:themeTint="67"/>
          <w:bottom w:val="single" w:sz="4" w:space="0" w:color="F0EEFB" w:themeColor="accent6" w:themeTint="67"/>
          <w:right w:val="single" w:sz="4" w:space="0" w:color="F0EEFB" w:themeColor="accent6" w:themeTint="67"/>
        </w:tcBorders>
      </w:tcPr>
    </w:tblStylePr>
  </w:style>
  <w:style w:type="character" w:customStyle="1" w:styleId="a7">
    <w:name w:val="Текст сноски Знак"/>
    <w:link w:val="a8"/>
    <w:semiHidden/>
    <w:rsid w:val="004D09B2"/>
    <w:rPr>
      <w:rFonts w:ascii="Times New Roman" w:hAnsi="Times New Roman"/>
    </w:rPr>
  </w:style>
  <w:style w:type="paragraph" w:styleId="a9">
    <w:name w:val="endnote text"/>
    <w:basedOn w:val="a3"/>
    <w:link w:val="aa"/>
    <w:uiPriority w:val="99"/>
    <w:semiHidden/>
    <w:unhideWhenUsed/>
    <w:pPr>
      <w:spacing w:after="0"/>
    </w:p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4"/>
    <w:uiPriority w:val="99"/>
    <w:semiHidden/>
    <w:unhideWhenUsed/>
    <w:rPr>
      <w:vertAlign w:val="superscript"/>
    </w:rPr>
  </w:style>
  <w:style w:type="paragraph" w:styleId="12">
    <w:name w:val="toc 1"/>
    <w:basedOn w:val="a3"/>
    <w:next w:val="a3"/>
    <w:uiPriority w:val="39"/>
    <w:semiHidden/>
    <w:pPr>
      <w:spacing w:after="57"/>
    </w:pPr>
  </w:style>
  <w:style w:type="paragraph" w:styleId="24">
    <w:name w:val="toc 2"/>
    <w:basedOn w:val="a3"/>
    <w:next w:val="a3"/>
    <w:uiPriority w:val="39"/>
    <w:semiHidden/>
    <w:pPr>
      <w:spacing w:after="57"/>
      <w:ind w:left="283"/>
    </w:pPr>
  </w:style>
  <w:style w:type="paragraph" w:styleId="32">
    <w:name w:val="toc 3"/>
    <w:basedOn w:val="a3"/>
    <w:next w:val="a3"/>
    <w:uiPriority w:val="39"/>
    <w:semiHidden/>
    <w:pPr>
      <w:spacing w:after="57"/>
      <w:ind w:left="567"/>
    </w:pPr>
  </w:style>
  <w:style w:type="paragraph" w:styleId="42">
    <w:name w:val="toc 4"/>
    <w:basedOn w:val="a3"/>
    <w:next w:val="a3"/>
    <w:uiPriority w:val="39"/>
    <w:semiHidden/>
    <w:pPr>
      <w:spacing w:after="57"/>
      <w:ind w:left="850"/>
    </w:pPr>
  </w:style>
  <w:style w:type="paragraph" w:styleId="52">
    <w:name w:val="toc 5"/>
    <w:basedOn w:val="a3"/>
    <w:next w:val="a3"/>
    <w:uiPriority w:val="39"/>
    <w:semiHidden/>
    <w:pPr>
      <w:spacing w:after="57"/>
      <w:ind w:left="1134"/>
    </w:pPr>
  </w:style>
  <w:style w:type="paragraph" w:styleId="60">
    <w:name w:val="toc 6"/>
    <w:basedOn w:val="a3"/>
    <w:next w:val="a3"/>
    <w:uiPriority w:val="39"/>
    <w:semiHidden/>
    <w:pPr>
      <w:spacing w:after="57"/>
      <w:ind w:left="1417"/>
    </w:pPr>
  </w:style>
  <w:style w:type="paragraph" w:styleId="70">
    <w:name w:val="toc 7"/>
    <w:basedOn w:val="a3"/>
    <w:next w:val="a3"/>
    <w:uiPriority w:val="39"/>
    <w:semiHidden/>
    <w:pPr>
      <w:spacing w:after="57"/>
      <w:ind w:left="1701"/>
    </w:pPr>
  </w:style>
  <w:style w:type="paragraph" w:styleId="80">
    <w:name w:val="toc 8"/>
    <w:basedOn w:val="a3"/>
    <w:next w:val="a3"/>
    <w:uiPriority w:val="39"/>
    <w:semiHidden/>
    <w:pPr>
      <w:spacing w:after="57"/>
      <w:ind w:left="1984"/>
    </w:pPr>
  </w:style>
  <w:style w:type="paragraph" w:styleId="90">
    <w:name w:val="toc 9"/>
    <w:basedOn w:val="a3"/>
    <w:next w:val="a3"/>
    <w:uiPriority w:val="39"/>
    <w:semiHidden/>
    <w:pPr>
      <w:spacing w:after="57"/>
      <w:ind w:left="2268"/>
    </w:pPr>
  </w:style>
  <w:style w:type="paragraph" w:styleId="ac">
    <w:name w:val="table of figures"/>
    <w:basedOn w:val="a3"/>
    <w:next w:val="a3"/>
    <w:uiPriority w:val="99"/>
    <w:semiHidden/>
    <w:pPr>
      <w:spacing w:after="0"/>
    </w:pPr>
  </w:style>
  <w:style w:type="paragraph" w:customStyle="1" w:styleId="Normalunindented">
    <w:name w:val="Normal unindented"/>
    <w:semiHidden/>
    <w:pPr>
      <w:spacing w:before="120" w:after="120" w:line="276" w:lineRule="auto"/>
      <w:jc w:val="both"/>
    </w:pPr>
    <w:rPr>
      <w:rFonts w:ascii="Times New Roman" w:hAnsi="Times New Roman"/>
      <w:sz w:val="22"/>
      <w:szCs w:val="22"/>
    </w:rPr>
  </w:style>
  <w:style w:type="paragraph" w:customStyle="1" w:styleId="heading1unnumbered">
    <w:name w:val="heading 1 unnumbered"/>
    <w:basedOn w:val="a3"/>
    <w:next w:val="a3"/>
    <w:uiPriority w:val="9"/>
    <w:semiHidden/>
    <w:pPr>
      <w:keepNext/>
      <w:keepLines/>
      <w:spacing w:before="240"/>
      <w:jc w:val="center"/>
      <w:outlineLvl w:val="0"/>
    </w:pPr>
    <w:rPr>
      <w:b/>
      <w:bCs/>
      <w:szCs w:val="28"/>
    </w:rPr>
  </w:style>
  <w:style w:type="paragraph" w:customStyle="1" w:styleId="a1">
    <w:name w:val="Второй уровень"/>
    <w:basedOn w:val="a3"/>
    <w:uiPriority w:val="3"/>
    <w:qFormat/>
    <w:pPr>
      <w:numPr>
        <w:numId w:val="3"/>
      </w:numPr>
      <w:outlineLvl w:val="0"/>
    </w:pPr>
  </w:style>
  <w:style w:type="paragraph" w:customStyle="1" w:styleId="heading1normalunnumbered">
    <w:name w:val="heading 1 normal unnumbered"/>
    <w:basedOn w:val="a3"/>
    <w:next w:val="a3"/>
    <w:link w:val="13"/>
    <w:uiPriority w:val="9"/>
    <w:semiHidden/>
    <w:pPr>
      <w:outlineLvl w:val="0"/>
    </w:pPr>
  </w:style>
  <w:style w:type="paragraph" w:customStyle="1" w:styleId="heading2normal">
    <w:name w:val="heading 2 normal"/>
    <w:basedOn w:val="a3"/>
    <w:next w:val="a3"/>
    <w:link w:val="25"/>
    <w:uiPriority w:val="9"/>
    <w:semiHidden/>
    <w:pPr>
      <w:numPr>
        <w:ilvl w:val="1"/>
        <w:numId w:val="3"/>
      </w:numPr>
      <w:outlineLvl w:val="1"/>
    </w:pPr>
  </w:style>
  <w:style w:type="paragraph" w:customStyle="1" w:styleId="heading3normal">
    <w:name w:val="heading 3 normal"/>
    <w:basedOn w:val="a3"/>
    <w:next w:val="a3"/>
    <w:link w:val="33"/>
    <w:uiPriority w:val="9"/>
    <w:semiHidden/>
    <w:pPr>
      <w:numPr>
        <w:ilvl w:val="2"/>
        <w:numId w:val="3"/>
      </w:numPr>
      <w:outlineLvl w:val="2"/>
    </w:pPr>
  </w:style>
  <w:style w:type="paragraph" w:customStyle="1" w:styleId="heading4normal">
    <w:name w:val="heading 4 normal"/>
    <w:basedOn w:val="a3"/>
    <w:next w:val="a3"/>
    <w:link w:val="43"/>
    <w:uiPriority w:val="9"/>
    <w:semiHidden/>
    <w:pPr>
      <w:numPr>
        <w:ilvl w:val="3"/>
        <w:numId w:val="3"/>
      </w:numPr>
      <w:outlineLvl w:val="3"/>
    </w:pPr>
  </w:style>
  <w:style w:type="paragraph" w:customStyle="1" w:styleId="heading5normal">
    <w:name w:val="heading 5 normal"/>
    <w:basedOn w:val="a3"/>
    <w:next w:val="a3"/>
    <w:link w:val="53"/>
    <w:uiPriority w:val="9"/>
    <w:semiHidden/>
    <w:pPr>
      <w:numPr>
        <w:ilvl w:val="4"/>
        <w:numId w:val="3"/>
      </w:numPr>
      <w:outlineLvl w:val="4"/>
    </w:pPr>
  </w:style>
  <w:style w:type="paragraph" w:customStyle="1" w:styleId="heading6normal">
    <w:name w:val="heading 6 normal"/>
    <w:basedOn w:val="a3"/>
    <w:next w:val="a3"/>
    <w:link w:val="62"/>
    <w:uiPriority w:val="9"/>
    <w:semiHidden/>
    <w:pPr>
      <w:numPr>
        <w:ilvl w:val="5"/>
        <w:numId w:val="3"/>
      </w:numPr>
      <w:outlineLvl w:val="5"/>
    </w:pPr>
  </w:style>
  <w:style w:type="paragraph" w:customStyle="1" w:styleId="heading7normal">
    <w:name w:val="heading 7 normal"/>
    <w:basedOn w:val="a3"/>
    <w:next w:val="a3"/>
    <w:link w:val="72"/>
    <w:uiPriority w:val="9"/>
    <w:semiHidden/>
    <w:pPr>
      <w:numPr>
        <w:ilvl w:val="6"/>
        <w:numId w:val="3"/>
      </w:numPr>
      <w:outlineLvl w:val="6"/>
    </w:pPr>
  </w:style>
  <w:style w:type="paragraph" w:customStyle="1" w:styleId="heading8normal">
    <w:name w:val="heading 8 normal"/>
    <w:basedOn w:val="a3"/>
    <w:next w:val="a3"/>
    <w:link w:val="82"/>
    <w:uiPriority w:val="9"/>
    <w:semiHidden/>
    <w:pPr>
      <w:numPr>
        <w:ilvl w:val="7"/>
        <w:numId w:val="3"/>
      </w:numPr>
      <w:outlineLvl w:val="7"/>
    </w:pPr>
  </w:style>
  <w:style w:type="paragraph" w:customStyle="1" w:styleId="heading9normal">
    <w:name w:val="heading 9 normal"/>
    <w:basedOn w:val="a3"/>
    <w:next w:val="a3"/>
    <w:link w:val="92"/>
    <w:uiPriority w:val="9"/>
    <w:semiHidden/>
    <w:pPr>
      <w:numPr>
        <w:ilvl w:val="8"/>
        <w:numId w:val="3"/>
      </w:numPr>
      <w:outlineLvl w:val="8"/>
    </w:pPr>
  </w:style>
  <w:style w:type="character" w:customStyle="1" w:styleId="13">
    <w:name w:val="Заголовок 1 Знак"/>
    <w:link w:val="heading1normalunnumbered"/>
    <w:uiPriority w:val="9"/>
    <w:semiHidden/>
    <w:rsid w:val="004D09B2"/>
    <w:rPr>
      <w:rFonts w:ascii="Times New Roman" w:hAnsi="Times New Roman"/>
      <w:szCs w:val="22"/>
    </w:rPr>
  </w:style>
  <w:style w:type="character" w:customStyle="1" w:styleId="25">
    <w:name w:val="Заголовок 2 Знак"/>
    <w:link w:val="heading2normal"/>
    <w:uiPriority w:val="9"/>
    <w:semiHidden/>
    <w:rsid w:val="004D09B2"/>
    <w:rPr>
      <w:rFonts w:ascii="Times New Roman" w:hAnsi="Times New Roman"/>
      <w:szCs w:val="22"/>
    </w:rPr>
  </w:style>
  <w:style w:type="character" w:customStyle="1" w:styleId="33">
    <w:name w:val="Заголовок 3 Знак"/>
    <w:link w:val="heading3normal"/>
    <w:uiPriority w:val="9"/>
    <w:semiHidden/>
    <w:rsid w:val="004D09B2"/>
    <w:rPr>
      <w:rFonts w:ascii="Times New Roman" w:hAnsi="Times New Roman"/>
      <w:szCs w:val="22"/>
    </w:rPr>
  </w:style>
  <w:style w:type="character" w:customStyle="1" w:styleId="43">
    <w:name w:val="Заголовок 4 Знак"/>
    <w:link w:val="heading4normal"/>
    <w:uiPriority w:val="9"/>
    <w:semiHidden/>
    <w:rsid w:val="004D09B2"/>
    <w:rPr>
      <w:rFonts w:ascii="Times New Roman" w:hAnsi="Times New Roman"/>
      <w:szCs w:val="22"/>
    </w:rPr>
  </w:style>
  <w:style w:type="character" w:customStyle="1" w:styleId="53">
    <w:name w:val="Заголовок 5 Знак"/>
    <w:link w:val="heading5normal"/>
    <w:uiPriority w:val="9"/>
    <w:semiHidden/>
    <w:rsid w:val="004D09B2"/>
    <w:rPr>
      <w:rFonts w:ascii="Times New Roman" w:hAnsi="Times New Roman"/>
      <w:szCs w:val="22"/>
    </w:rPr>
  </w:style>
  <w:style w:type="character" w:customStyle="1" w:styleId="62">
    <w:name w:val="Заголовок 6 Знак"/>
    <w:link w:val="heading6normal"/>
    <w:uiPriority w:val="9"/>
    <w:semiHidden/>
    <w:rsid w:val="004D09B2"/>
    <w:rPr>
      <w:rFonts w:ascii="Times New Roman" w:hAnsi="Times New Roman"/>
      <w:szCs w:val="22"/>
    </w:rPr>
  </w:style>
  <w:style w:type="character" w:customStyle="1" w:styleId="72">
    <w:name w:val="Заголовок 7 Знак"/>
    <w:link w:val="heading7normal"/>
    <w:uiPriority w:val="9"/>
    <w:semiHidden/>
    <w:rsid w:val="004D09B2"/>
    <w:rPr>
      <w:rFonts w:ascii="Times New Roman" w:hAnsi="Times New Roman"/>
      <w:szCs w:val="22"/>
    </w:rPr>
  </w:style>
  <w:style w:type="character" w:customStyle="1" w:styleId="82">
    <w:name w:val="Заголовок 8 Знак"/>
    <w:link w:val="heading8normal"/>
    <w:uiPriority w:val="9"/>
    <w:semiHidden/>
    <w:rsid w:val="004D09B2"/>
    <w:rPr>
      <w:rFonts w:ascii="Times New Roman" w:hAnsi="Times New Roman"/>
      <w:szCs w:val="22"/>
    </w:rPr>
  </w:style>
  <w:style w:type="character" w:customStyle="1" w:styleId="92">
    <w:name w:val="Заголовок 9 Знак"/>
    <w:link w:val="heading9normal"/>
    <w:uiPriority w:val="9"/>
    <w:semiHidden/>
    <w:rsid w:val="004D09B2"/>
    <w:rPr>
      <w:rFonts w:ascii="Times New Roman" w:hAnsi="Times New Roman"/>
      <w:szCs w:val="22"/>
    </w:rPr>
  </w:style>
  <w:style w:type="paragraph" w:styleId="ad">
    <w:name w:val="caption"/>
    <w:basedOn w:val="a3"/>
    <w:next w:val="a3"/>
    <w:uiPriority w:val="35"/>
    <w:semiHidden/>
    <w:unhideWhenUsed/>
    <w:qFormat/>
    <w:rPr>
      <w:b/>
      <w:bCs/>
      <w:color w:val="4F81BD"/>
      <w:sz w:val="18"/>
      <w:szCs w:val="18"/>
    </w:rPr>
  </w:style>
  <w:style w:type="paragraph" w:styleId="ae">
    <w:name w:val="Title"/>
    <w:basedOn w:val="a3"/>
    <w:next w:val="a3"/>
    <w:link w:val="af"/>
    <w:uiPriority w:val="10"/>
    <w:semiHidden/>
    <w:pPr>
      <w:keepNext/>
      <w:keepLines/>
      <w:spacing w:after="300"/>
      <w:contextualSpacing/>
      <w:jc w:val="center"/>
      <w:outlineLvl w:val="0"/>
    </w:pPr>
    <w:rPr>
      <w:b/>
      <w:spacing w:val="5"/>
      <w:sz w:val="28"/>
      <w:szCs w:val="52"/>
    </w:rPr>
  </w:style>
  <w:style w:type="character" w:customStyle="1" w:styleId="af">
    <w:name w:val="Заголовок Знак"/>
    <w:link w:val="ae"/>
    <w:uiPriority w:val="10"/>
    <w:semiHidden/>
    <w:rsid w:val="004D09B2"/>
    <w:rPr>
      <w:rFonts w:ascii="Times New Roman" w:hAnsi="Times New Roman"/>
      <w:b/>
      <w:spacing w:val="5"/>
      <w:sz w:val="28"/>
      <w:szCs w:val="52"/>
    </w:rPr>
  </w:style>
  <w:style w:type="paragraph" w:styleId="af0">
    <w:name w:val="Subtitle"/>
    <w:basedOn w:val="a3"/>
    <w:next w:val="a3"/>
    <w:link w:val="af1"/>
    <w:uiPriority w:val="11"/>
    <w:semiHidden/>
    <w:pPr>
      <w:numPr>
        <w:ilvl w:val="1"/>
      </w:numPr>
      <w:ind w:firstLine="482"/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f1">
    <w:name w:val="Подзаголовок Знак"/>
    <w:link w:val="af0"/>
    <w:uiPriority w:val="11"/>
    <w:semiHidden/>
    <w:rsid w:val="004D09B2"/>
    <w:rPr>
      <w:rFonts w:ascii="Cambria" w:hAnsi="Cambria"/>
      <w:i/>
      <w:iCs/>
      <w:color w:val="4F81BD"/>
      <w:spacing w:val="15"/>
      <w:szCs w:val="24"/>
    </w:rPr>
  </w:style>
  <w:style w:type="character" w:styleId="af2">
    <w:name w:val="Strong"/>
    <w:uiPriority w:val="22"/>
    <w:semiHidden/>
    <w:rPr>
      <w:b/>
      <w:bCs/>
    </w:rPr>
  </w:style>
  <w:style w:type="character" w:styleId="af3">
    <w:name w:val="Emphasis"/>
    <w:uiPriority w:val="20"/>
    <w:semiHidden/>
    <w:rPr>
      <w:i/>
      <w:iCs/>
    </w:rPr>
  </w:style>
  <w:style w:type="paragraph" w:styleId="af4">
    <w:name w:val="No Spacing"/>
    <w:link w:val="af5"/>
    <w:uiPriority w:val="1"/>
    <w:semiHidden/>
    <w:qFormat/>
    <w:rsid w:val="006103F6"/>
    <w:pPr>
      <w:spacing w:line="276" w:lineRule="auto"/>
      <w:jc w:val="both"/>
    </w:pPr>
    <w:rPr>
      <w:rFonts w:ascii="Times New Roman" w:hAnsi="Times New Roman"/>
      <w:color w:val="000000" w:themeColor="text1"/>
      <w:szCs w:val="22"/>
    </w:rPr>
  </w:style>
  <w:style w:type="paragraph" w:styleId="af6">
    <w:name w:val="List Paragraph"/>
    <w:basedOn w:val="a3"/>
    <w:link w:val="af7"/>
    <w:uiPriority w:val="34"/>
    <w:semiHidden/>
    <w:pPr>
      <w:contextualSpacing/>
      <w:jc w:val="left"/>
    </w:pPr>
  </w:style>
  <w:style w:type="paragraph" w:styleId="22">
    <w:name w:val="Quote"/>
    <w:basedOn w:val="a3"/>
    <w:next w:val="a3"/>
    <w:link w:val="20"/>
    <w:uiPriority w:val="29"/>
    <w:semiHidden/>
    <w:pPr>
      <w:pBdr>
        <w:left w:val="single" w:sz="24" w:space="10" w:color="999999"/>
      </w:pBdr>
      <w:spacing w:after="0"/>
      <w:ind w:left="964"/>
    </w:pPr>
    <w:rPr>
      <w:i/>
      <w:iCs/>
      <w:color w:val="8064A2"/>
    </w:rPr>
  </w:style>
  <w:style w:type="paragraph" w:customStyle="1" w:styleId="af8">
    <w:name w:val="Внимание"/>
    <w:basedOn w:val="a3"/>
    <w:next w:val="a3"/>
    <w:link w:val="af9"/>
    <w:uiPriority w:val="4"/>
    <w:qFormat/>
    <w:pPr>
      <w:pBdr>
        <w:left w:val="single" w:sz="24" w:space="10" w:color="999999"/>
      </w:pBdr>
      <w:spacing w:before="0" w:after="0"/>
    </w:pPr>
    <w:rPr>
      <w:i/>
      <w:iCs/>
      <w:color w:val="FF3F1F"/>
    </w:rPr>
  </w:style>
  <w:style w:type="character" w:customStyle="1" w:styleId="af9">
    <w:name w:val="Внимание Знак"/>
    <w:link w:val="af8"/>
    <w:uiPriority w:val="4"/>
    <w:rsid w:val="004D09B2"/>
    <w:rPr>
      <w:rFonts w:ascii="Times New Roman" w:hAnsi="Times New Roman"/>
      <w:i/>
      <w:iCs/>
      <w:color w:val="FF3F1F"/>
      <w:szCs w:val="22"/>
    </w:rPr>
  </w:style>
  <w:style w:type="paragraph" w:customStyle="1" w:styleId="afa">
    <w:name w:val="Предупреждение"/>
    <w:basedOn w:val="a3"/>
    <w:next w:val="a3"/>
    <w:link w:val="afb"/>
    <w:uiPriority w:val="4"/>
    <w:qFormat/>
    <w:pPr>
      <w:pBdr>
        <w:left w:val="single" w:sz="24" w:space="10" w:color="999999"/>
      </w:pBdr>
      <w:spacing w:before="0" w:after="0"/>
    </w:pPr>
    <w:rPr>
      <w:i/>
      <w:iCs/>
      <w:color w:val="E36C0A"/>
    </w:rPr>
  </w:style>
  <w:style w:type="paragraph" w:customStyle="1" w:styleId="QuoteMargin">
    <w:name w:val="QuoteMargin"/>
    <w:semiHidden/>
    <w:pPr>
      <w:spacing w:before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character" w:customStyle="1" w:styleId="afb">
    <w:name w:val="Предупреждение Знак"/>
    <w:link w:val="afa"/>
    <w:uiPriority w:val="4"/>
    <w:rsid w:val="004D09B2"/>
    <w:rPr>
      <w:rFonts w:ascii="Times New Roman" w:hAnsi="Times New Roman"/>
      <w:i/>
      <w:iCs/>
      <w:color w:val="E36C0A"/>
      <w:szCs w:val="22"/>
    </w:rPr>
  </w:style>
  <w:style w:type="paragraph" w:styleId="afc">
    <w:name w:val="Intense Quote"/>
    <w:basedOn w:val="a3"/>
    <w:next w:val="a3"/>
    <w:link w:val="afd"/>
    <w:uiPriority w:val="30"/>
    <w:semiHidden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fd">
    <w:name w:val="Выделенная цитата Знак"/>
    <w:link w:val="afc"/>
    <w:uiPriority w:val="30"/>
    <w:semiHidden/>
    <w:rsid w:val="004D09B2"/>
    <w:rPr>
      <w:rFonts w:ascii="Times New Roman" w:hAnsi="Times New Roman"/>
      <w:b/>
      <w:bCs/>
      <w:i/>
      <w:iCs/>
      <w:color w:val="4F81BD"/>
      <w:szCs w:val="22"/>
    </w:rPr>
  </w:style>
  <w:style w:type="character" w:styleId="afe">
    <w:name w:val="Subtle Emphasis"/>
    <w:uiPriority w:val="19"/>
    <w:semiHidden/>
    <w:rPr>
      <w:i/>
      <w:iCs/>
      <w:color w:val="808080"/>
    </w:rPr>
  </w:style>
  <w:style w:type="character" w:styleId="aff">
    <w:name w:val="Intense Emphasis"/>
    <w:uiPriority w:val="21"/>
    <w:semiHidden/>
    <w:rPr>
      <w:b/>
      <w:bCs/>
      <w:i/>
      <w:iCs/>
      <w:color w:val="4F81BD"/>
    </w:rPr>
  </w:style>
  <w:style w:type="character" w:styleId="aff0">
    <w:name w:val="Subtle Reference"/>
    <w:uiPriority w:val="31"/>
    <w:semiHidden/>
    <w:rPr>
      <w:smallCaps/>
      <w:color w:val="C0504D"/>
      <w:u w:val="single"/>
    </w:rPr>
  </w:style>
  <w:style w:type="character" w:styleId="aff1">
    <w:name w:val="Intense Reference"/>
    <w:uiPriority w:val="32"/>
    <w:semiHidden/>
    <w:rPr>
      <w:b/>
      <w:bCs/>
      <w:smallCaps/>
      <w:color w:val="C0504D"/>
      <w:spacing w:val="5"/>
      <w:u w:val="single"/>
    </w:rPr>
  </w:style>
  <w:style w:type="character" w:styleId="aff2">
    <w:name w:val="Book Title"/>
    <w:uiPriority w:val="33"/>
    <w:semiHidden/>
    <w:rPr>
      <w:b/>
      <w:bCs/>
      <w:smallCaps/>
      <w:spacing w:val="5"/>
    </w:rPr>
  </w:style>
  <w:style w:type="paragraph" w:styleId="aff3">
    <w:name w:val="TOC Heading"/>
    <w:basedOn w:val="1"/>
    <w:next w:val="a3"/>
    <w:uiPriority w:val="39"/>
    <w:semiHidden/>
    <w:unhideWhenUsed/>
    <w:qFormat/>
    <w:pPr>
      <w:outlineLvl w:val="9"/>
    </w:pPr>
  </w:style>
  <w:style w:type="paragraph" w:styleId="aff4">
    <w:name w:val="Document Map"/>
    <w:basedOn w:val="a3"/>
    <w:link w:val="aff5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link w:val="aff4"/>
    <w:uiPriority w:val="99"/>
    <w:semiHidden/>
    <w:rPr>
      <w:rFonts w:ascii="Tahoma" w:hAnsi="Tahoma" w:cs="Tahoma"/>
      <w:sz w:val="16"/>
      <w:szCs w:val="16"/>
    </w:rPr>
  </w:style>
  <w:style w:type="paragraph" w:styleId="aff6">
    <w:name w:val="header"/>
    <w:basedOn w:val="a3"/>
    <w:link w:val="aff7"/>
    <w:uiPriority w:val="99"/>
    <w:pPr>
      <w:tabs>
        <w:tab w:val="center" w:pos="4677"/>
        <w:tab w:val="right" w:pos="9355"/>
      </w:tabs>
      <w:spacing w:before="0" w:after="0"/>
      <w:jc w:val="center"/>
    </w:pPr>
    <w:rPr>
      <w:sz w:val="16"/>
      <w:szCs w:val="20"/>
    </w:rPr>
  </w:style>
  <w:style w:type="character" w:customStyle="1" w:styleId="aff7">
    <w:name w:val="Верхний колонтитул Знак"/>
    <w:link w:val="aff6"/>
    <w:uiPriority w:val="99"/>
    <w:rsid w:val="004D09B2"/>
    <w:rPr>
      <w:rFonts w:ascii="Times New Roman" w:hAnsi="Times New Roman"/>
      <w:sz w:val="16"/>
    </w:rPr>
  </w:style>
  <w:style w:type="paragraph" w:styleId="aff8">
    <w:name w:val="footer"/>
    <w:basedOn w:val="a3"/>
    <w:link w:val="aff9"/>
    <w:uiPriority w:val="99"/>
    <w:pPr>
      <w:tabs>
        <w:tab w:val="center" w:pos="4677"/>
        <w:tab w:val="right" w:pos="9355"/>
      </w:tabs>
      <w:spacing w:before="0" w:after="0"/>
      <w:jc w:val="center"/>
    </w:pPr>
    <w:rPr>
      <w:sz w:val="16"/>
      <w:szCs w:val="20"/>
    </w:rPr>
  </w:style>
  <w:style w:type="character" w:customStyle="1" w:styleId="aff9">
    <w:name w:val="Нижний колонтитул Знак"/>
    <w:link w:val="aff8"/>
    <w:uiPriority w:val="99"/>
    <w:rsid w:val="004D09B2"/>
    <w:rPr>
      <w:rFonts w:ascii="Times New Roman" w:hAnsi="Times New Roman"/>
      <w:sz w:val="16"/>
    </w:rPr>
  </w:style>
  <w:style w:type="character" w:styleId="affa">
    <w:name w:val="footnote reference"/>
    <w:semiHidden/>
    <w:rPr>
      <w:vertAlign w:val="superscript"/>
    </w:rPr>
  </w:style>
  <w:style w:type="paragraph" w:styleId="a8">
    <w:name w:val="footnote text"/>
    <w:basedOn w:val="a3"/>
    <w:link w:val="a7"/>
    <w:semiHidden/>
    <w:pPr>
      <w:spacing w:line="216" w:lineRule="auto"/>
    </w:pPr>
    <w:rPr>
      <w:szCs w:val="20"/>
    </w:rPr>
  </w:style>
  <w:style w:type="paragraph" w:customStyle="1" w:styleId="footnotetextunindented">
    <w:name w:val="footnote text unindented"/>
    <w:basedOn w:val="Normalunindented"/>
    <w:semiHidden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basedOn w:val="af6"/>
    <w:semiHidden/>
    <w:pPr>
      <w:spacing w:line="216" w:lineRule="auto"/>
    </w:pPr>
    <w:rPr>
      <w:szCs w:val="20"/>
    </w:rPr>
  </w:style>
  <w:style w:type="character" w:styleId="affb">
    <w:name w:val="Hyperlink"/>
    <w:semiHidden/>
    <w:rPr>
      <w:color w:val="0000FF"/>
      <w:u w:val="single"/>
    </w:rPr>
  </w:style>
  <w:style w:type="table" w:customStyle="1" w:styleId="14">
    <w:name w:val="Сетка таблицы1"/>
    <w:basedOn w:val="a5"/>
    <w:next w:val="affc"/>
    <w:uiPriority w:val="39"/>
    <w:rPr>
      <w:rFonts w:ascii="Times New Roman" w:eastAsia="Manrope" w:hAnsi="Times New Roman"/>
      <w:sz w:val="24"/>
      <w:szCs w:val="24"/>
      <w:lang w:eastAsia="en-US" w:bidi="th-TH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c">
    <w:name w:val="Table Grid"/>
    <w:basedOn w:val="a5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basedOn w:val="a3"/>
    <w:uiPriority w:val="1"/>
    <w:semiHidden/>
    <w:pPr>
      <w:spacing w:before="100" w:beforeAutospacing="1" w:after="100" w:afterAutospacing="1"/>
      <w:jc w:val="left"/>
    </w:pPr>
    <w:rPr>
      <w:szCs w:val="24"/>
    </w:rPr>
  </w:style>
  <w:style w:type="paragraph" w:styleId="affd">
    <w:name w:val="Normal (Web)"/>
    <w:basedOn w:val="a3"/>
    <w:uiPriority w:val="99"/>
    <w:semiHidden/>
    <w:unhideWhenUsed/>
    <w:pPr>
      <w:spacing w:before="100" w:beforeAutospacing="1" w:after="100" w:afterAutospacing="1"/>
      <w:jc w:val="left"/>
    </w:pPr>
    <w:rPr>
      <w:szCs w:val="24"/>
    </w:rPr>
  </w:style>
  <w:style w:type="character" w:styleId="affe">
    <w:name w:val="Unresolved Mention"/>
    <w:basedOn w:val="a4"/>
    <w:uiPriority w:val="99"/>
    <w:semiHidden/>
    <w:unhideWhenUsed/>
    <w:rsid w:val="00D143B2"/>
    <w:rPr>
      <w:color w:val="605E5C"/>
      <w:shd w:val="clear" w:color="auto" w:fill="E1DFDD"/>
    </w:rPr>
  </w:style>
  <w:style w:type="table" w:customStyle="1" w:styleId="26">
    <w:name w:val="Сетка таблицы2"/>
    <w:basedOn w:val="a5"/>
    <w:next w:val="affc"/>
    <w:uiPriority w:val="39"/>
    <w:rsid w:val="006103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2">
    <w:name w:val="Буквенны список в тексте"/>
    <w:basedOn w:val="a3"/>
    <w:link w:val="afff"/>
    <w:uiPriority w:val="1"/>
    <w:qFormat/>
    <w:rsid w:val="003E7C76"/>
    <w:pPr>
      <w:numPr>
        <w:numId w:val="25"/>
      </w:numPr>
      <w:spacing w:before="240" w:after="240"/>
      <w:ind w:left="1135" w:hanging="284"/>
    </w:pPr>
  </w:style>
  <w:style w:type="character" w:customStyle="1" w:styleId="afff">
    <w:name w:val="Буквенны список в тексте Знак"/>
    <w:basedOn w:val="31"/>
    <w:link w:val="a2"/>
    <w:uiPriority w:val="1"/>
    <w:rsid w:val="003E7C76"/>
    <w:rPr>
      <w:rFonts w:ascii="Times New Roman" w:hAnsi="Times New Roman"/>
      <w:bCs w:val="0"/>
      <w:szCs w:val="22"/>
      <w14:numSpacing w14:val="tabular"/>
    </w:rPr>
  </w:style>
  <w:style w:type="paragraph" w:customStyle="1" w:styleId="afff0">
    <w:name w:val="ААФаф"/>
    <w:basedOn w:val="af4"/>
    <w:link w:val="afff1"/>
    <w:semiHidden/>
    <w:rsid w:val="00747826"/>
    <w:pPr>
      <w:spacing w:before="120" w:after="120" w:line="240" w:lineRule="auto"/>
      <w:ind w:left="360" w:hanging="360"/>
    </w:pPr>
  </w:style>
  <w:style w:type="character" w:customStyle="1" w:styleId="af5">
    <w:name w:val="Без интервала Знак"/>
    <w:basedOn w:val="a4"/>
    <w:link w:val="af4"/>
    <w:uiPriority w:val="1"/>
    <w:semiHidden/>
    <w:rsid w:val="004D09B2"/>
    <w:rPr>
      <w:rFonts w:ascii="Times New Roman" w:hAnsi="Times New Roman"/>
      <w:color w:val="000000" w:themeColor="text1"/>
      <w:szCs w:val="22"/>
    </w:rPr>
  </w:style>
  <w:style w:type="character" w:customStyle="1" w:styleId="afff1">
    <w:name w:val="ААФаф Знак"/>
    <w:basedOn w:val="af5"/>
    <w:link w:val="afff0"/>
    <w:semiHidden/>
    <w:rsid w:val="004D09B2"/>
    <w:rPr>
      <w:rFonts w:ascii="Times New Roman" w:hAnsi="Times New Roman"/>
      <w:color w:val="000000" w:themeColor="text1"/>
      <w:szCs w:val="22"/>
    </w:rPr>
  </w:style>
  <w:style w:type="paragraph" w:customStyle="1" w:styleId="a0">
    <w:name w:val="Буквенный список в таблице"/>
    <w:basedOn w:val="af4"/>
    <w:link w:val="afff2"/>
    <w:uiPriority w:val="1"/>
    <w:qFormat/>
    <w:rsid w:val="003E7C76"/>
    <w:pPr>
      <w:numPr>
        <w:numId w:val="32"/>
      </w:numPr>
      <w:spacing w:before="120" w:after="120" w:line="240" w:lineRule="auto"/>
      <w:ind w:left="284" w:hanging="284"/>
    </w:pPr>
    <w:rPr>
      <w14:numSpacing w14:val="tabular"/>
    </w:rPr>
  </w:style>
  <w:style w:type="character" w:customStyle="1" w:styleId="afff2">
    <w:name w:val="Буквенный список в таблице Знак"/>
    <w:basedOn w:val="af5"/>
    <w:link w:val="a0"/>
    <w:uiPriority w:val="1"/>
    <w:rsid w:val="003E7C76"/>
    <w:rPr>
      <w:rFonts w:ascii="Times New Roman" w:hAnsi="Times New Roman"/>
      <w:color w:val="000000" w:themeColor="text1"/>
      <w:szCs w:val="22"/>
      <w14:numSpacing w14:val="tabular"/>
    </w:rPr>
  </w:style>
  <w:style w:type="paragraph" w:customStyle="1" w:styleId="afff3">
    <w:name w:val="Обычный текст"/>
    <w:basedOn w:val="3"/>
    <w:link w:val="afff4"/>
    <w:qFormat/>
    <w:rsid w:val="003E7C76"/>
    <w:pPr>
      <w:numPr>
        <w:ilvl w:val="0"/>
        <w:numId w:val="0"/>
      </w:numPr>
      <w:ind w:left="851"/>
    </w:pPr>
  </w:style>
  <w:style w:type="character" w:customStyle="1" w:styleId="afff4">
    <w:name w:val="Обычный текст Знак"/>
    <w:basedOn w:val="31"/>
    <w:link w:val="afff3"/>
    <w:rsid w:val="003E7C76"/>
    <w:rPr>
      <w:rFonts w:ascii="Times New Roman" w:hAnsi="Times New Roman"/>
      <w:bCs/>
      <w:szCs w:val="22"/>
      <w14:numSpacing w14:val="tabular"/>
    </w:rPr>
  </w:style>
  <w:style w:type="paragraph" w:customStyle="1" w:styleId="a">
    <w:name w:val="Стороны"/>
    <w:basedOn w:val="af6"/>
    <w:link w:val="afff5"/>
    <w:uiPriority w:val="2"/>
    <w:qFormat/>
    <w:rsid w:val="007E4A7C"/>
    <w:pPr>
      <w:numPr>
        <w:numId w:val="30"/>
      </w:numPr>
      <w:spacing w:before="240" w:after="240"/>
      <w:contextualSpacing w:val="0"/>
      <w:jc w:val="both"/>
    </w:pPr>
    <w:rPr>
      <w:szCs w:val="20"/>
    </w:rPr>
  </w:style>
  <w:style w:type="character" w:customStyle="1" w:styleId="af7">
    <w:name w:val="Абзац списка Знак"/>
    <w:basedOn w:val="a4"/>
    <w:link w:val="af6"/>
    <w:uiPriority w:val="34"/>
    <w:semiHidden/>
    <w:rsid w:val="004D09B2"/>
    <w:rPr>
      <w:rFonts w:ascii="Times New Roman" w:hAnsi="Times New Roman"/>
      <w:szCs w:val="22"/>
    </w:rPr>
  </w:style>
  <w:style w:type="character" w:customStyle="1" w:styleId="afff5">
    <w:name w:val="Стороны Знак"/>
    <w:basedOn w:val="af7"/>
    <w:link w:val="a"/>
    <w:uiPriority w:val="2"/>
    <w:rsid w:val="007E4A7C"/>
    <w:rPr>
      <w:rFonts w:ascii="Times New Roman" w:hAnsi="Times New Roman"/>
      <w:szCs w:val="22"/>
      <w14:numSpacing w14:val="tabular"/>
    </w:rPr>
  </w:style>
  <w:style w:type="character" w:styleId="afff6">
    <w:name w:val="annotation reference"/>
    <w:basedOn w:val="a4"/>
    <w:uiPriority w:val="99"/>
    <w:semiHidden/>
    <w:unhideWhenUsed/>
    <w:rsid w:val="00F24F7B"/>
    <w:rPr>
      <w:sz w:val="16"/>
      <w:szCs w:val="16"/>
    </w:rPr>
  </w:style>
  <w:style w:type="paragraph" w:styleId="afff7">
    <w:name w:val="annotation text"/>
    <w:basedOn w:val="a3"/>
    <w:link w:val="afff8"/>
    <w:uiPriority w:val="99"/>
    <w:semiHidden/>
    <w:unhideWhenUsed/>
    <w:rsid w:val="00F24F7B"/>
    <w:rPr>
      <w:sz w:val="20"/>
      <w:szCs w:val="20"/>
    </w:rPr>
  </w:style>
  <w:style w:type="character" w:customStyle="1" w:styleId="afff8">
    <w:name w:val="Текст примечания Знак"/>
    <w:basedOn w:val="a4"/>
    <w:link w:val="afff7"/>
    <w:uiPriority w:val="99"/>
    <w:semiHidden/>
    <w:rsid w:val="00F24F7B"/>
    <w:rPr>
      <w:rFonts w:ascii="Times New Roman" w:hAnsi="Times New Roman"/>
      <w14:numSpacing w14:val="tabular"/>
    </w:rPr>
  </w:style>
  <w:style w:type="paragraph" w:styleId="afff9">
    <w:name w:val="annotation subject"/>
    <w:basedOn w:val="afff7"/>
    <w:next w:val="afff7"/>
    <w:link w:val="afffa"/>
    <w:uiPriority w:val="99"/>
    <w:semiHidden/>
    <w:unhideWhenUsed/>
    <w:rsid w:val="00F24F7B"/>
    <w:rPr>
      <w:b/>
      <w:bCs/>
    </w:rPr>
  </w:style>
  <w:style w:type="character" w:customStyle="1" w:styleId="afffa">
    <w:name w:val="Тема примечания Знак"/>
    <w:basedOn w:val="afff8"/>
    <w:link w:val="afff9"/>
    <w:uiPriority w:val="99"/>
    <w:semiHidden/>
    <w:rsid w:val="00F24F7B"/>
    <w:rPr>
      <w:rFonts w:ascii="Times New Roman" w:hAnsi="Times New Roman"/>
      <w:b/>
      <w:bCs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zin\Desktop\&#1053;&#1072;&#1089;&#1090;&#1088;&#1072;&#1080;&#1074;&#1072;&#1077;&#1084;&#1099;&#1077;%20&#1096;&#1072;&#1073;&#1083;&#1086;&#1085;&#1099;%20Office\01%20&#1044;&#1086;&#1075;&#1086;&#1074;&#1086;&#1088;%20(3).dotx" TargetMode="External"/></Relationships>
</file>

<file path=word/theme/theme1.xml><?xml version="1.0" encoding="utf-8"?>
<a:theme xmlns:a="http://schemas.openxmlformats.org/drawingml/2006/main" name="РСК">
  <a:themeElements>
    <a:clrScheme name="РСК">
      <a:dk1>
        <a:sysClr val="windowText" lastClr="000000"/>
      </a:dk1>
      <a:lt1>
        <a:sysClr val="window" lastClr="FFFFFF"/>
      </a:lt1>
      <a:dk2>
        <a:srgbClr val="253780"/>
      </a:dk2>
      <a:lt2>
        <a:srgbClr val="F3F7FA"/>
      </a:lt2>
      <a:accent1>
        <a:srgbClr val="253780"/>
      </a:accent1>
      <a:accent2>
        <a:srgbClr val="1380C0"/>
      </a:accent2>
      <a:accent3>
        <a:srgbClr val="618FA8"/>
      </a:accent3>
      <a:accent4>
        <a:srgbClr val="9BA2FF"/>
      </a:accent4>
      <a:accent5>
        <a:srgbClr val="B6AAEE"/>
      </a:accent5>
      <a:accent6>
        <a:srgbClr val="DCD6F7"/>
      </a:accent6>
      <a:hlink>
        <a:srgbClr val="253780"/>
      </a:hlink>
      <a:folHlink>
        <a:srgbClr val="1380C0"/>
      </a:folHlink>
    </a:clrScheme>
    <a:fontScheme name="Manrope РСК">
      <a:majorFont>
        <a:latin typeface="Manrope ExtraBold"/>
        <a:ea typeface=""/>
        <a:cs typeface=""/>
      </a:majorFont>
      <a:minorFont>
        <a:latin typeface="Manrope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317DB-59D0-4A7D-BCEA-6B5E5F0B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Договор (3).dotx</Template>
  <TotalTime>268</TotalTime>
  <Pages>7</Pages>
  <Words>2312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Козин Сергей</dc:creator>
  <cp:keywords/>
  <cp:lastModifiedBy>Козин Сергей</cp:lastModifiedBy>
  <cp:revision>9</cp:revision>
  <cp:lastPrinted>2025-04-30T15:06:00Z</cp:lastPrinted>
  <dcterms:created xsi:type="dcterms:W3CDTF">2026-03-27T11:13:00Z</dcterms:created>
  <dcterms:modified xsi:type="dcterms:W3CDTF">2026-04-27T13:55:00Z</dcterms:modified>
</cp:coreProperties>
</file>